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85D" w:rsidRDefault="007B385D" w:rsidP="000213EA">
      <w:pPr>
        <w:pStyle w:val="Style4"/>
        <w:widowControl/>
        <w:spacing w:line="240" w:lineRule="exact"/>
        <w:jc w:val="left"/>
      </w:pPr>
    </w:p>
    <w:p w:rsidR="007B385D" w:rsidRDefault="007B385D" w:rsidP="00EF74B3">
      <w:pPr>
        <w:jc w:val="center"/>
        <w:rPr>
          <w:b/>
          <w:bCs/>
        </w:rPr>
      </w:pPr>
      <w:r w:rsidRPr="006F1A7C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8" o:spid="_x0000_i1025" type="#_x0000_t75" alt="ГЕРБ_слив" style="width:49.5pt;height:81pt;visibility:visible">
            <v:imagedata r:id="rId7" o:title=""/>
          </v:shape>
        </w:pict>
      </w:r>
    </w:p>
    <w:p w:rsidR="007B385D" w:rsidRPr="000213EA" w:rsidRDefault="007B385D" w:rsidP="00EF74B3">
      <w:pPr>
        <w:jc w:val="center"/>
        <w:rPr>
          <w:b/>
          <w:bCs/>
        </w:rPr>
      </w:pPr>
      <w:r w:rsidRPr="000213EA">
        <w:rPr>
          <w:b/>
          <w:bCs/>
        </w:rPr>
        <w:t>«ЕРТЕМ» МУНИЦИПАЛ КЫЛДЫТЭТЛЭН  АДМИНИСТРАЦИЕЗ</w:t>
      </w:r>
    </w:p>
    <w:p w:rsidR="007B385D" w:rsidRPr="000213EA" w:rsidRDefault="007B385D" w:rsidP="00EF74B3">
      <w:pPr>
        <w:jc w:val="center"/>
        <w:rPr>
          <w:b/>
          <w:bCs/>
        </w:rPr>
      </w:pPr>
      <w:r w:rsidRPr="000213EA">
        <w:rPr>
          <w:b/>
          <w:bCs/>
        </w:rPr>
        <w:t>АДМИНИСТРАЦИЯ  МУНИЦИПАЛЬНОГО ОБРАЗОВАНИЯ «ЕРТЕМСКОЕ»</w:t>
      </w:r>
    </w:p>
    <w:p w:rsidR="007B385D" w:rsidRPr="000213EA" w:rsidRDefault="007B385D" w:rsidP="00EF74B3">
      <w:pPr>
        <w:jc w:val="center"/>
        <w:rPr>
          <w:b/>
          <w:bCs/>
        </w:rPr>
      </w:pPr>
    </w:p>
    <w:p w:rsidR="007B385D" w:rsidRPr="000213EA" w:rsidRDefault="007B385D" w:rsidP="00EF74B3">
      <w:pPr>
        <w:jc w:val="center"/>
        <w:rPr>
          <w:b/>
          <w:bCs/>
        </w:rPr>
      </w:pPr>
    </w:p>
    <w:p w:rsidR="007B385D" w:rsidRPr="007A5181" w:rsidRDefault="007B385D" w:rsidP="00EF74B3">
      <w:pPr>
        <w:jc w:val="center"/>
        <w:rPr>
          <w:b/>
          <w:bCs/>
        </w:rPr>
      </w:pPr>
      <w:r w:rsidRPr="007A5181">
        <w:rPr>
          <w:b/>
          <w:bCs/>
        </w:rPr>
        <w:t>П О С Т А Н О В Л Е Н И Е</w:t>
      </w:r>
    </w:p>
    <w:p w:rsidR="007B385D" w:rsidRDefault="007B385D" w:rsidP="00EE394A">
      <w:pPr>
        <w:rPr>
          <w:b/>
          <w:bCs/>
        </w:rPr>
      </w:pPr>
    </w:p>
    <w:p w:rsidR="007B385D" w:rsidRPr="007A5181" w:rsidRDefault="007B385D" w:rsidP="00EE394A">
      <w:pPr>
        <w:rPr>
          <w:b/>
          <w:bCs/>
        </w:rPr>
      </w:pPr>
      <w:r>
        <w:rPr>
          <w:b/>
          <w:bCs/>
        </w:rPr>
        <w:t xml:space="preserve"> 08</w:t>
      </w:r>
      <w:r w:rsidRPr="007A5181">
        <w:rPr>
          <w:b/>
          <w:bCs/>
        </w:rPr>
        <w:t xml:space="preserve"> декабря 2015 года                                         </w:t>
      </w:r>
      <w:r>
        <w:rPr>
          <w:b/>
          <w:bCs/>
        </w:rPr>
        <w:t xml:space="preserve">                                                                №19</w:t>
      </w:r>
    </w:p>
    <w:p w:rsidR="007B385D" w:rsidRPr="007A5181" w:rsidRDefault="007B385D" w:rsidP="00EF74B3">
      <w:pPr>
        <w:jc w:val="center"/>
        <w:rPr>
          <w:b/>
          <w:bCs/>
        </w:rPr>
      </w:pPr>
      <w:r>
        <w:rPr>
          <w:b/>
          <w:bCs/>
        </w:rPr>
        <w:t>д.Ертем</w:t>
      </w:r>
    </w:p>
    <w:p w:rsidR="007B385D" w:rsidRPr="007A5181" w:rsidRDefault="007B385D" w:rsidP="00EF74B3">
      <w:pPr>
        <w:jc w:val="center"/>
        <w:rPr>
          <w:b/>
          <w:bCs/>
        </w:rPr>
      </w:pPr>
    </w:p>
    <w:p w:rsidR="007B385D" w:rsidRPr="007A5181" w:rsidRDefault="007B385D" w:rsidP="00EF74B3">
      <w:pPr>
        <w:widowControl w:val="0"/>
        <w:suppressAutoHyphens/>
        <w:autoSpaceDE w:val="0"/>
        <w:jc w:val="center"/>
        <w:rPr>
          <w:b/>
          <w:bCs/>
          <w:i/>
          <w:iCs/>
          <w:kern w:val="1"/>
          <w:lang w:eastAsia="ar-SA"/>
        </w:rPr>
      </w:pPr>
      <w:r w:rsidRPr="007A5181">
        <w:rPr>
          <w:b/>
          <w:bCs/>
          <w:lang w:eastAsia="ar-SA"/>
        </w:rPr>
        <w:t>О внесении изменений в административный регламент администрации муници</w:t>
      </w:r>
      <w:r>
        <w:rPr>
          <w:b/>
          <w:bCs/>
          <w:lang w:eastAsia="ar-SA"/>
        </w:rPr>
        <w:t>пального образования «Ертем</w:t>
      </w:r>
      <w:r w:rsidRPr="007A5181">
        <w:rPr>
          <w:b/>
          <w:bCs/>
          <w:lang w:eastAsia="ar-SA"/>
        </w:rPr>
        <w:t xml:space="preserve">ское» по предоставлению муниципальной услуги </w:t>
      </w:r>
      <w:r w:rsidRPr="007A5181">
        <w:rPr>
          <w:b/>
          <w:bCs/>
          <w:i/>
          <w:iCs/>
          <w:kern w:val="1"/>
          <w:lang w:eastAsia="ar-SA"/>
        </w:rPr>
        <w:t xml:space="preserve">  «</w:t>
      </w:r>
      <w:r w:rsidRPr="007A5181">
        <w:rPr>
          <w:b/>
          <w:bCs/>
        </w:rPr>
        <w:t>Выдача справок, выписок из похозяйственных книг населённых пунктов муници</w:t>
      </w:r>
      <w:r>
        <w:rPr>
          <w:b/>
          <w:bCs/>
        </w:rPr>
        <w:t>пального образования «Ертем</w:t>
      </w:r>
      <w:r w:rsidRPr="007A5181">
        <w:rPr>
          <w:b/>
          <w:bCs/>
        </w:rPr>
        <w:t>ское»</w:t>
      </w:r>
    </w:p>
    <w:p w:rsidR="007B385D" w:rsidRPr="007A5181" w:rsidRDefault="007B385D" w:rsidP="00EF74B3">
      <w:pPr>
        <w:jc w:val="center"/>
        <w:rPr>
          <w:b/>
          <w:bCs/>
        </w:rPr>
      </w:pPr>
    </w:p>
    <w:p w:rsidR="007B385D" w:rsidRPr="007A5181" w:rsidRDefault="007B385D" w:rsidP="00EF74B3">
      <w:pPr>
        <w:jc w:val="center"/>
        <w:rPr>
          <w:b/>
          <w:bCs/>
        </w:rPr>
      </w:pPr>
    </w:p>
    <w:p w:rsidR="007B385D" w:rsidRDefault="007B385D" w:rsidP="00EF74B3">
      <w:pPr>
        <w:widowControl w:val="0"/>
        <w:suppressAutoHyphens/>
        <w:autoSpaceDE w:val="0"/>
        <w:ind w:firstLine="720"/>
        <w:jc w:val="both"/>
        <w:rPr>
          <w:lang w:eastAsia="ar-SA"/>
        </w:rPr>
      </w:pPr>
      <w:r w:rsidRPr="007A5181">
        <w:rPr>
          <w:lang w:eastAsia="ar-SA"/>
        </w:rPr>
        <w:t>В целях  предоставления муниципальных услуг, а также обеспечения доступа заявителей к сведениям о муниципальных услугах, в соответствии с Федеральными законами Российской Федерации от 6 октября 2003 года № 131 – ФЗ «Об общих принципах организации местного самоуправления в Российской Федерации», от 27 июля 2010 года № 210-ФЗ «Об организации предоставления государственных и муниципальных услуг» и руководствуясь Уставом муници</w:t>
      </w:r>
      <w:r>
        <w:rPr>
          <w:lang w:eastAsia="ar-SA"/>
        </w:rPr>
        <w:t>пального образования «Ертем</w:t>
      </w:r>
      <w:r w:rsidRPr="007A5181">
        <w:rPr>
          <w:lang w:eastAsia="ar-SA"/>
        </w:rPr>
        <w:t xml:space="preserve">ское», </w:t>
      </w:r>
    </w:p>
    <w:p w:rsidR="007B385D" w:rsidRPr="007A5181" w:rsidRDefault="007B385D" w:rsidP="00EF74B3">
      <w:pPr>
        <w:widowControl w:val="0"/>
        <w:suppressAutoHyphens/>
        <w:autoSpaceDE w:val="0"/>
        <w:ind w:firstLine="720"/>
        <w:jc w:val="both"/>
        <w:rPr>
          <w:lang w:eastAsia="ar-SA"/>
        </w:rPr>
      </w:pPr>
    </w:p>
    <w:p w:rsidR="007B385D" w:rsidRPr="007A5181" w:rsidRDefault="007B385D" w:rsidP="00EF74B3">
      <w:pPr>
        <w:widowControl w:val="0"/>
        <w:suppressAutoHyphens/>
        <w:autoSpaceDE w:val="0"/>
        <w:ind w:firstLine="720"/>
        <w:jc w:val="center"/>
        <w:rPr>
          <w:b/>
          <w:bCs/>
          <w:lang w:eastAsia="ar-SA"/>
        </w:rPr>
      </w:pPr>
      <w:r w:rsidRPr="007A5181">
        <w:rPr>
          <w:b/>
          <w:bCs/>
          <w:lang w:eastAsia="ar-SA"/>
        </w:rPr>
        <w:t>ПОСТАНОВЛЯЮ:</w:t>
      </w:r>
    </w:p>
    <w:p w:rsidR="007B385D" w:rsidRPr="007A5181" w:rsidRDefault="007B385D" w:rsidP="00EF74B3">
      <w:pPr>
        <w:widowControl w:val="0"/>
        <w:suppressAutoHyphens/>
        <w:autoSpaceDE w:val="0"/>
        <w:ind w:firstLine="720"/>
        <w:jc w:val="center"/>
        <w:rPr>
          <w:b/>
          <w:bCs/>
          <w:lang w:eastAsia="ar-SA"/>
        </w:rPr>
      </w:pPr>
    </w:p>
    <w:p w:rsidR="007B385D" w:rsidRPr="007A5181" w:rsidRDefault="007B385D" w:rsidP="00EF74B3">
      <w:pPr>
        <w:widowControl w:val="0"/>
        <w:suppressAutoHyphens/>
        <w:autoSpaceDE w:val="0"/>
        <w:ind w:firstLine="720"/>
        <w:jc w:val="both"/>
      </w:pPr>
      <w:r w:rsidRPr="007A5181">
        <w:rPr>
          <w:lang w:eastAsia="ar-SA"/>
        </w:rPr>
        <w:t>1.Внести в административный регламент администрации муници</w:t>
      </w:r>
      <w:r>
        <w:rPr>
          <w:lang w:eastAsia="ar-SA"/>
        </w:rPr>
        <w:t>пального образования «Ертем</w:t>
      </w:r>
      <w:r w:rsidRPr="007A5181">
        <w:rPr>
          <w:lang w:eastAsia="ar-SA"/>
        </w:rPr>
        <w:t xml:space="preserve">ское» по предоставлению муниципальной услуги </w:t>
      </w:r>
      <w:r w:rsidRPr="007A5181">
        <w:rPr>
          <w:i/>
          <w:iCs/>
          <w:kern w:val="1"/>
          <w:lang w:eastAsia="ar-SA"/>
        </w:rPr>
        <w:t>«</w:t>
      </w:r>
      <w:r w:rsidRPr="007A5181">
        <w:t>Выдача справок, выписок из похозяйственных книг населённых пунктов муниципальн</w:t>
      </w:r>
      <w:r>
        <w:t>ого образования «Ертем</w:t>
      </w:r>
      <w:r w:rsidRPr="007A5181">
        <w:t>ское», утверждённый постановлением Администрации муници</w:t>
      </w:r>
      <w:r>
        <w:t xml:space="preserve">пального образования «Ертемское» от 11 января 2013 года №1 </w:t>
      </w:r>
      <w:r w:rsidRPr="007A5181">
        <w:t xml:space="preserve"> следующие изменения:</w:t>
      </w:r>
    </w:p>
    <w:p w:rsidR="007B385D" w:rsidRPr="007A5181" w:rsidRDefault="007B385D" w:rsidP="00BC7CFC">
      <w:pPr>
        <w:pStyle w:val="5"/>
        <w:spacing w:before="0" w:after="0"/>
        <w:ind w:firstLine="709"/>
      </w:pPr>
      <w:r w:rsidRPr="007A5181">
        <w:t xml:space="preserve">1) </w:t>
      </w:r>
      <w:r w:rsidRPr="00BC7CFC">
        <w:rPr>
          <w:b/>
          <w:bCs/>
        </w:rPr>
        <w:t>пункт 1.3.Требованиякпорядкуинформированияопредоставлениямуниципальнойуслуги изложить в следующей редакции</w:t>
      </w:r>
      <w:r>
        <w:t>:</w:t>
      </w:r>
    </w:p>
    <w:p w:rsidR="007B385D" w:rsidRPr="007A5181" w:rsidRDefault="007B385D" w:rsidP="007A5181">
      <w:pPr>
        <w:pStyle w:val="Style26"/>
        <w:widowControl/>
        <w:spacing w:before="24" w:line="254" w:lineRule="exact"/>
        <w:ind w:firstLine="658"/>
        <w:jc w:val="both"/>
        <w:rPr>
          <w:rStyle w:val="FontStyle32"/>
          <w:sz w:val="24"/>
          <w:szCs w:val="24"/>
        </w:rPr>
      </w:pPr>
      <w:r>
        <w:t>«</w:t>
      </w:r>
      <w:r w:rsidRPr="007A5181">
        <w:t>Информациюопредоставлениимуниципальнойуслугиможнополучитьв Администрации муници</w:t>
      </w:r>
      <w:r>
        <w:t>пального образования «Ертем</w:t>
      </w:r>
      <w:r w:rsidRPr="007A5181">
        <w:t>ское»(далее – Администрация МО),расположеннойпоадресу:</w:t>
      </w:r>
      <w:r w:rsidRPr="007A5181">
        <w:rPr>
          <w:rStyle w:val="FontStyle32"/>
          <w:sz w:val="24"/>
          <w:szCs w:val="24"/>
        </w:rPr>
        <w:t>427692, Удмуртская Республик</w:t>
      </w:r>
      <w:r>
        <w:rPr>
          <w:rStyle w:val="FontStyle32"/>
          <w:sz w:val="24"/>
          <w:szCs w:val="24"/>
        </w:rPr>
        <w:t>а, Юкаменский район, д. Ертем, ул. Советская, д.23</w:t>
      </w:r>
      <w:r w:rsidRPr="007A5181">
        <w:rPr>
          <w:rStyle w:val="FontStyle32"/>
          <w:sz w:val="24"/>
          <w:szCs w:val="24"/>
        </w:rPr>
        <w:t>.</w:t>
      </w:r>
    </w:p>
    <w:p w:rsidR="007B385D" w:rsidRPr="007A5181" w:rsidRDefault="007B385D" w:rsidP="007A5181">
      <w:pPr>
        <w:pStyle w:val="5"/>
        <w:spacing w:before="0" w:after="0"/>
        <w:ind w:firstLine="709"/>
        <w:jc w:val="both"/>
      </w:pPr>
      <w:r w:rsidRPr="007A5181">
        <w:t xml:space="preserve">ЗаявительвправеобратитьсяличноилинаправитьписьменныйзапроспоадресуместонахожденияАдминистрации МО илипоэлектроннойпочте: </w:t>
      </w:r>
      <w:r>
        <w:rPr>
          <w:color w:val="00B0F0"/>
          <w:lang w:val="en-US"/>
        </w:rPr>
        <w:t>mo</w:t>
      </w:r>
      <w:r w:rsidRPr="0078626F">
        <w:rPr>
          <w:color w:val="00B0F0"/>
        </w:rPr>
        <w:t>_</w:t>
      </w:r>
      <w:r>
        <w:rPr>
          <w:color w:val="00B0F0"/>
          <w:lang w:val="en-US"/>
        </w:rPr>
        <w:t>ertem</w:t>
      </w:r>
      <w:r w:rsidRPr="007A5181">
        <w:rPr>
          <w:color w:val="00B0F0"/>
        </w:rPr>
        <w:t>@</w:t>
      </w:r>
      <w:r w:rsidRPr="007A5181">
        <w:rPr>
          <w:color w:val="00B0F0"/>
          <w:lang w:val="en-US"/>
        </w:rPr>
        <w:t>mail</w:t>
      </w:r>
      <w:r w:rsidRPr="007A5181">
        <w:rPr>
          <w:color w:val="00B0F0"/>
        </w:rPr>
        <w:t>.</w:t>
      </w:r>
      <w:r w:rsidRPr="007A5181">
        <w:rPr>
          <w:color w:val="00B0F0"/>
          <w:lang w:val="en-US"/>
        </w:rPr>
        <w:t>ru</w:t>
      </w:r>
      <w:r w:rsidRPr="007A5181">
        <w:rPr>
          <w:color w:val="333399"/>
        </w:rPr>
        <w:t>,</w:t>
      </w:r>
      <w:r w:rsidRPr="007A5181">
        <w:t>атакжеполучитьустнуюинформацию,позвонивпотелефону</w:t>
      </w:r>
      <w:r>
        <w:t>(834161)</w:t>
      </w:r>
      <w:r w:rsidRPr="0078626F">
        <w:t>3-43-34</w:t>
      </w:r>
      <w:r w:rsidRPr="007A5181">
        <w:t>.</w:t>
      </w:r>
    </w:p>
    <w:p w:rsidR="007B385D" w:rsidRPr="007A5181" w:rsidRDefault="007B385D" w:rsidP="007A5181">
      <w:pPr>
        <w:pStyle w:val="5"/>
        <w:spacing w:before="0" w:after="0"/>
        <w:ind w:firstLine="709"/>
        <w:jc w:val="both"/>
        <w:rPr>
          <w:color w:val="0000FF"/>
        </w:rPr>
      </w:pPr>
      <w:r w:rsidRPr="007A5181">
        <w:t>Крометого,информациюопредоставлениимуниципальнойуслугиможнополучитьинаофициальномсайте Администрации МО районавсетиИнтернет:</w:t>
      </w:r>
      <w:r w:rsidRPr="007A5181">
        <w:rPr>
          <w:color w:val="0000FF"/>
        </w:rPr>
        <w:t>yukamensk.udmurt.ru</w:t>
      </w:r>
    </w:p>
    <w:p w:rsidR="007B385D" w:rsidRPr="007A5181" w:rsidRDefault="007B385D" w:rsidP="007A5181">
      <w:pPr>
        <w:jc w:val="both"/>
      </w:pPr>
      <w:r w:rsidRPr="007A5181">
        <w:t>График работы Администрации МО:</w:t>
      </w:r>
    </w:p>
    <w:p w:rsidR="007B385D" w:rsidRPr="007A5181" w:rsidRDefault="007B385D" w:rsidP="007A5181">
      <w:pPr>
        <w:jc w:val="both"/>
      </w:pPr>
      <w:r w:rsidRPr="007A5181">
        <w:t>понедельник – пятница с 8-00 до 16-30, перерыв на обед – с 12-00 до 13-00;</w:t>
      </w:r>
    </w:p>
    <w:p w:rsidR="007B385D" w:rsidRPr="007A5181" w:rsidRDefault="007B385D" w:rsidP="007A5181">
      <w:pPr>
        <w:jc w:val="both"/>
      </w:pPr>
      <w:r w:rsidRPr="007A5181">
        <w:t>выходные дни – суббота, воскресенье.</w:t>
      </w:r>
    </w:p>
    <w:p w:rsidR="007B385D" w:rsidRPr="00BC7CFC" w:rsidRDefault="007B385D" w:rsidP="007A5181">
      <w:pPr>
        <w:jc w:val="both"/>
      </w:pPr>
      <w:r w:rsidRPr="00BC7CFC">
        <w:rPr>
          <w:i/>
          <w:iCs/>
        </w:rPr>
        <w:t>Дни выдачи  справок, выписок из похозяйственных книг</w:t>
      </w:r>
      <w:r w:rsidRPr="00BC7CFC">
        <w:t>:</w:t>
      </w:r>
    </w:p>
    <w:p w:rsidR="007B385D" w:rsidRPr="007A5181" w:rsidRDefault="007B385D" w:rsidP="007A5181">
      <w:pPr>
        <w:jc w:val="both"/>
      </w:pPr>
      <w:r w:rsidRPr="007A5181">
        <w:rPr>
          <w:u w:val="single"/>
        </w:rPr>
        <w:t>Понедельник, пятница</w:t>
      </w:r>
      <w:r w:rsidRPr="007A5181">
        <w:t xml:space="preserve"> - с 8-00 до 16-30, перерыв на обед – с 12-00 до 13-00</w:t>
      </w:r>
    </w:p>
    <w:p w:rsidR="007B385D" w:rsidRPr="007A5181" w:rsidRDefault="007B385D" w:rsidP="007A5181">
      <w:pPr>
        <w:autoSpaceDE w:val="0"/>
        <w:autoSpaceDN w:val="0"/>
        <w:adjustRightInd w:val="0"/>
        <w:ind w:firstLine="567"/>
        <w:jc w:val="both"/>
      </w:pPr>
      <w:r w:rsidRPr="007A5181">
        <w:t xml:space="preserve">Граждане могут обратиться за предоставлением муниципальной услуги в многофункциональный центр по предоставлению государственных и муниципальных услуг  по адресу: 427680, село Юкаменское, ул. Первомайская, д. 11. </w:t>
      </w:r>
    </w:p>
    <w:p w:rsidR="007B385D" w:rsidRPr="007A5181" w:rsidRDefault="007B385D" w:rsidP="007A5181">
      <w:pPr>
        <w:autoSpaceDE w:val="0"/>
        <w:autoSpaceDN w:val="0"/>
        <w:adjustRightInd w:val="0"/>
        <w:ind w:firstLine="567"/>
        <w:jc w:val="both"/>
      </w:pPr>
      <w:r w:rsidRPr="007A5181">
        <w:t xml:space="preserve">Почтовый адрес: 427680, село Юкаменское, ул. Первомайская, д. 11. </w:t>
      </w:r>
    </w:p>
    <w:p w:rsidR="007B385D" w:rsidRPr="007A5181" w:rsidRDefault="007B385D" w:rsidP="007A5181">
      <w:pPr>
        <w:autoSpaceDE w:val="0"/>
        <w:autoSpaceDN w:val="0"/>
        <w:adjustRightInd w:val="0"/>
        <w:ind w:firstLine="567"/>
        <w:jc w:val="both"/>
      </w:pPr>
      <w:r w:rsidRPr="007A5181">
        <w:t xml:space="preserve">Контактный телефон: (34161)2-12-03. </w:t>
      </w:r>
    </w:p>
    <w:p w:rsidR="007B385D" w:rsidRPr="007A5181" w:rsidRDefault="007B385D" w:rsidP="007A5181">
      <w:pPr>
        <w:autoSpaceDE w:val="0"/>
        <w:autoSpaceDN w:val="0"/>
        <w:adjustRightInd w:val="0"/>
        <w:ind w:firstLine="567"/>
        <w:jc w:val="both"/>
      </w:pPr>
      <w:r w:rsidRPr="007A5181">
        <w:t xml:space="preserve">Адрес электронной почты: </w:t>
      </w:r>
      <w:r w:rsidRPr="007A5181">
        <w:rPr>
          <w:color w:val="00B0F0"/>
          <w:shd w:val="clear" w:color="auto" w:fill="FFFFFF"/>
        </w:rPr>
        <w:t>mfc_ukam@mail.ru</w:t>
      </w:r>
    </w:p>
    <w:p w:rsidR="007B385D" w:rsidRPr="007A5181" w:rsidRDefault="007B385D" w:rsidP="007A5181">
      <w:pPr>
        <w:autoSpaceDE w:val="0"/>
        <w:autoSpaceDN w:val="0"/>
        <w:adjustRightInd w:val="0"/>
        <w:ind w:firstLine="567"/>
        <w:jc w:val="both"/>
      </w:pPr>
      <w:r w:rsidRPr="007A5181">
        <w:t xml:space="preserve">График работы МФЦ: </w:t>
      </w:r>
    </w:p>
    <w:p w:rsidR="007B385D" w:rsidRPr="007A5181" w:rsidRDefault="007B385D" w:rsidP="007A5181">
      <w:pPr>
        <w:shd w:val="clear" w:color="auto" w:fill="FFFFFF"/>
      </w:pPr>
      <w:r w:rsidRPr="007A5181">
        <w:t>Пн - с 8.00 до 18.00   </w:t>
      </w:r>
    </w:p>
    <w:p w:rsidR="007B385D" w:rsidRPr="007A5181" w:rsidRDefault="007B385D" w:rsidP="007A5181">
      <w:pPr>
        <w:shd w:val="clear" w:color="auto" w:fill="FFFFFF"/>
      </w:pPr>
      <w:r w:rsidRPr="007A5181">
        <w:t>Вт, Чт, Пт - с 8.00 до 17.00</w:t>
      </w:r>
    </w:p>
    <w:p w:rsidR="007B385D" w:rsidRPr="007A5181" w:rsidRDefault="007B385D" w:rsidP="007A5181">
      <w:pPr>
        <w:shd w:val="clear" w:color="auto" w:fill="FFFFFF"/>
      </w:pPr>
      <w:r w:rsidRPr="007A5181">
        <w:t>Ср - с 8.00 до 15.00 </w:t>
      </w:r>
    </w:p>
    <w:p w:rsidR="007B385D" w:rsidRDefault="007B385D" w:rsidP="007A5181">
      <w:pPr>
        <w:shd w:val="clear" w:color="auto" w:fill="FFFFFF"/>
      </w:pPr>
      <w:r w:rsidRPr="007A5181">
        <w:t>Сб, вс - выходные дни.</w:t>
      </w:r>
    </w:p>
    <w:p w:rsidR="007B385D" w:rsidRDefault="007B385D" w:rsidP="007A5181">
      <w:pPr>
        <w:shd w:val="clear" w:color="auto" w:fill="FFFFFF"/>
      </w:pPr>
      <w:r>
        <w:t>2. Постановление вступает в силу со дня его официального опубликования (обнародования).</w:t>
      </w:r>
    </w:p>
    <w:p w:rsidR="007B385D" w:rsidRDefault="007B385D" w:rsidP="007A5181">
      <w:pPr>
        <w:shd w:val="clear" w:color="auto" w:fill="FFFFFF"/>
      </w:pPr>
      <w:r>
        <w:t>3. Контроль за выполнением настоящего постановления оставляю за собой.</w:t>
      </w:r>
    </w:p>
    <w:p w:rsidR="007B385D" w:rsidRDefault="007B385D" w:rsidP="007A5181">
      <w:pPr>
        <w:shd w:val="clear" w:color="auto" w:fill="FFFFFF"/>
      </w:pPr>
    </w:p>
    <w:p w:rsidR="007B385D" w:rsidRDefault="007B385D" w:rsidP="007A5181">
      <w:pPr>
        <w:shd w:val="clear" w:color="auto" w:fill="FFFFFF"/>
      </w:pPr>
    </w:p>
    <w:p w:rsidR="007B385D" w:rsidRDefault="007B385D" w:rsidP="007A5181">
      <w:pPr>
        <w:shd w:val="clear" w:color="auto" w:fill="FFFFFF"/>
      </w:pPr>
    </w:p>
    <w:p w:rsidR="007B385D" w:rsidRDefault="007B385D" w:rsidP="007A5181">
      <w:pPr>
        <w:shd w:val="clear" w:color="auto" w:fill="FFFFFF"/>
      </w:pPr>
      <w:r>
        <w:t>Глава муниципального образования «Ертемское»                                            Н.А.Поздеева</w:t>
      </w:r>
    </w:p>
    <w:p w:rsidR="007B385D" w:rsidRDefault="007B385D" w:rsidP="007A5181">
      <w:pPr>
        <w:shd w:val="clear" w:color="auto" w:fill="FFFFFF"/>
      </w:pPr>
    </w:p>
    <w:p w:rsidR="007B385D" w:rsidRDefault="007B385D" w:rsidP="007A5181">
      <w:pPr>
        <w:shd w:val="clear" w:color="auto" w:fill="FFFFFF"/>
      </w:pPr>
    </w:p>
    <w:p w:rsidR="007B385D" w:rsidRDefault="007B385D" w:rsidP="007A5181">
      <w:pPr>
        <w:shd w:val="clear" w:color="auto" w:fill="FFFFFF"/>
      </w:pPr>
    </w:p>
    <w:p w:rsidR="007B385D" w:rsidRDefault="007B385D" w:rsidP="007A5181">
      <w:pPr>
        <w:shd w:val="clear" w:color="auto" w:fill="FFFFFF"/>
      </w:pPr>
    </w:p>
    <w:p w:rsidR="007B385D" w:rsidRDefault="007B385D" w:rsidP="007A5181">
      <w:pPr>
        <w:shd w:val="clear" w:color="auto" w:fill="FFFFFF"/>
      </w:pPr>
    </w:p>
    <w:p w:rsidR="007B385D" w:rsidRDefault="007B385D" w:rsidP="007A5181">
      <w:pPr>
        <w:shd w:val="clear" w:color="auto" w:fill="FFFFFF"/>
      </w:pPr>
    </w:p>
    <w:p w:rsidR="007B385D" w:rsidRDefault="007B385D" w:rsidP="007A5181">
      <w:pPr>
        <w:shd w:val="clear" w:color="auto" w:fill="FFFFFF"/>
      </w:pPr>
    </w:p>
    <w:p w:rsidR="007B385D" w:rsidRDefault="007B385D" w:rsidP="007A5181">
      <w:pPr>
        <w:shd w:val="clear" w:color="auto" w:fill="FFFFFF"/>
      </w:pPr>
    </w:p>
    <w:p w:rsidR="007B385D" w:rsidRDefault="007B385D" w:rsidP="007A5181">
      <w:pPr>
        <w:shd w:val="clear" w:color="auto" w:fill="FFFFFF"/>
      </w:pPr>
    </w:p>
    <w:p w:rsidR="007B385D" w:rsidRDefault="007B385D" w:rsidP="007A5181">
      <w:pPr>
        <w:shd w:val="clear" w:color="auto" w:fill="FFFFFF"/>
      </w:pPr>
    </w:p>
    <w:p w:rsidR="007B385D" w:rsidRDefault="007B385D" w:rsidP="007A5181">
      <w:pPr>
        <w:shd w:val="clear" w:color="auto" w:fill="FFFFFF"/>
      </w:pPr>
    </w:p>
    <w:p w:rsidR="007B385D" w:rsidRDefault="007B385D" w:rsidP="007A5181">
      <w:pPr>
        <w:shd w:val="clear" w:color="auto" w:fill="FFFFFF"/>
      </w:pPr>
    </w:p>
    <w:p w:rsidR="007B385D" w:rsidRDefault="007B385D" w:rsidP="007A5181">
      <w:pPr>
        <w:shd w:val="clear" w:color="auto" w:fill="FFFFFF"/>
      </w:pPr>
    </w:p>
    <w:p w:rsidR="007B385D" w:rsidRDefault="007B385D" w:rsidP="007A5181">
      <w:pPr>
        <w:shd w:val="clear" w:color="auto" w:fill="FFFFFF"/>
      </w:pPr>
    </w:p>
    <w:p w:rsidR="007B385D" w:rsidRDefault="007B385D" w:rsidP="007A5181">
      <w:pPr>
        <w:shd w:val="clear" w:color="auto" w:fill="FFFFFF"/>
      </w:pPr>
    </w:p>
    <w:p w:rsidR="007B385D" w:rsidRDefault="007B385D" w:rsidP="007A5181">
      <w:pPr>
        <w:shd w:val="clear" w:color="auto" w:fill="FFFFFF"/>
      </w:pPr>
    </w:p>
    <w:p w:rsidR="007B385D" w:rsidRDefault="007B385D" w:rsidP="007A5181">
      <w:pPr>
        <w:shd w:val="clear" w:color="auto" w:fill="FFFFFF"/>
      </w:pPr>
    </w:p>
    <w:p w:rsidR="007B385D" w:rsidRDefault="007B385D" w:rsidP="007A5181">
      <w:pPr>
        <w:shd w:val="clear" w:color="auto" w:fill="FFFFFF"/>
      </w:pPr>
    </w:p>
    <w:p w:rsidR="007B385D" w:rsidRDefault="007B385D" w:rsidP="007A5181">
      <w:pPr>
        <w:shd w:val="clear" w:color="auto" w:fill="FFFFFF"/>
      </w:pPr>
    </w:p>
    <w:p w:rsidR="007B385D" w:rsidRDefault="007B385D" w:rsidP="007A5181">
      <w:pPr>
        <w:shd w:val="clear" w:color="auto" w:fill="FFFFFF"/>
      </w:pPr>
    </w:p>
    <w:p w:rsidR="007B385D" w:rsidRDefault="007B385D" w:rsidP="007A5181">
      <w:pPr>
        <w:shd w:val="clear" w:color="auto" w:fill="FFFFFF"/>
      </w:pPr>
    </w:p>
    <w:p w:rsidR="007B385D" w:rsidRDefault="007B385D" w:rsidP="007A5181">
      <w:pPr>
        <w:shd w:val="clear" w:color="auto" w:fill="FFFFFF"/>
      </w:pPr>
    </w:p>
    <w:p w:rsidR="007B385D" w:rsidRDefault="007B385D" w:rsidP="007A5181">
      <w:pPr>
        <w:shd w:val="clear" w:color="auto" w:fill="FFFFFF"/>
      </w:pPr>
    </w:p>
    <w:p w:rsidR="007B385D" w:rsidRDefault="007B385D" w:rsidP="007A5181">
      <w:pPr>
        <w:shd w:val="clear" w:color="auto" w:fill="FFFFFF"/>
      </w:pPr>
    </w:p>
    <w:p w:rsidR="007B385D" w:rsidRDefault="007B385D" w:rsidP="007A5181">
      <w:pPr>
        <w:shd w:val="clear" w:color="auto" w:fill="FFFFFF"/>
      </w:pPr>
    </w:p>
    <w:p w:rsidR="007B385D" w:rsidRDefault="007B385D" w:rsidP="007A5181">
      <w:pPr>
        <w:shd w:val="clear" w:color="auto" w:fill="FFFFFF"/>
      </w:pPr>
    </w:p>
    <w:p w:rsidR="007B385D" w:rsidRDefault="007B385D" w:rsidP="007A5181">
      <w:pPr>
        <w:shd w:val="clear" w:color="auto" w:fill="FFFFFF"/>
      </w:pPr>
    </w:p>
    <w:p w:rsidR="007B385D" w:rsidRDefault="007B385D" w:rsidP="007A5181">
      <w:pPr>
        <w:shd w:val="clear" w:color="auto" w:fill="FFFFFF"/>
      </w:pPr>
    </w:p>
    <w:p w:rsidR="007B385D" w:rsidRDefault="007B385D" w:rsidP="007A5181">
      <w:pPr>
        <w:shd w:val="clear" w:color="auto" w:fill="FFFFFF"/>
      </w:pPr>
    </w:p>
    <w:p w:rsidR="007B385D" w:rsidRDefault="007B385D" w:rsidP="007A5181">
      <w:pPr>
        <w:shd w:val="clear" w:color="auto" w:fill="FFFFFF"/>
      </w:pPr>
    </w:p>
    <w:p w:rsidR="007B385D" w:rsidRDefault="007B385D" w:rsidP="007A5181">
      <w:pPr>
        <w:shd w:val="clear" w:color="auto" w:fill="FFFFFF"/>
      </w:pPr>
    </w:p>
    <w:p w:rsidR="007B385D" w:rsidRDefault="007B385D" w:rsidP="007A5181">
      <w:pPr>
        <w:shd w:val="clear" w:color="auto" w:fill="FFFFFF"/>
      </w:pPr>
    </w:p>
    <w:p w:rsidR="007B385D" w:rsidRDefault="007B385D" w:rsidP="007A5181">
      <w:pPr>
        <w:shd w:val="clear" w:color="auto" w:fill="FFFFFF"/>
      </w:pPr>
    </w:p>
    <w:p w:rsidR="007B385D" w:rsidRDefault="007B385D" w:rsidP="007A5181">
      <w:pPr>
        <w:shd w:val="clear" w:color="auto" w:fill="FFFFFF"/>
      </w:pPr>
    </w:p>
    <w:p w:rsidR="007B385D" w:rsidRDefault="007B385D" w:rsidP="007A5181">
      <w:pPr>
        <w:shd w:val="clear" w:color="auto" w:fill="FFFFFF"/>
      </w:pPr>
    </w:p>
    <w:p w:rsidR="007B385D" w:rsidRPr="007A5181" w:rsidRDefault="007B385D" w:rsidP="007A5181">
      <w:pPr>
        <w:shd w:val="clear" w:color="auto" w:fill="FFFFFF"/>
      </w:pPr>
    </w:p>
    <w:p w:rsidR="007B385D" w:rsidRPr="007A5181" w:rsidRDefault="007B385D" w:rsidP="00EF74B3">
      <w:pPr>
        <w:widowControl w:val="0"/>
        <w:suppressAutoHyphens/>
        <w:autoSpaceDE w:val="0"/>
        <w:ind w:firstLine="720"/>
        <w:jc w:val="both"/>
        <w:rPr>
          <w:lang w:eastAsia="ar-SA"/>
        </w:rPr>
      </w:pPr>
    </w:p>
    <w:p w:rsidR="007B385D" w:rsidRDefault="007B385D" w:rsidP="001D1472">
      <w:pPr>
        <w:pStyle w:val="Style4"/>
        <w:widowControl/>
        <w:spacing w:line="240" w:lineRule="exact"/>
      </w:pPr>
    </w:p>
    <w:p w:rsidR="007B385D" w:rsidRDefault="007B385D" w:rsidP="001D1472">
      <w:pPr>
        <w:pStyle w:val="a"/>
        <w:tabs>
          <w:tab w:val="left" w:pos="4260"/>
        </w:tabs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АДМИНИСТРАТИВНЫЙРЕГЛАМЕНТ</w:t>
      </w:r>
    </w:p>
    <w:p w:rsidR="007B385D" w:rsidRDefault="007B385D" w:rsidP="001D1472">
      <w:pPr>
        <w:jc w:val="center"/>
      </w:pPr>
      <w:r>
        <w:t>предоставлениямуниципальнойуслуги</w:t>
      </w:r>
    </w:p>
    <w:p w:rsidR="007B385D" w:rsidRDefault="007B385D" w:rsidP="001D1472">
      <w:pPr>
        <w:jc w:val="center"/>
        <w:rPr>
          <w:b/>
          <w:bCs/>
        </w:rPr>
      </w:pPr>
      <w:r>
        <w:rPr>
          <w:b/>
          <w:bCs/>
        </w:rPr>
        <w:t xml:space="preserve">«Выдача справок, выписок из похозяйственных книг населённых пунктов муниципального образования «Ертемское», </w:t>
      </w:r>
    </w:p>
    <w:p w:rsidR="007B385D" w:rsidRDefault="007B385D" w:rsidP="001D1472">
      <w:pPr>
        <w:jc w:val="center"/>
      </w:pPr>
      <w:r>
        <w:t>утверждённый постановлением администрации муниципального образования «Ертемское» от 21.11.2012 №24 ( с изменениями, внесёнными постановлением администрации муниципального образования «Ертемское»  08.12.2015 года №19)</w:t>
      </w:r>
    </w:p>
    <w:p w:rsidR="007B385D" w:rsidRDefault="007B385D" w:rsidP="001D1472">
      <w:pPr>
        <w:pStyle w:val="Style6"/>
        <w:widowControl/>
        <w:spacing w:line="240" w:lineRule="exact"/>
        <w:ind w:left="4142"/>
        <w:jc w:val="both"/>
        <w:rPr>
          <w:rFonts w:ascii="Times New Roman" w:hAnsi="Times New Roman" w:cs="Times New Roman"/>
        </w:rPr>
      </w:pPr>
    </w:p>
    <w:p w:rsidR="007B385D" w:rsidRDefault="007B385D" w:rsidP="001D1472">
      <w:pPr>
        <w:pStyle w:val="Style6"/>
        <w:widowControl/>
        <w:spacing w:line="240" w:lineRule="exact"/>
        <w:ind w:left="4142"/>
        <w:jc w:val="both"/>
        <w:rPr>
          <w:rFonts w:ascii="Times New Roman" w:hAnsi="Times New Roman" w:cs="Times New Roman"/>
          <w:b/>
          <w:bCs/>
        </w:rPr>
      </w:pPr>
    </w:p>
    <w:p w:rsidR="007B385D" w:rsidRDefault="007B385D" w:rsidP="001D1472">
      <w:pPr>
        <w:pStyle w:val="Style6"/>
        <w:widowControl/>
        <w:spacing w:line="240" w:lineRule="exact"/>
        <w:ind w:left="4142"/>
        <w:jc w:val="both"/>
        <w:rPr>
          <w:rFonts w:ascii="Times New Roman" w:hAnsi="Times New Roman" w:cs="Times New Roman"/>
        </w:rPr>
      </w:pPr>
    </w:p>
    <w:p w:rsidR="007B385D" w:rsidRDefault="007B385D" w:rsidP="001D1472">
      <w:pPr>
        <w:pStyle w:val="Style6"/>
        <w:widowControl/>
        <w:spacing w:line="240" w:lineRule="exact"/>
        <w:ind w:left="4142"/>
        <w:jc w:val="both"/>
        <w:rPr>
          <w:rFonts w:ascii="Times New Roman" w:hAnsi="Times New Roman" w:cs="Times New Roman"/>
        </w:rPr>
      </w:pPr>
    </w:p>
    <w:p w:rsidR="007B385D" w:rsidRDefault="007B385D" w:rsidP="001D1472">
      <w:pPr>
        <w:pStyle w:val="Style6"/>
        <w:widowControl/>
        <w:spacing w:line="240" w:lineRule="exact"/>
        <w:ind w:left="4142"/>
        <w:jc w:val="both"/>
        <w:rPr>
          <w:rFonts w:ascii="Times New Roman" w:hAnsi="Times New Roman" w:cs="Times New Roman"/>
        </w:rPr>
      </w:pPr>
    </w:p>
    <w:p w:rsidR="007B385D" w:rsidRDefault="007B385D" w:rsidP="001D1472">
      <w:pPr>
        <w:pStyle w:val="Style6"/>
        <w:widowControl/>
        <w:spacing w:line="240" w:lineRule="exact"/>
        <w:ind w:left="4142"/>
        <w:jc w:val="both"/>
        <w:rPr>
          <w:rFonts w:ascii="Times New Roman" w:hAnsi="Times New Roman" w:cs="Times New Roman"/>
        </w:rPr>
      </w:pPr>
    </w:p>
    <w:p w:rsidR="007B385D" w:rsidRDefault="007B385D" w:rsidP="001D1472">
      <w:pPr>
        <w:pStyle w:val="Style6"/>
        <w:widowControl/>
        <w:spacing w:line="240" w:lineRule="exact"/>
        <w:ind w:left="4142"/>
        <w:jc w:val="both"/>
        <w:rPr>
          <w:rFonts w:ascii="Times New Roman" w:hAnsi="Times New Roman" w:cs="Times New Roman"/>
        </w:rPr>
      </w:pPr>
    </w:p>
    <w:p w:rsidR="007B385D" w:rsidRDefault="007B385D" w:rsidP="001D1472">
      <w:pPr>
        <w:pStyle w:val="Style6"/>
        <w:widowControl/>
        <w:spacing w:line="240" w:lineRule="exact"/>
        <w:ind w:left="4142"/>
        <w:jc w:val="both"/>
        <w:rPr>
          <w:rFonts w:ascii="Times New Roman" w:hAnsi="Times New Roman" w:cs="Times New Roman"/>
        </w:rPr>
      </w:pPr>
    </w:p>
    <w:p w:rsidR="007B385D" w:rsidRDefault="007B385D" w:rsidP="001D1472">
      <w:pPr>
        <w:pStyle w:val="Style6"/>
        <w:widowControl/>
        <w:spacing w:line="240" w:lineRule="exact"/>
        <w:ind w:left="4142"/>
        <w:jc w:val="both"/>
        <w:rPr>
          <w:rFonts w:ascii="Times New Roman" w:hAnsi="Times New Roman" w:cs="Times New Roman"/>
        </w:rPr>
      </w:pPr>
    </w:p>
    <w:p w:rsidR="007B385D" w:rsidRDefault="007B385D" w:rsidP="001D1472">
      <w:pPr>
        <w:pStyle w:val="Style6"/>
        <w:widowControl/>
        <w:spacing w:line="240" w:lineRule="exact"/>
        <w:ind w:left="4142"/>
        <w:jc w:val="both"/>
        <w:rPr>
          <w:rFonts w:ascii="Times New Roman" w:hAnsi="Times New Roman" w:cs="Times New Roman"/>
        </w:rPr>
      </w:pPr>
    </w:p>
    <w:p w:rsidR="007B385D" w:rsidRDefault="007B385D" w:rsidP="001D1472">
      <w:pPr>
        <w:pStyle w:val="Style6"/>
        <w:widowControl/>
        <w:spacing w:line="240" w:lineRule="exact"/>
        <w:ind w:left="4142"/>
        <w:jc w:val="both"/>
        <w:rPr>
          <w:rFonts w:ascii="Times New Roman" w:hAnsi="Times New Roman" w:cs="Times New Roman"/>
        </w:rPr>
      </w:pPr>
    </w:p>
    <w:p w:rsidR="007B385D" w:rsidRDefault="007B385D" w:rsidP="001D1472">
      <w:pPr>
        <w:pStyle w:val="Style6"/>
        <w:widowControl/>
        <w:spacing w:line="240" w:lineRule="exact"/>
        <w:ind w:left="4142"/>
        <w:jc w:val="both"/>
        <w:rPr>
          <w:rFonts w:ascii="Times New Roman" w:hAnsi="Times New Roman" w:cs="Times New Roman"/>
        </w:rPr>
      </w:pPr>
    </w:p>
    <w:p w:rsidR="007B385D" w:rsidRDefault="007B385D" w:rsidP="001D1472">
      <w:pPr>
        <w:pStyle w:val="Style6"/>
        <w:widowControl/>
        <w:spacing w:line="240" w:lineRule="exact"/>
        <w:ind w:left="4142"/>
        <w:jc w:val="both"/>
        <w:rPr>
          <w:rFonts w:ascii="Times New Roman" w:hAnsi="Times New Roman" w:cs="Times New Roman"/>
        </w:rPr>
      </w:pPr>
    </w:p>
    <w:p w:rsidR="007B385D" w:rsidRDefault="007B385D" w:rsidP="001D1472">
      <w:pPr>
        <w:pStyle w:val="Style6"/>
        <w:widowControl/>
        <w:spacing w:line="240" w:lineRule="exact"/>
        <w:ind w:left="4142"/>
        <w:jc w:val="both"/>
        <w:rPr>
          <w:rFonts w:ascii="Times New Roman" w:hAnsi="Times New Roman" w:cs="Times New Roman"/>
        </w:rPr>
      </w:pPr>
    </w:p>
    <w:p w:rsidR="007B385D" w:rsidRDefault="007B385D" w:rsidP="001D1472">
      <w:pPr>
        <w:pStyle w:val="Style6"/>
        <w:widowControl/>
        <w:spacing w:line="240" w:lineRule="exact"/>
        <w:ind w:left="4142"/>
        <w:jc w:val="both"/>
        <w:rPr>
          <w:rFonts w:ascii="Times New Roman" w:hAnsi="Times New Roman" w:cs="Times New Roman"/>
        </w:rPr>
      </w:pPr>
    </w:p>
    <w:p w:rsidR="007B385D" w:rsidRDefault="007B385D" w:rsidP="001D1472">
      <w:pPr>
        <w:pStyle w:val="Style6"/>
        <w:widowControl/>
        <w:spacing w:line="240" w:lineRule="exact"/>
        <w:ind w:left="4142"/>
        <w:jc w:val="both"/>
        <w:rPr>
          <w:rFonts w:ascii="Times New Roman" w:hAnsi="Times New Roman" w:cs="Times New Roman"/>
        </w:rPr>
      </w:pPr>
    </w:p>
    <w:p w:rsidR="007B385D" w:rsidRDefault="007B385D" w:rsidP="001D1472">
      <w:pPr>
        <w:pStyle w:val="Style6"/>
        <w:widowControl/>
        <w:spacing w:line="240" w:lineRule="exact"/>
        <w:ind w:left="4142"/>
        <w:jc w:val="both"/>
        <w:rPr>
          <w:rFonts w:ascii="Times New Roman" w:hAnsi="Times New Roman" w:cs="Times New Roman"/>
        </w:rPr>
      </w:pPr>
    </w:p>
    <w:p w:rsidR="007B385D" w:rsidRDefault="007B385D" w:rsidP="001D1472">
      <w:pPr>
        <w:pStyle w:val="Style6"/>
        <w:widowControl/>
        <w:spacing w:line="240" w:lineRule="exact"/>
        <w:ind w:left="4142"/>
        <w:jc w:val="both"/>
        <w:rPr>
          <w:rFonts w:ascii="Times New Roman" w:hAnsi="Times New Roman" w:cs="Times New Roman"/>
        </w:rPr>
      </w:pPr>
    </w:p>
    <w:p w:rsidR="007B385D" w:rsidRDefault="007B385D" w:rsidP="001D1472">
      <w:pPr>
        <w:pStyle w:val="Style6"/>
        <w:widowControl/>
        <w:spacing w:line="240" w:lineRule="exact"/>
        <w:ind w:left="4142"/>
        <w:jc w:val="both"/>
        <w:rPr>
          <w:rFonts w:ascii="Times New Roman" w:hAnsi="Times New Roman" w:cs="Times New Roman"/>
        </w:rPr>
      </w:pPr>
    </w:p>
    <w:p w:rsidR="007B385D" w:rsidRDefault="007B385D" w:rsidP="001D1472">
      <w:pPr>
        <w:pStyle w:val="Style6"/>
        <w:widowControl/>
        <w:spacing w:line="240" w:lineRule="exact"/>
        <w:ind w:left="4142"/>
        <w:jc w:val="both"/>
        <w:rPr>
          <w:rFonts w:ascii="Times New Roman" w:hAnsi="Times New Roman" w:cs="Times New Roman"/>
        </w:rPr>
      </w:pPr>
    </w:p>
    <w:p w:rsidR="007B385D" w:rsidRDefault="007B385D" w:rsidP="001D1472">
      <w:pPr>
        <w:pStyle w:val="Style6"/>
        <w:widowControl/>
        <w:spacing w:line="240" w:lineRule="exact"/>
        <w:ind w:left="4142"/>
        <w:jc w:val="both"/>
        <w:rPr>
          <w:rFonts w:ascii="Times New Roman" w:hAnsi="Times New Roman" w:cs="Times New Roman"/>
        </w:rPr>
      </w:pPr>
    </w:p>
    <w:p w:rsidR="007B385D" w:rsidRDefault="007B385D" w:rsidP="001D1472">
      <w:pPr>
        <w:pStyle w:val="Style6"/>
        <w:widowControl/>
        <w:spacing w:before="10"/>
        <w:ind w:left="4142"/>
        <w:jc w:val="both"/>
        <w:rPr>
          <w:rFonts w:ascii="Times New Roman" w:hAnsi="Times New Roman" w:cs="Times New Roman"/>
        </w:rPr>
      </w:pPr>
    </w:p>
    <w:p w:rsidR="007B385D" w:rsidRDefault="007B385D" w:rsidP="001D1472">
      <w:pPr>
        <w:pStyle w:val="Style6"/>
        <w:widowControl/>
        <w:spacing w:before="10"/>
        <w:ind w:left="4142"/>
        <w:jc w:val="both"/>
        <w:rPr>
          <w:rFonts w:ascii="Times New Roman" w:hAnsi="Times New Roman" w:cs="Times New Roman"/>
        </w:rPr>
      </w:pPr>
    </w:p>
    <w:p w:rsidR="007B385D" w:rsidRDefault="007B385D" w:rsidP="001D1472">
      <w:pPr>
        <w:pStyle w:val="Style6"/>
        <w:widowControl/>
        <w:spacing w:before="10"/>
        <w:ind w:left="4142"/>
        <w:jc w:val="both"/>
        <w:rPr>
          <w:rFonts w:ascii="Times New Roman" w:hAnsi="Times New Roman" w:cs="Times New Roman"/>
        </w:rPr>
      </w:pPr>
    </w:p>
    <w:p w:rsidR="007B385D" w:rsidRDefault="007B385D" w:rsidP="001D1472">
      <w:pPr>
        <w:pStyle w:val="Style6"/>
        <w:widowControl/>
        <w:spacing w:before="10"/>
        <w:ind w:left="4142"/>
        <w:jc w:val="both"/>
        <w:rPr>
          <w:rFonts w:ascii="Times New Roman" w:hAnsi="Times New Roman" w:cs="Times New Roman"/>
        </w:rPr>
      </w:pPr>
    </w:p>
    <w:p w:rsidR="007B385D" w:rsidRDefault="007B385D" w:rsidP="001D1472">
      <w:pPr>
        <w:pStyle w:val="Style6"/>
        <w:widowControl/>
        <w:spacing w:before="10"/>
        <w:ind w:left="4142"/>
        <w:jc w:val="both"/>
        <w:rPr>
          <w:rFonts w:ascii="Times New Roman" w:hAnsi="Times New Roman" w:cs="Times New Roman"/>
        </w:rPr>
      </w:pPr>
    </w:p>
    <w:p w:rsidR="007B385D" w:rsidRDefault="007B385D" w:rsidP="001D1472">
      <w:pPr>
        <w:pStyle w:val="Style6"/>
        <w:widowControl/>
        <w:spacing w:before="10"/>
        <w:ind w:left="4142"/>
        <w:jc w:val="both"/>
        <w:rPr>
          <w:rFonts w:ascii="Times New Roman" w:hAnsi="Times New Roman" w:cs="Times New Roman"/>
        </w:rPr>
      </w:pPr>
    </w:p>
    <w:p w:rsidR="007B385D" w:rsidRDefault="007B385D" w:rsidP="001D1472">
      <w:pPr>
        <w:pStyle w:val="Style6"/>
        <w:widowControl/>
        <w:spacing w:before="10"/>
        <w:ind w:left="4142"/>
        <w:jc w:val="both"/>
        <w:rPr>
          <w:rFonts w:ascii="Times New Roman" w:hAnsi="Times New Roman" w:cs="Times New Roman"/>
        </w:rPr>
      </w:pPr>
    </w:p>
    <w:p w:rsidR="007B385D" w:rsidRDefault="007B385D" w:rsidP="001D1472">
      <w:pPr>
        <w:pStyle w:val="Style6"/>
        <w:widowControl/>
        <w:spacing w:before="10"/>
        <w:ind w:left="4142"/>
        <w:jc w:val="both"/>
        <w:rPr>
          <w:rFonts w:ascii="Times New Roman" w:hAnsi="Times New Roman" w:cs="Times New Roman"/>
        </w:rPr>
      </w:pPr>
    </w:p>
    <w:p w:rsidR="007B385D" w:rsidRDefault="007B385D" w:rsidP="001D1472">
      <w:pPr>
        <w:pStyle w:val="Style6"/>
        <w:widowControl/>
        <w:spacing w:before="10"/>
        <w:ind w:left="4142"/>
        <w:jc w:val="both"/>
        <w:rPr>
          <w:rFonts w:ascii="Times New Roman" w:hAnsi="Times New Roman" w:cs="Times New Roman"/>
        </w:rPr>
      </w:pPr>
    </w:p>
    <w:p w:rsidR="007B385D" w:rsidRDefault="007B385D" w:rsidP="001D1472">
      <w:pPr>
        <w:pStyle w:val="Style6"/>
        <w:widowControl/>
        <w:spacing w:before="10"/>
        <w:ind w:left="4142"/>
        <w:jc w:val="both"/>
        <w:rPr>
          <w:rFonts w:ascii="Times New Roman" w:hAnsi="Times New Roman" w:cs="Times New Roman"/>
        </w:rPr>
      </w:pPr>
    </w:p>
    <w:p w:rsidR="007B385D" w:rsidRDefault="007B385D" w:rsidP="001D1472">
      <w:pPr>
        <w:pStyle w:val="Style6"/>
        <w:widowControl/>
        <w:spacing w:before="10"/>
        <w:ind w:left="4142"/>
        <w:jc w:val="both"/>
        <w:rPr>
          <w:rFonts w:ascii="Times New Roman" w:hAnsi="Times New Roman" w:cs="Times New Roman"/>
        </w:rPr>
      </w:pPr>
    </w:p>
    <w:p w:rsidR="007B385D" w:rsidRDefault="007B385D" w:rsidP="001D1472">
      <w:pPr>
        <w:pStyle w:val="Style6"/>
        <w:widowControl/>
        <w:spacing w:before="10"/>
        <w:ind w:left="4142"/>
        <w:jc w:val="both"/>
        <w:rPr>
          <w:rFonts w:ascii="Times New Roman" w:hAnsi="Times New Roman" w:cs="Times New Roman"/>
        </w:rPr>
      </w:pPr>
    </w:p>
    <w:p w:rsidR="007B385D" w:rsidRDefault="007B385D" w:rsidP="001D1472">
      <w:pPr>
        <w:pStyle w:val="Style6"/>
        <w:widowControl/>
        <w:spacing w:before="10"/>
        <w:ind w:left="4142"/>
        <w:jc w:val="both"/>
        <w:rPr>
          <w:rFonts w:ascii="Times New Roman" w:hAnsi="Times New Roman" w:cs="Times New Roman"/>
        </w:rPr>
      </w:pPr>
    </w:p>
    <w:p w:rsidR="007B385D" w:rsidRDefault="007B385D" w:rsidP="001D1472">
      <w:pPr>
        <w:pStyle w:val="Style6"/>
        <w:widowControl/>
        <w:spacing w:before="10"/>
        <w:ind w:left="4142"/>
        <w:jc w:val="both"/>
        <w:rPr>
          <w:rFonts w:ascii="Times New Roman" w:hAnsi="Times New Roman" w:cs="Times New Roman"/>
        </w:rPr>
      </w:pPr>
    </w:p>
    <w:p w:rsidR="007B385D" w:rsidRDefault="007B385D" w:rsidP="001D1472">
      <w:pPr>
        <w:pStyle w:val="Style6"/>
        <w:widowControl/>
        <w:spacing w:before="10"/>
        <w:ind w:left="4142"/>
        <w:jc w:val="both"/>
        <w:rPr>
          <w:rFonts w:ascii="Times New Roman" w:hAnsi="Times New Roman" w:cs="Times New Roman"/>
        </w:rPr>
      </w:pPr>
    </w:p>
    <w:p w:rsidR="007B385D" w:rsidRDefault="007B385D" w:rsidP="001D1472">
      <w:pPr>
        <w:pStyle w:val="Style6"/>
        <w:widowControl/>
        <w:spacing w:before="10"/>
        <w:ind w:left="4142"/>
        <w:jc w:val="both"/>
        <w:rPr>
          <w:rFonts w:ascii="Times New Roman" w:hAnsi="Times New Roman" w:cs="Times New Roman"/>
        </w:rPr>
      </w:pPr>
    </w:p>
    <w:p w:rsidR="007B385D" w:rsidRDefault="007B385D" w:rsidP="001D1472">
      <w:pPr>
        <w:pStyle w:val="Style6"/>
        <w:widowControl/>
        <w:spacing w:before="10"/>
        <w:ind w:left="4142"/>
        <w:jc w:val="both"/>
        <w:rPr>
          <w:rFonts w:ascii="Times New Roman" w:hAnsi="Times New Roman" w:cs="Times New Roman"/>
        </w:rPr>
      </w:pPr>
    </w:p>
    <w:p w:rsidR="007B385D" w:rsidRDefault="007B385D" w:rsidP="001D1472">
      <w:pPr>
        <w:pStyle w:val="Style6"/>
        <w:widowControl/>
        <w:spacing w:before="10"/>
        <w:ind w:left="4142"/>
        <w:jc w:val="both"/>
        <w:rPr>
          <w:rFonts w:ascii="Times New Roman" w:hAnsi="Times New Roman" w:cs="Times New Roman"/>
        </w:rPr>
      </w:pPr>
    </w:p>
    <w:p w:rsidR="007B385D" w:rsidRDefault="007B385D" w:rsidP="001D1472">
      <w:pPr>
        <w:pStyle w:val="Style6"/>
        <w:widowControl/>
        <w:spacing w:before="10"/>
        <w:ind w:left="4142"/>
        <w:jc w:val="both"/>
        <w:rPr>
          <w:rFonts w:ascii="Times New Roman" w:hAnsi="Times New Roman" w:cs="Times New Roman"/>
        </w:rPr>
      </w:pPr>
    </w:p>
    <w:p w:rsidR="007B385D" w:rsidRDefault="007B385D" w:rsidP="001D1472">
      <w:pPr>
        <w:pStyle w:val="Style6"/>
        <w:widowControl/>
        <w:spacing w:before="10"/>
        <w:ind w:left="4142"/>
        <w:jc w:val="both"/>
        <w:rPr>
          <w:rFonts w:ascii="Times New Roman" w:hAnsi="Times New Roman" w:cs="Times New Roman"/>
        </w:rPr>
      </w:pPr>
    </w:p>
    <w:p w:rsidR="007B385D" w:rsidRDefault="007B385D" w:rsidP="001D1472">
      <w:pPr>
        <w:pStyle w:val="Style6"/>
        <w:widowControl/>
        <w:spacing w:before="10"/>
        <w:ind w:left="4142"/>
        <w:jc w:val="both"/>
        <w:rPr>
          <w:rFonts w:ascii="Times New Roman" w:hAnsi="Times New Roman" w:cs="Times New Roman"/>
        </w:rPr>
      </w:pPr>
    </w:p>
    <w:p w:rsidR="007B385D" w:rsidRDefault="007B385D" w:rsidP="001D1472">
      <w:pPr>
        <w:pStyle w:val="Style6"/>
        <w:widowControl/>
        <w:spacing w:before="10"/>
        <w:ind w:left="4142"/>
        <w:jc w:val="both"/>
        <w:rPr>
          <w:rFonts w:ascii="Times New Roman" w:hAnsi="Times New Roman" w:cs="Times New Roman"/>
        </w:rPr>
      </w:pPr>
    </w:p>
    <w:p w:rsidR="007B385D" w:rsidRDefault="007B385D" w:rsidP="001D1472">
      <w:pPr>
        <w:pStyle w:val="Style6"/>
        <w:widowControl/>
        <w:spacing w:before="10"/>
        <w:ind w:left="4142"/>
        <w:jc w:val="both"/>
        <w:rPr>
          <w:rFonts w:ascii="Times New Roman" w:hAnsi="Times New Roman" w:cs="Times New Roman"/>
        </w:rPr>
      </w:pPr>
    </w:p>
    <w:p w:rsidR="007B385D" w:rsidRDefault="007B385D" w:rsidP="001D1472">
      <w:pPr>
        <w:pStyle w:val="Style6"/>
        <w:widowControl/>
        <w:spacing w:before="10"/>
        <w:ind w:left="4142"/>
        <w:jc w:val="both"/>
        <w:rPr>
          <w:rFonts w:ascii="Times New Roman" w:hAnsi="Times New Roman" w:cs="Times New Roman"/>
        </w:rPr>
      </w:pPr>
    </w:p>
    <w:p w:rsidR="007B385D" w:rsidRDefault="007B385D" w:rsidP="001D1472">
      <w:pPr>
        <w:pStyle w:val="Style6"/>
        <w:widowControl/>
        <w:spacing w:before="10"/>
        <w:ind w:left="4142"/>
        <w:jc w:val="both"/>
        <w:rPr>
          <w:rFonts w:ascii="Times New Roman" w:hAnsi="Times New Roman" w:cs="Times New Roman"/>
        </w:rPr>
      </w:pPr>
    </w:p>
    <w:p w:rsidR="007B385D" w:rsidRDefault="007B385D" w:rsidP="001D1472">
      <w:pPr>
        <w:pStyle w:val="Style6"/>
        <w:widowControl/>
        <w:spacing w:before="10"/>
        <w:rPr>
          <w:rStyle w:val="FontStyle31"/>
        </w:rPr>
      </w:pPr>
      <w:r>
        <w:rPr>
          <w:rStyle w:val="FontStyle31"/>
        </w:rPr>
        <w:t>д. Ертем</w:t>
      </w:r>
    </w:p>
    <w:p w:rsidR="007B385D" w:rsidRDefault="007B385D" w:rsidP="001D1472">
      <w:pPr>
        <w:pStyle w:val="Style6"/>
        <w:widowControl/>
        <w:spacing w:before="10"/>
        <w:rPr>
          <w:rStyle w:val="FontStyle31"/>
        </w:rPr>
      </w:pPr>
      <w:r>
        <w:rPr>
          <w:rStyle w:val="FontStyle31"/>
        </w:rPr>
        <w:t>2013 г.</w:t>
      </w:r>
    </w:p>
    <w:p w:rsidR="007B385D" w:rsidRDefault="007B385D" w:rsidP="001D1472">
      <w:pPr>
        <w:pStyle w:val="Style6"/>
        <w:widowControl/>
        <w:spacing w:before="10"/>
        <w:ind w:left="4142"/>
        <w:jc w:val="both"/>
      </w:pPr>
    </w:p>
    <w:p w:rsidR="007B385D" w:rsidRDefault="007B385D" w:rsidP="001D1472">
      <w:pPr>
        <w:pStyle w:val="Style4"/>
        <w:widowControl/>
        <w:spacing w:before="53" w:line="240" w:lineRule="auto"/>
        <w:rPr>
          <w:rStyle w:val="FontStyle31"/>
        </w:rPr>
      </w:pPr>
    </w:p>
    <w:p w:rsidR="007B385D" w:rsidRDefault="007B385D" w:rsidP="001D1472">
      <w:pPr>
        <w:pStyle w:val="Style4"/>
        <w:widowControl/>
        <w:spacing w:line="240" w:lineRule="auto"/>
        <w:jc w:val="left"/>
        <w:rPr>
          <w:rStyle w:val="FontStyle31"/>
        </w:rPr>
      </w:pPr>
      <w:r>
        <w:rPr>
          <w:rStyle w:val="FontStyle31"/>
        </w:rPr>
        <w:t xml:space="preserve"> Приложения 13-20</w:t>
      </w:r>
    </w:p>
    <w:p w:rsidR="007B385D" w:rsidRDefault="007B385D" w:rsidP="001D1472">
      <w:pPr>
        <w:pStyle w:val="Style4"/>
        <w:widowControl/>
        <w:spacing w:line="240" w:lineRule="auto"/>
        <w:jc w:val="left"/>
      </w:pPr>
    </w:p>
    <w:tbl>
      <w:tblPr>
        <w:tblW w:w="0" w:type="auto"/>
        <w:tblInd w:w="-38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1368"/>
        <w:gridCol w:w="8413"/>
      </w:tblGrid>
      <w:tr w:rsidR="007B385D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385D" w:rsidRDefault="007B385D">
            <w:pPr>
              <w:pStyle w:val="Style14"/>
              <w:widowControl/>
              <w:snapToGrid w:val="0"/>
              <w:jc w:val="center"/>
              <w:rPr>
                <w:rStyle w:val="FontStyle35"/>
                <w:b w:val="0"/>
                <w:bCs w:val="0"/>
              </w:rPr>
            </w:pPr>
            <w:r>
              <w:rPr>
                <w:rStyle w:val="FontStyle35"/>
                <w:b w:val="0"/>
                <w:bCs w:val="0"/>
              </w:rPr>
              <w:t>№</w:t>
            </w:r>
          </w:p>
          <w:p w:rsidR="007B385D" w:rsidRDefault="007B385D">
            <w:pPr>
              <w:pStyle w:val="Style12"/>
              <w:widowControl/>
              <w:jc w:val="center"/>
              <w:rPr>
                <w:rStyle w:val="FontStyle31"/>
                <w:b w:val="0"/>
                <w:bCs w:val="0"/>
              </w:rPr>
            </w:pPr>
            <w:r>
              <w:rPr>
                <w:rStyle w:val="FontStyle31"/>
                <w:b w:val="0"/>
                <w:bCs w:val="0"/>
              </w:rPr>
              <w:t>приложения</w:t>
            </w:r>
          </w:p>
        </w:tc>
        <w:tc>
          <w:tcPr>
            <w:tcW w:w="8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85D" w:rsidRDefault="007B385D">
            <w:pPr>
              <w:pStyle w:val="Style12"/>
              <w:widowControl/>
              <w:snapToGrid w:val="0"/>
              <w:ind w:left="2016"/>
              <w:rPr>
                <w:rStyle w:val="FontStyle31"/>
                <w:b w:val="0"/>
                <w:bCs w:val="0"/>
              </w:rPr>
            </w:pPr>
            <w:r>
              <w:rPr>
                <w:rStyle w:val="FontStyle31"/>
                <w:b w:val="0"/>
                <w:bCs w:val="0"/>
              </w:rPr>
              <w:t xml:space="preserve">        Наименование приложений</w:t>
            </w:r>
          </w:p>
        </w:tc>
      </w:tr>
      <w:tr w:rsidR="007B385D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385D" w:rsidRDefault="007B385D">
            <w:pPr>
              <w:pStyle w:val="Style12"/>
              <w:widowControl/>
              <w:snapToGrid w:val="0"/>
              <w:jc w:val="center"/>
              <w:rPr>
                <w:rStyle w:val="FontStyle31"/>
                <w:b w:val="0"/>
                <w:bCs w:val="0"/>
              </w:rPr>
            </w:pPr>
            <w:r>
              <w:rPr>
                <w:rStyle w:val="FontStyle31"/>
                <w:b w:val="0"/>
                <w:bCs w:val="0"/>
              </w:rPr>
              <w:t>1</w:t>
            </w:r>
          </w:p>
        </w:tc>
        <w:tc>
          <w:tcPr>
            <w:tcW w:w="8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85D" w:rsidRDefault="007B385D">
            <w:pPr>
              <w:pStyle w:val="Style15"/>
              <w:widowControl/>
              <w:snapToGrid w:val="0"/>
              <w:spacing w:line="240" w:lineRule="auto"/>
              <w:ind w:right="3110"/>
              <w:rPr>
                <w:rStyle w:val="FontStyle32"/>
              </w:rPr>
            </w:pPr>
            <w:r>
              <w:rPr>
                <w:rStyle w:val="FontStyle32"/>
              </w:rPr>
              <w:t>Блок-схема предоставления муниципальной услуги</w:t>
            </w:r>
          </w:p>
        </w:tc>
      </w:tr>
      <w:tr w:rsidR="007B385D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385D" w:rsidRDefault="007B385D">
            <w:pPr>
              <w:pStyle w:val="Style12"/>
              <w:widowControl/>
              <w:snapToGrid w:val="0"/>
              <w:jc w:val="center"/>
              <w:rPr>
                <w:rStyle w:val="FontStyle31"/>
                <w:b w:val="0"/>
                <w:bCs w:val="0"/>
              </w:rPr>
            </w:pPr>
            <w:r>
              <w:rPr>
                <w:rStyle w:val="FontStyle31"/>
                <w:b w:val="0"/>
                <w:bCs w:val="0"/>
              </w:rPr>
              <w:t>2</w:t>
            </w:r>
          </w:p>
        </w:tc>
        <w:tc>
          <w:tcPr>
            <w:tcW w:w="8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85D" w:rsidRDefault="007B385D">
            <w:pPr>
              <w:pStyle w:val="Style15"/>
              <w:widowControl/>
              <w:snapToGrid w:val="0"/>
              <w:spacing w:line="240" w:lineRule="auto"/>
              <w:rPr>
                <w:rStyle w:val="FontStyle32"/>
              </w:rPr>
            </w:pPr>
            <w:r>
              <w:rPr>
                <w:rStyle w:val="FontStyle32"/>
              </w:rPr>
              <w:t xml:space="preserve">Форма выписки из похозяйственной книги </w:t>
            </w:r>
          </w:p>
        </w:tc>
      </w:tr>
      <w:tr w:rsidR="007B385D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385D" w:rsidRDefault="007B385D">
            <w:pPr>
              <w:pStyle w:val="Style12"/>
              <w:widowControl/>
              <w:snapToGrid w:val="0"/>
              <w:jc w:val="center"/>
              <w:rPr>
                <w:rStyle w:val="FontStyle31"/>
                <w:b w:val="0"/>
                <w:bCs w:val="0"/>
              </w:rPr>
            </w:pPr>
            <w:r>
              <w:rPr>
                <w:rStyle w:val="FontStyle31"/>
                <w:b w:val="0"/>
                <w:bCs w:val="0"/>
              </w:rPr>
              <w:t>3</w:t>
            </w:r>
          </w:p>
        </w:tc>
        <w:tc>
          <w:tcPr>
            <w:tcW w:w="8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85D" w:rsidRDefault="007B385D">
            <w:pPr>
              <w:pStyle w:val="Style15"/>
              <w:widowControl/>
              <w:snapToGrid w:val="0"/>
              <w:spacing w:line="240" w:lineRule="auto"/>
              <w:rPr>
                <w:rStyle w:val="FontStyle32"/>
              </w:rPr>
            </w:pPr>
            <w:r>
              <w:rPr>
                <w:rStyle w:val="FontStyle32"/>
              </w:rPr>
              <w:t>Форма выписки из похозяйственной книги о наличии у гражданина права на земельный участок</w:t>
            </w:r>
          </w:p>
        </w:tc>
      </w:tr>
      <w:tr w:rsidR="007B385D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385D" w:rsidRDefault="007B385D">
            <w:pPr>
              <w:pStyle w:val="Style12"/>
              <w:widowControl/>
              <w:snapToGrid w:val="0"/>
              <w:jc w:val="center"/>
              <w:rPr>
                <w:rStyle w:val="FontStyle31"/>
                <w:b w:val="0"/>
                <w:bCs w:val="0"/>
              </w:rPr>
            </w:pPr>
            <w:r>
              <w:rPr>
                <w:rStyle w:val="FontStyle31"/>
                <w:b w:val="0"/>
                <w:bCs w:val="0"/>
              </w:rPr>
              <w:t>4</w:t>
            </w:r>
          </w:p>
        </w:tc>
        <w:tc>
          <w:tcPr>
            <w:tcW w:w="8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85D" w:rsidRDefault="007B385D">
            <w:pPr>
              <w:pStyle w:val="Style15"/>
              <w:widowControl/>
              <w:snapToGrid w:val="0"/>
              <w:spacing w:line="240" w:lineRule="auto"/>
              <w:rPr>
                <w:rStyle w:val="FontStyle32"/>
              </w:rPr>
            </w:pPr>
            <w:r>
              <w:t>Форма выписки из похозяйственной книги для оформления права собственности на недвижимое имущество</w:t>
            </w:r>
          </w:p>
        </w:tc>
      </w:tr>
      <w:tr w:rsidR="007B385D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385D" w:rsidRDefault="007B385D">
            <w:pPr>
              <w:pStyle w:val="Style12"/>
              <w:widowControl/>
              <w:snapToGrid w:val="0"/>
              <w:jc w:val="center"/>
              <w:rPr>
                <w:rStyle w:val="FontStyle31"/>
                <w:b w:val="0"/>
                <w:bCs w:val="0"/>
              </w:rPr>
            </w:pPr>
            <w:r>
              <w:rPr>
                <w:rStyle w:val="FontStyle31"/>
                <w:b w:val="0"/>
                <w:bCs w:val="0"/>
              </w:rPr>
              <w:t>5</w:t>
            </w:r>
          </w:p>
        </w:tc>
        <w:tc>
          <w:tcPr>
            <w:tcW w:w="8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85D" w:rsidRDefault="007B385D">
            <w:pPr>
              <w:pStyle w:val="Style15"/>
              <w:widowControl/>
              <w:snapToGrid w:val="0"/>
              <w:ind w:firstLine="19"/>
            </w:pPr>
            <w:r>
              <w:t>Форма справки о проживании умершего</w:t>
            </w:r>
          </w:p>
        </w:tc>
      </w:tr>
      <w:tr w:rsidR="007B385D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385D" w:rsidRDefault="007B385D">
            <w:pPr>
              <w:pStyle w:val="Style12"/>
              <w:widowControl/>
              <w:snapToGrid w:val="0"/>
              <w:jc w:val="center"/>
              <w:rPr>
                <w:rStyle w:val="FontStyle31"/>
                <w:b w:val="0"/>
                <w:bCs w:val="0"/>
              </w:rPr>
            </w:pPr>
            <w:r>
              <w:rPr>
                <w:rStyle w:val="FontStyle31"/>
                <w:b w:val="0"/>
                <w:bCs w:val="0"/>
              </w:rPr>
              <w:t>6</w:t>
            </w:r>
          </w:p>
        </w:tc>
        <w:tc>
          <w:tcPr>
            <w:tcW w:w="8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85D" w:rsidRDefault="007B385D">
            <w:pPr>
              <w:pStyle w:val="Style15"/>
              <w:widowControl/>
              <w:snapToGrid w:val="0"/>
              <w:spacing w:line="240" w:lineRule="auto"/>
              <w:rPr>
                <w:rStyle w:val="FontStyle32"/>
              </w:rPr>
            </w:pPr>
            <w:r>
              <w:rPr>
                <w:rStyle w:val="FontStyle32"/>
              </w:rPr>
              <w:t xml:space="preserve">Форма справки </w:t>
            </w:r>
            <w:r>
              <w:t xml:space="preserve">о наличии личного подсобного хозяйства </w:t>
            </w:r>
          </w:p>
        </w:tc>
      </w:tr>
      <w:tr w:rsidR="007B385D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B385D" w:rsidRDefault="007B385D">
            <w:pPr>
              <w:pStyle w:val="Style12"/>
              <w:widowControl/>
              <w:snapToGrid w:val="0"/>
              <w:jc w:val="center"/>
              <w:rPr>
                <w:rStyle w:val="FontStyle31"/>
                <w:b w:val="0"/>
                <w:bCs w:val="0"/>
              </w:rPr>
            </w:pPr>
            <w:r>
              <w:rPr>
                <w:rStyle w:val="FontStyle31"/>
                <w:b w:val="0"/>
                <w:bCs w:val="0"/>
              </w:rPr>
              <w:t>7</w:t>
            </w:r>
          </w:p>
        </w:tc>
        <w:tc>
          <w:tcPr>
            <w:tcW w:w="8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385D" w:rsidRDefault="007B385D">
            <w:pPr>
              <w:pStyle w:val="Style15"/>
              <w:widowControl/>
              <w:snapToGrid w:val="0"/>
              <w:spacing w:line="240" w:lineRule="auto"/>
              <w:rPr>
                <w:rStyle w:val="FontStyle32"/>
              </w:rPr>
            </w:pPr>
            <w:r>
              <w:rPr>
                <w:rStyle w:val="FontStyle32"/>
              </w:rPr>
              <w:t>Форма справки о регистрации по месту жительства</w:t>
            </w:r>
          </w:p>
        </w:tc>
      </w:tr>
      <w:tr w:rsidR="007B385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5D" w:rsidRDefault="007B385D">
            <w:pPr>
              <w:pStyle w:val="Style12"/>
              <w:widowControl/>
              <w:snapToGrid w:val="0"/>
              <w:jc w:val="center"/>
              <w:rPr>
                <w:rStyle w:val="FontStyle31"/>
                <w:b w:val="0"/>
                <w:bCs w:val="0"/>
              </w:rPr>
            </w:pPr>
            <w:r>
              <w:rPr>
                <w:rStyle w:val="FontStyle31"/>
                <w:b w:val="0"/>
                <w:bCs w:val="0"/>
              </w:rPr>
              <w:t>8</w:t>
            </w:r>
          </w:p>
        </w:tc>
        <w:tc>
          <w:tcPr>
            <w:tcW w:w="8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5D" w:rsidRDefault="007B385D">
            <w:pPr>
              <w:pStyle w:val="Style15"/>
              <w:widowControl/>
              <w:snapToGrid w:val="0"/>
              <w:spacing w:line="240" w:lineRule="auto"/>
              <w:ind w:right="2203"/>
              <w:rPr>
                <w:rStyle w:val="FontStyle32"/>
              </w:rPr>
            </w:pPr>
            <w:r>
              <w:rPr>
                <w:rStyle w:val="FontStyle32"/>
              </w:rPr>
              <w:t>Форма справки о семейном положении</w:t>
            </w:r>
          </w:p>
        </w:tc>
      </w:tr>
      <w:tr w:rsidR="007B385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5D" w:rsidRDefault="007B385D">
            <w:pPr>
              <w:pStyle w:val="Style12"/>
              <w:widowControl/>
              <w:snapToGrid w:val="0"/>
              <w:jc w:val="center"/>
            </w:pPr>
            <w:r>
              <w:t>9</w:t>
            </w:r>
          </w:p>
        </w:tc>
        <w:tc>
          <w:tcPr>
            <w:tcW w:w="8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5D" w:rsidRDefault="007B385D">
            <w:pPr>
              <w:pStyle w:val="Style15"/>
              <w:widowControl/>
              <w:snapToGrid w:val="0"/>
              <w:spacing w:line="240" w:lineRule="auto"/>
              <w:ind w:right="102"/>
            </w:pPr>
            <w:r>
              <w:t>Форма справки для оформления льготной пенсии</w:t>
            </w:r>
          </w:p>
        </w:tc>
      </w:tr>
      <w:tr w:rsidR="007B385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5D" w:rsidRDefault="007B385D">
            <w:pPr>
              <w:pStyle w:val="Style12"/>
              <w:widowControl/>
              <w:snapToGrid w:val="0"/>
              <w:jc w:val="center"/>
            </w:pPr>
            <w:r>
              <w:t>10</w:t>
            </w:r>
          </w:p>
        </w:tc>
        <w:tc>
          <w:tcPr>
            <w:tcW w:w="8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5D" w:rsidRDefault="007B385D">
            <w:pPr>
              <w:pStyle w:val="Style15"/>
              <w:widowControl/>
              <w:snapToGrid w:val="0"/>
              <w:spacing w:line="240" w:lineRule="auto"/>
              <w:ind w:right="2203"/>
            </w:pPr>
            <w:r>
              <w:t>Форма справки для оформления льготной пенсии</w:t>
            </w:r>
          </w:p>
        </w:tc>
      </w:tr>
      <w:tr w:rsidR="007B385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5D" w:rsidRDefault="007B385D">
            <w:pPr>
              <w:pStyle w:val="Style12"/>
              <w:widowControl/>
              <w:snapToGrid w:val="0"/>
              <w:jc w:val="center"/>
            </w:pPr>
            <w:r>
              <w:t>11</w:t>
            </w:r>
          </w:p>
        </w:tc>
        <w:tc>
          <w:tcPr>
            <w:tcW w:w="8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5D" w:rsidRDefault="007B385D">
            <w:pPr>
              <w:pStyle w:val="Style15"/>
              <w:widowControl/>
              <w:snapToGrid w:val="0"/>
              <w:spacing w:line="240" w:lineRule="auto"/>
              <w:ind w:right="2203"/>
            </w:pPr>
            <w:r>
              <w:t>Выписка из Домовой книги</w:t>
            </w:r>
          </w:p>
        </w:tc>
      </w:tr>
    </w:tbl>
    <w:p w:rsidR="007B385D" w:rsidRDefault="007B385D" w:rsidP="001D1472">
      <w:pPr>
        <w:pStyle w:val="Style4"/>
        <w:widowControl/>
        <w:spacing w:before="53" w:line="259" w:lineRule="exact"/>
      </w:pPr>
    </w:p>
    <w:p w:rsidR="007B385D" w:rsidRDefault="007B385D" w:rsidP="001D1472">
      <w:pPr>
        <w:pStyle w:val="Style4"/>
        <w:widowControl/>
        <w:spacing w:before="53" w:line="259" w:lineRule="exact"/>
      </w:pPr>
    </w:p>
    <w:p w:rsidR="007B385D" w:rsidRDefault="007B385D" w:rsidP="001D1472">
      <w:pPr>
        <w:pStyle w:val="Style4"/>
        <w:widowControl/>
        <w:spacing w:before="53" w:line="259" w:lineRule="exact"/>
      </w:pPr>
    </w:p>
    <w:p w:rsidR="007B385D" w:rsidRDefault="007B385D" w:rsidP="001D1472">
      <w:pPr>
        <w:pStyle w:val="Style4"/>
        <w:widowControl/>
        <w:spacing w:before="53" w:line="259" w:lineRule="exact"/>
      </w:pPr>
    </w:p>
    <w:p w:rsidR="007B385D" w:rsidRDefault="007B385D" w:rsidP="001D1472">
      <w:pPr>
        <w:pStyle w:val="Style4"/>
        <w:widowControl/>
        <w:spacing w:before="53" w:line="259" w:lineRule="exact"/>
      </w:pPr>
    </w:p>
    <w:p w:rsidR="007B385D" w:rsidRDefault="007B385D" w:rsidP="001D1472">
      <w:pPr>
        <w:pStyle w:val="Style4"/>
        <w:widowControl/>
        <w:spacing w:before="53" w:line="259" w:lineRule="exact"/>
      </w:pPr>
    </w:p>
    <w:p w:rsidR="007B385D" w:rsidRDefault="007B385D" w:rsidP="001D1472">
      <w:pPr>
        <w:pStyle w:val="Style4"/>
        <w:widowControl/>
        <w:spacing w:before="53" w:line="259" w:lineRule="exact"/>
      </w:pPr>
    </w:p>
    <w:p w:rsidR="007B385D" w:rsidRDefault="007B385D" w:rsidP="001D1472">
      <w:pPr>
        <w:pStyle w:val="Style4"/>
        <w:widowControl/>
        <w:spacing w:before="53" w:line="259" w:lineRule="exact"/>
      </w:pPr>
    </w:p>
    <w:p w:rsidR="007B385D" w:rsidRDefault="007B385D" w:rsidP="001D1472">
      <w:pPr>
        <w:pStyle w:val="Style4"/>
        <w:widowControl/>
        <w:spacing w:before="53" w:line="259" w:lineRule="exact"/>
      </w:pPr>
    </w:p>
    <w:p w:rsidR="007B385D" w:rsidRDefault="007B385D" w:rsidP="001D1472">
      <w:pPr>
        <w:pStyle w:val="Style4"/>
        <w:widowControl/>
        <w:spacing w:before="53" w:line="259" w:lineRule="exact"/>
      </w:pPr>
    </w:p>
    <w:p w:rsidR="007B385D" w:rsidRDefault="007B385D" w:rsidP="001D1472">
      <w:pPr>
        <w:pStyle w:val="Style4"/>
        <w:widowControl/>
        <w:spacing w:before="53" w:line="259" w:lineRule="exact"/>
      </w:pPr>
    </w:p>
    <w:p w:rsidR="007B385D" w:rsidRDefault="007B385D" w:rsidP="001D1472">
      <w:pPr>
        <w:pStyle w:val="Style4"/>
        <w:widowControl/>
        <w:spacing w:before="53" w:line="259" w:lineRule="exact"/>
      </w:pPr>
    </w:p>
    <w:p w:rsidR="007B385D" w:rsidRDefault="007B385D" w:rsidP="001D1472">
      <w:pPr>
        <w:pStyle w:val="Style4"/>
        <w:widowControl/>
        <w:spacing w:before="53" w:line="259" w:lineRule="exact"/>
      </w:pPr>
    </w:p>
    <w:p w:rsidR="007B385D" w:rsidRDefault="007B385D" w:rsidP="001D1472">
      <w:pPr>
        <w:pStyle w:val="Style4"/>
        <w:widowControl/>
        <w:spacing w:before="53" w:line="259" w:lineRule="exact"/>
      </w:pPr>
    </w:p>
    <w:p w:rsidR="007B385D" w:rsidRDefault="007B385D" w:rsidP="001D1472">
      <w:pPr>
        <w:pStyle w:val="Style4"/>
        <w:widowControl/>
        <w:spacing w:before="53" w:line="259" w:lineRule="exact"/>
      </w:pPr>
    </w:p>
    <w:p w:rsidR="007B385D" w:rsidRDefault="007B385D" w:rsidP="001D1472">
      <w:pPr>
        <w:pStyle w:val="Style4"/>
        <w:widowControl/>
        <w:spacing w:before="53" w:line="259" w:lineRule="exact"/>
      </w:pPr>
    </w:p>
    <w:p w:rsidR="007B385D" w:rsidRDefault="007B385D" w:rsidP="001D1472">
      <w:pPr>
        <w:pStyle w:val="Style4"/>
        <w:widowControl/>
        <w:spacing w:before="53" w:line="259" w:lineRule="exact"/>
      </w:pPr>
    </w:p>
    <w:p w:rsidR="007B385D" w:rsidRDefault="007B385D" w:rsidP="001D1472">
      <w:pPr>
        <w:pStyle w:val="Style4"/>
        <w:widowControl/>
        <w:spacing w:before="53" w:line="259" w:lineRule="exact"/>
      </w:pPr>
    </w:p>
    <w:p w:rsidR="007B385D" w:rsidRDefault="007B385D" w:rsidP="001D1472">
      <w:pPr>
        <w:pStyle w:val="Style4"/>
        <w:widowControl/>
        <w:spacing w:before="53" w:line="259" w:lineRule="exact"/>
      </w:pPr>
    </w:p>
    <w:p w:rsidR="007B385D" w:rsidRDefault="007B385D" w:rsidP="001D1472">
      <w:pPr>
        <w:pStyle w:val="Style4"/>
        <w:widowControl/>
        <w:spacing w:before="53" w:line="259" w:lineRule="exact"/>
      </w:pPr>
    </w:p>
    <w:p w:rsidR="007B385D" w:rsidRDefault="007B385D" w:rsidP="001D1472">
      <w:pPr>
        <w:pStyle w:val="Style4"/>
        <w:widowControl/>
        <w:spacing w:before="53" w:line="259" w:lineRule="exact"/>
      </w:pPr>
    </w:p>
    <w:p w:rsidR="007B385D" w:rsidRDefault="007B385D" w:rsidP="001D1472">
      <w:pPr>
        <w:pStyle w:val="Style4"/>
        <w:widowControl/>
        <w:spacing w:before="53" w:line="259" w:lineRule="exact"/>
      </w:pPr>
    </w:p>
    <w:p w:rsidR="007B385D" w:rsidRDefault="007B385D" w:rsidP="001D1472">
      <w:pPr>
        <w:pStyle w:val="Style4"/>
        <w:widowControl/>
        <w:spacing w:before="53" w:line="259" w:lineRule="exact"/>
      </w:pPr>
    </w:p>
    <w:p w:rsidR="007B385D" w:rsidRDefault="007B385D" w:rsidP="001D1472">
      <w:pPr>
        <w:pStyle w:val="Style4"/>
        <w:widowControl/>
        <w:spacing w:before="53" w:line="259" w:lineRule="exact"/>
      </w:pPr>
    </w:p>
    <w:p w:rsidR="007B385D" w:rsidRDefault="007B385D" w:rsidP="001D1472">
      <w:pPr>
        <w:pStyle w:val="Style4"/>
        <w:widowControl/>
        <w:spacing w:before="53" w:line="259" w:lineRule="exact"/>
      </w:pPr>
    </w:p>
    <w:p w:rsidR="007B385D" w:rsidRDefault="007B385D" w:rsidP="001D1472">
      <w:pPr>
        <w:pStyle w:val="Style4"/>
        <w:widowControl/>
        <w:spacing w:before="53" w:line="259" w:lineRule="exact"/>
      </w:pPr>
    </w:p>
    <w:p w:rsidR="007B385D" w:rsidRDefault="007B385D" w:rsidP="001D1472">
      <w:pPr>
        <w:pStyle w:val="Style4"/>
        <w:widowControl/>
        <w:spacing w:before="53" w:line="259" w:lineRule="exact"/>
      </w:pPr>
    </w:p>
    <w:p w:rsidR="007B385D" w:rsidRDefault="007B385D" w:rsidP="001D1472">
      <w:pPr>
        <w:pStyle w:val="Style4"/>
        <w:widowControl/>
        <w:spacing w:before="53" w:line="259" w:lineRule="exact"/>
      </w:pPr>
    </w:p>
    <w:p w:rsidR="007B385D" w:rsidRDefault="007B385D" w:rsidP="001D1472">
      <w:pPr>
        <w:pStyle w:val="Style4"/>
        <w:widowControl/>
        <w:spacing w:before="53" w:line="259" w:lineRule="exact"/>
      </w:pPr>
    </w:p>
    <w:p w:rsidR="007B385D" w:rsidRDefault="007B385D" w:rsidP="001D1472">
      <w:pPr>
        <w:pStyle w:val="Style4"/>
        <w:widowControl/>
        <w:spacing w:before="53" w:line="259" w:lineRule="exact"/>
      </w:pPr>
    </w:p>
    <w:p w:rsidR="007B385D" w:rsidRDefault="007B385D" w:rsidP="001D1472">
      <w:pPr>
        <w:pStyle w:val="Style4"/>
        <w:widowControl/>
        <w:spacing w:before="53" w:line="259" w:lineRule="exact"/>
      </w:pPr>
    </w:p>
    <w:p w:rsidR="007B385D" w:rsidRDefault="007B385D" w:rsidP="001D1472">
      <w:pPr>
        <w:pStyle w:val="Style4"/>
        <w:widowControl/>
        <w:spacing w:before="53" w:line="259" w:lineRule="exact"/>
      </w:pPr>
    </w:p>
    <w:p w:rsidR="007B385D" w:rsidRDefault="007B385D" w:rsidP="001D1472">
      <w:pPr>
        <w:pStyle w:val="a"/>
        <w:tabs>
          <w:tab w:val="left" w:pos="4260"/>
        </w:tabs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B385D" w:rsidRDefault="007B385D" w:rsidP="001D1472">
      <w:pPr>
        <w:pStyle w:val="a"/>
        <w:tabs>
          <w:tab w:val="left" w:pos="4260"/>
        </w:tabs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АДМИНИСТРАТИВНЫЙРЕГЛАМЕНТ</w:t>
      </w:r>
    </w:p>
    <w:p w:rsidR="007B385D" w:rsidRDefault="007B385D" w:rsidP="001D1472">
      <w:pPr>
        <w:jc w:val="center"/>
        <w:rPr>
          <w:b/>
          <w:bCs/>
        </w:rPr>
      </w:pPr>
      <w:r>
        <w:rPr>
          <w:b/>
          <w:bCs/>
        </w:rPr>
        <w:t>предоставлениямуниципальнойуслуги</w:t>
      </w:r>
    </w:p>
    <w:p w:rsidR="007B385D" w:rsidRDefault="007B385D" w:rsidP="001D1472">
      <w:pPr>
        <w:jc w:val="center"/>
        <w:rPr>
          <w:b/>
          <w:bCs/>
        </w:rPr>
      </w:pPr>
      <w:r>
        <w:rPr>
          <w:b/>
          <w:bCs/>
        </w:rPr>
        <w:t>«Выдача справок, выписок из похозяйственных книг населённых пунктов муниципального образования «Ертемское»</w:t>
      </w:r>
    </w:p>
    <w:p w:rsidR="007B385D" w:rsidRDefault="007B385D" w:rsidP="001D1472">
      <w:pPr>
        <w:ind w:firstLine="709"/>
        <w:jc w:val="center"/>
        <w:rPr>
          <w:b/>
          <w:bCs/>
        </w:rPr>
      </w:pPr>
    </w:p>
    <w:p w:rsidR="007B385D" w:rsidRDefault="007B385D" w:rsidP="001D1472">
      <w:pPr>
        <w:widowControl w:val="0"/>
        <w:numPr>
          <w:ilvl w:val="0"/>
          <w:numId w:val="2"/>
        </w:numPr>
        <w:suppressAutoHyphens/>
        <w:ind w:left="0" w:firstLine="0"/>
        <w:jc w:val="center"/>
        <w:rPr>
          <w:b/>
          <w:bCs/>
          <w:lang w:val="en-US"/>
        </w:rPr>
      </w:pPr>
      <w:r>
        <w:rPr>
          <w:b/>
          <w:bCs/>
        </w:rPr>
        <w:t>ОБЩИЕ ПОЛОЖЕНИЯ</w:t>
      </w:r>
    </w:p>
    <w:p w:rsidR="007B385D" w:rsidRDefault="007B385D" w:rsidP="001D1472">
      <w:pPr>
        <w:ind w:firstLine="709"/>
        <w:jc w:val="both"/>
      </w:pPr>
    </w:p>
    <w:p w:rsidR="007B385D" w:rsidRDefault="007B385D" w:rsidP="001D1472">
      <w:pPr>
        <w:ind w:firstLine="709"/>
        <w:jc w:val="center"/>
        <w:rPr>
          <w:b/>
          <w:bCs/>
        </w:rPr>
      </w:pPr>
      <w:r>
        <w:rPr>
          <w:b/>
          <w:bCs/>
        </w:rPr>
        <w:t>1.1.Предметрегулированиярегламента</w:t>
      </w:r>
    </w:p>
    <w:p w:rsidR="007B385D" w:rsidRDefault="007B385D" w:rsidP="001D1472">
      <w:pPr>
        <w:ind w:firstLine="709"/>
        <w:jc w:val="both"/>
      </w:pPr>
      <w:r>
        <w:t>Административныйрегламентпредоставлениямуниципальнойуслуги«Выдача справок, выписок из похозяйственных книг населенных пунктов муниципального образования «Ертемское»(далее – Административныйрегламент),разработанвцеляхповышениякачествапредоставленияидоступностимуниципальнойуслуги,созданиякомфортныхусловийдляполучателеймуниципальнойуслугииопределяетсрокиипоследовательностьдействий(административныепроцедуры)припредоставлениимуниципальнойуслуги.</w:t>
      </w:r>
    </w:p>
    <w:p w:rsidR="007B385D" w:rsidRDefault="007B385D" w:rsidP="001D1472">
      <w:pPr>
        <w:autoSpaceDE w:val="0"/>
        <w:ind w:left="709" w:firstLine="709"/>
        <w:jc w:val="both"/>
        <w:rPr>
          <w:b/>
          <w:bCs/>
        </w:rPr>
      </w:pPr>
    </w:p>
    <w:p w:rsidR="007B385D" w:rsidRDefault="007B385D" w:rsidP="001D1472">
      <w:pPr>
        <w:autoSpaceDE w:val="0"/>
        <w:ind w:firstLine="709"/>
        <w:jc w:val="center"/>
        <w:rPr>
          <w:b/>
          <w:bCs/>
        </w:rPr>
      </w:pPr>
      <w:r>
        <w:rPr>
          <w:b/>
          <w:bCs/>
        </w:rPr>
        <w:t>1.2.Описаниезаявителей</w:t>
      </w:r>
    </w:p>
    <w:p w:rsidR="007B385D" w:rsidRDefault="007B385D" w:rsidP="001D1472">
      <w:pPr>
        <w:pStyle w:val="NormalWeb"/>
        <w:spacing w:after="0" w:line="240" w:lineRule="auto"/>
        <w:ind w:firstLine="709"/>
        <w:jc w:val="both"/>
      </w:pPr>
      <w:r>
        <w:t>Заявителями дляполучениямуниципальнойуслугиявляются граждане Российской Федерации, постоянно проживающие на территории муниципального образования «Ертемское»,  граждане, имеющие на территории муниципального образования «Ертемское»какую-либо собственность, наследники владельцев собственности.</w:t>
      </w:r>
    </w:p>
    <w:p w:rsidR="007B385D" w:rsidRDefault="007B385D" w:rsidP="001D1472">
      <w:pPr>
        <w:pStyle w:val="5"/>
        <w:spacing w:before="0" w:after="0"/>
        <w:ind w:firstLine="709"/>
        <w:jc w:val="both"/>
        <w:rPr>
          <w:b/>
          <w:bCs/>
        </w:rPr>
      </w:pPr>
    </w:p>
    <w:p w:rsidR="007B385D" w:rsidRDefault="007B385D" w:rsidP="001D1472">
      <w:pPr>
        <w:pStyle w:val="5"/>
        <w:spacing w:before="0" w:after="0"/>
        <w:ind w:firstLine="709"/>
        <w:jc w:val="center"/>
        <w:rPr>
          <w:b/>
          <w:bCs/>
        </w:rPr>
      </w:pPr>
      <w:r>
        <w:rPr>
          <w:b/>
          <w:bCs/>
        </w:rPr>
        <w:t>1.3.Требованиякпорядкуинформированияопредоставлениямуниципальнойуслуги</w:t>
      </w:r>
    </w:p>
    <w:p w:rsidR="007B385D" w:rsidRDefault="007B385D" w:rsidP="001D1472">
      <w:pPr>
        <w:pStyle w:val="Style26"/>
        <w:widowControl/>
        <w:spacing w:before="24" w:line="254" w:lineRule="exact"/>
        <w:ind w:firstLine="658"/>
        <w:jc w:val="both"/>
        <w:rPr>
          <w:rStyle w:val="FontStyle32"/>
        </w:rPr>
      </w:pPr>
      <w:r>
        <w:t>Информациюопредоставлениимуниципальнойуслугиможнополучитьв Администрации муниципального образования «Ертемское»(далее – Администрация МО),расположеннойпоадресу:</w:t>
      </w:r>
      <w:r>
        <w:rPr>
          <w:rStyle w:val="FontStyle32"/>
        </w:rPr>
        <w:t>427692, Удмуртская Республика, Юкаменский район, д. Ертем, ул. Советская, д.23.</w:t>
      </w:r>
    </w:p>
    <w:p w:rsidR="007B385D" w:rsidRDefault="007B385D" w:rsidP="001D1472">
      <w:pPr>
        <w:pStyle w:val="5"/>
        <w:spacing w:before="0" w:after="0"/>
        <w:ind w:firstLine="709"/>
        <w:jc w:val="both"/>
      </w:pPr>
      <w:r>
        <w:t xml:space="preserve">ЗаявительвправеобратитьсяличноилинаправитьписьменныйзапроспоадресуместонахожденияАдминистрации МО илипоэлектроннойпочте: </w:t>
      </w:r>
      <w:r>
        <w:rPr>
          <w:color w:val="00B0F0"/>
          <w:lang w:val="en-US"/>
        </w:rPr>
        <w:t>mo</w:t>
      </w:r>
      <w:r w:rsidRPr="0078626F">
        <w:rPr>
          <w:color w:val="00B0F0"/>
        </w:rPr>
        <w:t>_</w:t>
      </w:r>
      <w:r>
        <w:rPr>
          <w:color w:val="00B0F0"/>
          <w:lang w:val="en-US"/>
        </w:rPr>
        <w:t>ertem</w:t>
      </w:r>
      <w:r w:rsidRPr="00295D44">
        <w:rPr>
          <w:color w:val="00B0F0"/>
        </w:rPr>
        <w:t>@</w:t>
      </w:r>
      <w:r w:rsidRPr="00295D44">
        <w:rPr>
          <w:color w:val="00B0F0"/>
          <w:lang w:val="en-US"/>
        </w:rPr>
        <w:t>mail</w:t>
      </w:r>
      <w:r w:rsidRPr="00295D44">
        <w:rPr>
          <w:color w:val="00B0F0"/>
        </w:rPr>
        <w:t>.</w:t>
      </w:r>
      <w:r w:rsidRPr="00295D44">
        <w:rPr>
          <w:color w:val="00B0F0"/>
          <w:lang w:val="en-US"/>
        </w:rPr>
        <w:t>ru</w:t>
      </w:r>
      <w:r>
        <w:rPr>
          <w:color w:val="333399"/>
        </w:rPr>
        <w:t>,</w:t>
      </w:r>
      <w:r>
        <w:t>атакжеполучитьустнуюинформацию,позвонивпотелефону(834161)</w:t>
      </w:r>
      <w:r w:rsidRPr="0078626F">
        <w:t>3-43-34</w:t>
      </w:r>
      <w:r>
        <w:t>.</w:t>
      </w:r>
    </w:p>
    <w:p w:rsidR="007B385D" w:rsidRDefault="007B385D" w:rsidP="001D1472">
      <w:pPr>
        <w:pStyle w:val="5"/>
        <w:spacing w:before="0" w:after="0"/>
        <w:ind w:firstLine="709"/>
        <w:jc w:val="both"/>
        <w:rPr>
          <w:color w:val="0000FF"/>
        </w:rPr>
      </w:pPr>
      <w:r>
        <w:t>Крометого,информациюопредоставлениимуниципальнойуслугиможнополучитьинаофициальномсайте Администрации МО районавсетиИнтернет:</w:t>
      </w:r>
      <w:r>
        <w:rPr>
          <w:color w:val="0000FF"/>
        </w:rPr>
        <w:t>yukamensk.udmurt.ru</w:t>
      </w:r>
    </w:p>
    <w:p w:rsidR="007B385D" w:rsidRDefault="007B385D" w:rsidP="001D1472">
      <w:pPr>
        <w:jc w:val="both"/>
      </w:pPr>
      <w:r>
        <w:t>График работы Администрации МО:</w:t>
      </w:r>
    </w:p>
    <w:p w:rsidR="007B385D" w:rsidRDefault="007B385D" w:rsidP="001D1472">
      <w:pPr>
        <w:jc w:val="both"/>
      </w:pPr>
      <w:r>
        <w:t>понедельник – пятница с 8-00 до 16-30, перерыв на обед – с 12-00 до 13-00;</w:t>
      </w:r>
    </w:p>
    <w:p w:rsidR="007B385D" w:rsidRDefault="007B385D" w:rsidP="001D1472">
      <w:pPr>
        <w:jc w:val="both"/>
      </w:pPr>
      <w:r>
        <w:t>выходные дни – суббота, воскресенье.</w:t>
      </w:r>
    </w:p>
    <w:p w:rsidR="007B385D" w:rsidRDefault="007B385D" w:rsidP="001D1472">
      <w:pPr>
        <w:jc w:val="both"/>
        <w:rPr>
          <w:b/>
          <w:bCs/>
        </w:rPr>
      </w:pPr>
      <w:r>
        <w:rPr>
          <w:b/>
          <w:bCs/>
        </w:rPr>
        <w:t>Дни выдачи  справок, выписок из похозяйственных книг:</w:t>
      </w:r>
    </w:p>
    <w:p w:rsidR="007B385D" w:rsidRDefault="007B385D" w:rsidP="001D1472">
      <w:pPr>
        <w:jc w:val="both"/>
      </w:pPr>
      <w:r>
        <w:rPr>
          <w:u w:val="single"/>
        </w:rPr>
        <w:t>Понедельник, пятница</w:t>
      </w:r>
      <w:r>
        <w:t xml:space="preserve"> - с 8-00 до 16-30, перерыв на обед – с 12-00 до 13-00</w:t>
      </w:r>
    </w:p>
    <w:p w:rsidR="007B385D" w:rsidRPr="00CC5AC0" w:rsidRDefault="007B385D" w:rsidP="00CC5AC0">
      <w:pPr>
        <w:autoSpaceDE w:val="0"/>
        <w:autoSpaceDN w:val="0"/>
        <w:adjustRightInd w:val="0"/>
        <w:ind w:firstLine="567"/>
        <w:jc w:val="both"/>
      </w:pPr>
      <w:r w:rsidRPr="00CC5AC0">
        <w:t xml:space="preserve">Граждане могут обратиться за предоставлением муниципальной услуги в многофункциональный центр по предоставлению государственных и муниципальных услуг  по адресу: 427680, село Юкаменское, ул. Первомайская, д. 11. </w:t>
      </w:r>
    </w:p>
    <w:p w:rsidR="007B385D" w:rsidRPr="00CC5AC0" w:rsidRDefault="007B385D" w:rsidP="00CC5AC0">
      <w:pPr>
        <w:autoSpaceDE w:val="0"/>
        <w:autoSpaceDN w:val="0"/>
        <w:adjustRightInd w:val="0"/>
        <w:ind w:firstLine="567"/>
        <w:jc w:val="both"/>
      </w:pPr>
      <w:r w:rsidRPr="00CC5AC0">
        <w:t xml:space="preserve">Почтовый адрес: 427680, село Юкаменское, ул. Первомайская, д. 11. </w:t>
      </w:r>
    </w:p>
    <w:p w:rsidR="007B385D" w:rsidRPr="00CC5AC0" w:rsidRDefault="007B385D" w:rsidP="00CC5AC0">
      <w:pPr>
        <w:autoSpaceDE w:val="0"/>
        <w:autoSpaceDN w:val="0"/>
        <w:adjustRightInd w:val="0"/>
        <w:ind w:firstLine="567"/>
        <w:jc w:val="both"/>
      </w:pPr>
      <w:r w:rsidRPr="00CC5AC0">
        <w:t xml:space="preserve">Контактный телефон: (34161)2-12-03. </w:t>
      </w:r>
    </w:p>
    <w:p w:rsidR="007B385D" w:rsidRPr="00CC5AC0" w:rsidRDefault="007B385D" w:rsidP="00CC5AC0">
      <w:pPr>
        <w:autoSpaceDE w:val="0"/>
        <w:autoSpaceDN w:val="0"/>
        <w:adjustRightInd w:val="0"/>
        <w:ind w:firstLine="567"/>
        <w:jc w:val="both"/>
      </w:pPr>
      <w:r w:rsidRPr="00CC5AC0">
        <w:t xml:space="preserve">Адрес электронной почты: </w:t>
      </w:r>
      <w:r w:rsidRPr="00295D44">
        <w:rPr>
          <w:color w:val="00B0F0"/>
          <w:shd w:val="clear" w:color="auto" w:fill="FFFFFF"/>
        </w:rPr>
        <w:t>mfc_ukam@mail.ru</w:t>
      </w:r>
    </w:p>
    <w:p w:rsidR="007B385D" w:rsidRPr="00CC5AC0" w:rsidRDefault="007B385D" w:rsidP="00CC5AC0">
      <w:pPr>
        <w:autoSpaceDE w:val="0"/>
        <w:autoSpaceDN w:val="0"/>
        <w:adjustRightInd w:val="0"/>
        <w:ind w:firstLine="567"/>
        <w:jc w:val="both"/>
      </w:pPr>
      <w:r w:rsidRPr="00CC5AC0">
        <w:t xml:space="preserve">График работы МФЦ: </w:t>
      </w:r>
    </w:p>
    <w:p w:rsidR="007B385D" w:rsidRPr="00CC5AC0" w:rsidRDefault="007B385D" w:rsidP="00CC5AC0">
      <w:pPr>
        <w:shd w:val="clear" w:color="auto" w:fill="FFFFFF"/>
      </w:pPr>
      <w:r w:rsidRPr="00CC5AC0">
        <w:t>Пн - с 8.00 до 18.00   </w:t>
      </w:r>
    </w:p>
    <w:p w:rsidR="007B385D" w:rsidRPr="00CC5AC0" w:rsidRDefault="007B385D" w:rsidP="00CC5AC0">
      <w:pPr>
        <w:shd w:val="clear" w:color="auto" w:fill="FFFFFF"/>
      </w:pPr>
      <w:r w:rsidRPr="00CC5AC0">
        <w:t>Вт, Чт, Пт - с 8.00 до 17.00</w:t>
      </w:r>
    </w:p>
    <w:p w:rsidR="007B385D" w:rsidRPr="00CC5AC0" w:rsidRDefault="007B385D" w:rsidP="00CC5AC0">
      <w:pPr>
        <w:shd w:val="clear" w:color="auto" w:fill="FFFFFF"/>
      </w:pPr>
      <w:r w:rsidRPr="00CC5AC0">
        <w:t>Ср - с 8.00 до 15.00 </w:t>
      </w:r>
    </w:p>
    <w:p w:rsidR="007B385D" w:rsidRDefault="007B385D" w:rsidP="00CC5AC0">
      <w:pPr>
        <w:shd w:val="clear" w:color="auto" w:fill="FFFFFF"/>
      </w:pPr>
      <w:r w:rsidRPr="00CC5AC0">
        <w:t>Сб, вс - выходные дни.</w:t>
      </w:r>
    </w:p>
    <w:p w:rsidR="007B385D" w:rsidRDefault="007B385D" w:rsidP="001D1472">
      <w:pPr>
        <w:ind w:firstLine="709"/>
        <w:jc w:val="center"/>
        <w:rPr>
          <w:b/>
          <w:bCs/>
        </w:rPr>
      </w:pPr>
      <w:r>
        <w:rPr>
          <w:b/>
          <w:bCs/>
          <w:lang w:val="en-US"/>
        </w:rPr>
        <w:t>II</w:t>
      </w:r>
      <w:r>
        <w:rPr>
          <w:b/>
          <w:bCs/>
        </w:rPr>
        <w:t>.СТАНДАРТ ПРЕДОСТАВЛЕНИЯ МУНЦИПАЛЬНОЙ УСЛУГИ</w:t>
      </w:r>
    </w:p>
    <w:p w:rsidR="007B385D" w:rsidRDefault="007B385D" w:rsidP="001D1472">
      <w:pPr>
        <w:ind w:firstLine="709"/>
        <w:jc w:val="center"/>
        <w:rPr>
          <w:b/>
          <w:bCs/>
          <w:color w:val="000000"/>
        </w:rPr>
      </w:pPr>
    </w:p>
    <w:p w:rsidR="007B385D" w:rsidRDefault="007B385D" w:rsidP="001D1472">
      <w:pPr>
        <w:ind w:firstLine="709"/>
        <w:jc w:val="center"/>
      </w:pPr>
      <w:r>
        <w:rPr>
          <w:b/>
          <w:bCs/>
          <w:color w:val="000000"/>
        </w:rPr>
        <w:t>2.1.Наименованиемуниципальнойуслуги</w:t>
      </w:r>
    </w:p>
    <w:p w:rsidR="007B385D" w:rsidRDefault="007B385D" w:rsidP="001D1472">
      <w:pPr>
        <w:ind w:firstLine="709"/>
        <w:jc w:val="both"/>
      </w:pPr>
      <w:r>
        <w:t>Выдача справок, выписок из похозяйственных книг населенных пунктов муниципального образования «Ертемское».</w:t>
      </w:r>
    </w:p>
    <w:p w:rsidR="007B385D" w:rsidRDefault="007B385D" w:rsidP="001D1472">
      <w:pPr>
        <w:ind w:firstLine="709"/>
        <w:jc w:val="both"/>
      </w:pPr>
    </w:p>
    <w:p w:rsidR="007B385D" w:rsidRDefault="007B385D" w:rsidP="001D1472">
      <w:pPr>
        <w:ind w:firstLine="709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2.2.Наименованиеоргана,предоставляющегомуниципальнуюуслугу</w:t>
      </w:r>
    </w:p>
    <w:p w:rsidR="007B385D" w:rsidRDefault="007B385D" w:rsidP="001D1472">
      <w:pPr>
        <w:autoSpaceDE w:val="0"/>
        <w:ind w:firstLine="709"/>
        <w:jc w:val="both"/>
        <w:rPr>
          <w:b/>
          <w:bCs/>
        </w:rPr>
      </w:pPr>
      <w:r>
        <w:t>Муниципальнаяуслугапредоставляется Администрациеймуниципального образования «Ертемское».</w:t>
      </w:r>
    </w:p>
    <w:p w:rsidR="007B385D" w:rsidRDefault="007B385D" w:rsidP="001D1472">
      <w:pPr>
        <w:pStyle w:val="a0"/>
        <w:ind w:firstLine="709"/>
        <w:jc w:val="center"/>
        <w:rPr>
          <w:b/>
          <w:bCs/>
        </w:rPr>
      </w:pPr>
      <w:r>
        <w:rPr>
          <w:b/>
          <w:bCs/>
        </w:rPr>
        <w:t>2.3.Результатпредоставлениямуниципальнойуслуги</w:t>
      </w:r>
    </w:p>
    <w:p w:rsidR="007B385D" w:rsidRDefault="007B385D" w:rsidP="001D1472">
      <w:pPr>
        <w:ind w:firstLine="709"/>
        <w:jc w:val="both"/>
      </w:pPr>
      <w:r>
        <w:t>Результатом предоставления муниципальной услуги является выдача справок или выписок  из похозяйственных книг населенных пунктов муниципального образования «Ертемское»,  либо мотивированный отказ в предоставлении муниципальной услуги.</w:t>
      </w:r>
    </w:p>
    <w:p w:rsidR="007B385D" w:rsidRDefault="007B385D" w:rsidP="001D1472">
      <w:pPr>
        <w:pStyle w:val="1"/>
        <w:spacing w:before="0" w:after="0"/>
        <w:ind w:firstLine="709"/>
        <w:jc w:val="center"/>
        <w:rPr>
          <w:b/>
          <w:bCs/>
        </w:rPr>
      </w:pPr>
    </w:p>
    <w:p w:rsidR="007B385D" w:rsidRDefault="007B385D" w:rsidP="001D1472">
      <w:pPr>
        <w:pStyle w:val="1"/>
        <w:spacing w:before="0" w:after="0"/>
        <w:ind w:firstLine="709"/>
        <w:jc w:val="center"/>
        <w:rPr>
          <w:b/>
          <w:bCs/>
        </w:rPr>
      </w:pPr>
      <w:r>
        <w:rPr>
          <w:b/>
          <w:bCs/>
        </w:rPr>
        <w:t>2.4.Срокпредоставлениямуниципальнойуслуги</w:t>
      </w:r>
    </w:p>
    <w:p w:rsidR="007B385D" w:rsidRDefault="007B385D" w:rsidP="001D1472">
      <w:pPr>
        <w:ind w:firstLine="720"/>
        <w:jc w:val="both"/>
      </w:pPr>
      <w:r>
        <w:t>2.4.1. Срок предоставления  муниципальной услуги составляет не более 30 рабочих дней со дня подачи в установленном порядке заявления об исполнении муниципальной услуги с приложением всех документов, предусмотренных в пункте 2.6. настоящего административного регламента.</w:t>
      </w:r>
    </w:p>
    <w:p w:rsidR="007B385D" w:rsidRDefault="007B385D" w:rsidP="001D1472">
      <w:pPr>
        <w:ind w:firstLine="709"/>
        <w:jc w:val="both"/>
      </w:pPr>
      <w:r>
        <w:t>2.4.2.Специалист,ответственныйзапредоставлениемуниципальнойуслуги,информируетзаявителяозавершениипроцедурпопредоставлениюмуниципальнойуслугипотелефону(еслионуказанвзаявлении)всрокнепозднеедня,следующегозаднемпринятиясоответствующегорешения.</w:t>
      </w:r>
      <w:r>
        <w:tab/>
      </w:r>
    </w:p>
    <w:p w:rsidR="007B385D" w:rsidRDefault="007B385D" w:rsidP="001D1472">
      <w:pPr>
        <w:autoSpaceDE w:val="0"/>
        <w:ind w:firstLine="709"/>
        <w:jc w:val="both"/>
      </w:pPr>
    </w:p>
    <w:p w:rsidR="007B385D" w:rsidRDefault="007B385D" w:rsidP="001D1472">
      <w:pPr>
        <w:pStyle w:val="1"/>
        <w:spacing w:before="0" w:after="0"/>
        <w:jc w:val="center"/>
        <w:rPr>
          <w:b/>
          <w:bCs/>
        </w:rPr>
      </w:pPr>
      <w:r>
        <w:rPr>
          <w:b/>
          <w:bCs/>
        </w:rPr>
        <w:t xml:space="preserve">2.5.Нормативно-правовые акты, регулирующие предоставление </w:t>
      </w:r>
    </w:p>
    <w:p w:rsidR="007B385D" w:rsidRDefault="007B385D" w:rsidP="001D1472">
      <w:pPr>
        <w:pStyle w:val="1"/>
        <w:spacing w:before="0" w:after="0"/>
        <w:jc w:val="center"/>
        <w:rPr>
          <w:b/>
          <w:bCs/>
        </w:rPr>
      </w:pPr>
      <w:r>
        <w:rPr>
          <w:b/>
          <w:bCs/>
        </w:rPr>
        <w:t>муниципальнойуслуги</w:t>
      </w:r>
    </w:p>
    <w:p w:rsidR="007B385D" w:rsidRDefault="007B385D" w:rsidP="001D1472">
      <w:pPr>
        <w:ind w:firstLine="709"/>
        <w:jc w:val="both"/>
        <w:rPr>
          <w:color w:val="000000"/>
        </w:rPr>
      </w:pPr>
      <w:r>
        <w:rPr>
          <w:color w:val="000000"/>
        </w:rPr>
        <w:t>Предоставлениемуниципальнойуслугиосуществляетсявсоответствиисоследующиминормативнымиправовымиактами:</w:t>
      </w:r>
    </w:p>
    <w:p w:rsidR="007B385D" w:rsidRDefault="007B385D" w:rsidP="001D1472">
      <w:pPr>
        <w:ind w:firstLine="709"/>
        <w:jc w:val="both"/>
        <w:rPr>
          <w:color w:val="000000"/>
        </w:rPr>
      </w:pPr>
      <w:r>
        <w:rPr>
          <w:color w:val="000000"/>
        </w:rPr>
        <w:t>- КонституциейРоссийскойФедерации;</w:t>
      </w:r>
    </w:p>
    <w:p w:rsidR="007B385D" w:rsidRDefault="007B385D" w:rsidP="001D1472">
      <w:pPr>
        <w:ind w:firstLine="709"/>
        <w:jc w:val="both"/>
        <w:rPr>
          <w:color w:val="000000"/>
        </w:rPr>
      </w:pPr>
      <w:r>
        <w:rPr>
          <w:color w:val="000000"/>
        </w:rPr>
        <w:t>- ЖилищнымкодексомРоссийскойФедерации;</w:t>
      </w:r>
    </w:p>
    <w:p w:rsidR="007B385D" w:rsidRDefault="007B385D" w:rsidP="001D1472">
      <w:pPr>
        <w:ind w:firstLine="709"/>
        <w:jc w:val="both"/>
        <w:rPr>
          <w:color w:val="000000"/>
        </w:rPr>
      </w:pPr>
      <w:r>
        <w:rPr>
          <w:color w:val="000000"/>
        </w:rPr>
        <w:t>- ГражданскимкодексомРоссийскойФедерации;</w:t>
      </w:r>
    </w:p>
    <w:p w:rsidR="007B385D" w:rsidRDefault="007B385D" w:rsidP="001D1472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>
        <w:t>Федеральным законом от 22.10.2004 № 125 - ФЗ «Об архивном деле в Российской Федерации»;</w:t>
      </w:r>
    </w:p>
    <w:p w:rsidR="007B385D" w:rsidRDefault="007B385D" w:rsidP="001D1472">
      <w:pPr>
        <w:ind w:firstLine="709"/>
        <w:jc w:val="both"/>
        <w:rPr>
          <w:color w:val="000000"/>
        </w:rPr>
      </w:pPr>
      <w:r>
        <w:rPr>
          <w:color w:val="000000"/>
        </w:rPr>
        <w:t>- Федеральнымзаконом РФ от 06.10.2003г. №131-ФЗ«ОбобщихпринципахорганизацииместногосамоуправлениявРоссийскойФедерации»;</w:t>
      </w:r>
    </w:p>
    <w:p w:rsidR="007B385D" w:rsidRDefault="007B385D" w:rsidP="001D1472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>
        <w:rPr>
          <w:spacing w:val="6"/>
        </w:rPr>
        <w:t>Федеральнымзакономот02.05.2006 № 59-ФЗ«ОпорядкерассмотренияобращенийгражданРоссийскойФедерации»;</w:t>
      </w:r>
    </w:p>
    <w:p w:rsidR="007B385D" w:rsidRDefault="007B385D" w:rsidP="001D1472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>
        <w:rPr>
          <w:spacing w:val="6"/>
        </w:rPr>
        <w:t>Федеральнымзаконом РФ от27.07.2010 № 210-ФЗ«Оборганизациипредоставлениягосударственныхимуниципальныхуслуг»;</w:t>
      </w:r>
    </w:p>
    <w:p w:rsidR="007B385D" w:rsidRDefault="007B385D" w:rsidP="001D1472">
      <w:pPr>
        <w:ind w:firstLine="709"/>
        <w:jc w:val="both"/>
      </w:pPr>
      <w:r>
        <w:t xml:space="preserve">- </w:t>
      </w:r>
      <w:r>
        <w:rPr>
          <w:color w:val="000000"/>
        </w:rPr>
        <w:t>Федеральным законом от 7 июля 2003 года N 112-ФЗ «О личном подсобном хозяйстве»;</w:t>
      </w:r>
    </w:p>
    <w:p w:rsidR="007B385D" w:rsidRDefault="007B385D" w:rsidP="001D1472">
      <w:pPr>
        <w:pStyle w:val="Heading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- приказом Министерства сельского хозяйства от 11.10.2010 №345 «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Об утверждении формы и порядка ведения похозяйственных книг органами местного самоуправления поселений и органами местного самоуправления городских округов»; </w:t>
      </w:r>
    </w:p>
    <w:p w:rsidR="007B385D" w:rsidRDefault="007B385D" w:rsidP="001D1472">
      <w:pPr>
        <w:ind w:firstLine="709"/>
        <w:jc w:val="both"/>
      </w:pPr>
      <w:r>
        <w:rPr>
          <w:color w:val="000000"/>
        </w:rPr>
        <w:t xml:space="preserve">- </w:t>
      </w:r>
      <w:r>
        <w:t>Уставом муниципального образования «Ертемское»;</w:t>
      </w:r>
    </w:p>
    <w:p w:rsidR="007B385D" w:rsidRDefault="007B385D" w:rsidP="001D1472">
      <w:pPr>
        <w:ind w:firstLine="709"/>
        <w:jc w:val="both"/>
      </w:pPr>
      <w:r>
        <w:t>- настоящимадминистративнымрегламентом.</w:t>
      </w:r>
    </w:p>
    <w:p w:rsidR="007B385D" w:rsidRDefault="007B385D" w:rsidP="001D1472">
      <w:pPr>
        <w:ind w:firstLine="709"/>
        <w:jc w:val="both"/>
        <w:rPr>
          <w:b/>
          <w:bCs/>
        </w:rPr>
      </w:pPr>
    </w:p>
    <w:p w:rsidR="007B385D" w:rsidRDefault="007B385D" w:rsidP="001D1472">
      <w:pPr>
        <w:jc w:val="center"/>
        <w:rPr>
          <w:rStyle w:val="FontStyle32"/>
        </w:rPr>
      </w:pPr>
      <w:r>
        <w:rPr>
          <w:b/>
          <w:bCs/>
        </w:rPr>
        <w:t>2.6.</w:t>
      </w:r>
      <w:r>
        <w:rPr>
          <w:rStyle w:val="FontStyle32"/>
          <w:b/>
          <w:bCs/>
        </w:rPr>
        <w:t>Перечень документов, необходимых в соответствии с законодательными</w:t>
      </w:r>
    </w:p>
    <w:p w:rsidR="007B385D" w:rsidRDefault="007B385D" w:rsidP="001D1472">
      <w:pPr>
        <w:jc w:val="center"/>
      </w:pPr>
      <w:r>
        <w:rPr>
          <w:rStyle w:val="FontStyle32"/>
          <w:b/>
          <w:bCs/>
        </w:rPr>
        <w:t xml:space="preserve"> или иными нормативными правовыми актами для предоставления муниципальной услуги</w:t>
      </w:r>
    </w:p>
    <w:p w:rsidR="007B385D" w:rsidRDefault="007B385D" w:rsidP="001D1472">
      <w:pPr>
        <w:tabs>
          <w:tab w:val="left" w:pos="1578"/>
        </w:tabs>
        <w:autoSpaceDE w:val="0"/>
        <w:ind w:firstLine="709"/>
        <w:jc w:val="both"/>
      </w:pPr>
      <w:r>
        <w:t>2.6.1. Для предоставления муниципальной услуги заявитель предоставляет следующие документы:</w:t>
      </w:r>
    </w:p>
    <w:p w:rsidR="007B385D" w:rsidRDefault="007B385D" w:rsidP="001D1472">
      <w:pPr>
        <w:tabs>
          <w:tab w:val="left" w:pos="1578"/>
        </w:tabs>
        <w:autoSpaceDE w:val="0"/>
        <w:ind w:firstLine="709"/>
        <w:jc w:val="both"/>
      </w:pPr>
      <w:r>
        <w:t>а) Для выписки из похозяйственной книги (приложение 2  к Административному регламенту) предоставляются:</w:t>
      </w:r>
    </w:p>
    <w:p w:rsidR="007B385D" w:rsidRDefault="007B385D" w:rsidP="001D1472">
      <w:pPr>
        <w:ind w:firstLine="709"/>
        <w:jc w:val="both"/>
      </w:pPr>
      <w:r>
        <w:t>- заявление;</w:t>
      </w:r>
    </w:p>
    <w:p w:rsidR="007B385D" w:rsidRDefault="007B385D" w:rsidP="001D1472">
      <w:pPr>
        <w:ind w:firstLine="720"/>
        <w:jc w:val="both"/>
      </w:pPr>
      <w:r>
        <w:t>- паспорт заявителя;</w:t>
      </w:r>
    </w:p>
    <w:p w:rsidR="007B385D" w:rsidRDefault="007B385D" w:rsidP="001D1472">
      <w:pPr>
        <w:tabs>
          <w:tab w:val="left" w:pos="1578"/>
        </w:tabs>
        <w:autoSpaceDE w:val="0"/>
        <w:ind w:firstLine="709"/>
        <w:jc w:val="both"/>
      </w:pPr>
      <w:r>
        <w:rPr>
          <w:color w:val="000080"/>
        </w:rPr>
        <w:t xml:space="preserve">- </w:t>
      </w:r>
      <w:r>
        <w:rPr>
          <w:color w:val="000000"/>
        </w:rPr>
        <w:t>правоустанавливающие документы (свидетельство о государственной регистрации права, технический паспорт или договор социального найма) на дом (квартиру) и земельный участок</w:t>
      </w:r>
      <w:r>
        <w:t>;</w:t>
      </w:r>
    </w:p>
    <w:p w:rsidR="007B385D" w:rsidRDefault="007B385D" w:rsidP="001D1472">
      <w:pPr>
        <w:tabs>
          <w:tab w:val="left" w:pos="1578"/>
        </w:tabs>
        <w:autoSpaceDE w:val="0"/>
        <w:ind w:firstLine="709"/>
        <w:jc w:val="both"/>
      </w:pPr>
      <w:r>
        <w:t>- сведения о регистрации граждан, проживающих на данной территории.</w:t>
      </w:r>
    </w:p>
    <w:p w:rsidR="007B385D" w:rsidRDefault="007B385D" w:rsidP="001D1472">
      <w:pPr>
        <w:tabs>
          <w:tab w:val="left" w:pos="1578"/>
        </w:tabs>
        <w:autoSpaceDE w:val="0"/>
        <w:ind w:firstLine="709"/>
        <w:jc w:val="both"/>
        <w:rPr>
          <w:b/>
          <w:bCs/>
        </w:rPr>
      </w:pPr>
      <w:r>
        <w:t>б) Для выписки из похозяйственной книги о наличии у граждан прав на земельный участок (приложение 3 к Административному регламенту) предоставляется:</w:t>
      </w:r>
    </w:p>
    <w:p w:rsidR="007B385D" w:rsidRDefault="007B385D" w:rsidP="001D1472">
      <w:pPr>
        <w:ind w:firstLine="709"/>
        <w:jc w:val="both"/>
      </w:pPr>
      <w:r>
        <w:t>- заявление;</w:t>
      </w:r>
    </w:p>
    <w:p w:rsidR="007B385D" w:rsidRDefault="007B385D" w:rsidP="001D1472">
      <w:pPr>
        <w:ind w:firstLine="720"/>
        <w:jc w:val="both"/>
      </w:pPr>
      <w:r>
        <w:t>- паспорт заявителя (владельца земельного участка), свидетельство о смерти в случае смерти владельца земельного участка (дополнительно при оформлении по доверенности - паспорт и нотариально заверенная доверенность доверенного лица).</w:t>
      </w:r>
    </w:p>
    <w:p w:rsidR="007B385D" w:rsidRDefault="007B385D" w:rsidP="001D1472">
      <w:pPr>
        <w:ind w:firstLine="720"/>
        <w:jc w:val="both"/>
      </w:pPr>
      <w:r>
        <w:t>в) Для выписки из похозяйственной книги для оформления в собственность квартиры, дома (приложение 4 к Административному регламенту) предоставляются:</w:t>
      </w:r>
    </w:p>
    <w:p w:rsidR="007B385D" w:rsidRDefault="007B385D" w:rsidP="001D1472">
      <w:pPr>
        <w:ind w:firstLine="709"/>
        <w:jc w:val="both"/>
      </w:pPr>
      <w:r>
        <w:t>- заявление;</w:t>
      </w:r>
    </w:p>
    <w:p w:rsidR="007B385D" w:rsidRDefault="007B385D" w:rsidP="001D1472">
      <w:pPr>
        <w:tabs>
          <w:tab w:val="left" w:pos="1578"/>
        </w:tabs>
        <w:autoSpaceDE w:val="0"/>
        <w:ind w:firstLine="709"/>
        <w:jc w:val="both"/>
      </w:pPr>
      <w:r>
        <w:t>- сведения о регистрации граждан, проживающих на данной территории.</w:t>
      </w:r>
    </w:p>
    <w:p w:rsidR="007B385D" w:rsidRDefault="007B385D" w:rsidP="001D1472">
      <w:pPr>
        <w:ind w:firstLine="709"/>
        <w:jc w:val="both"/>
      </w:pPr>
      <w:r>
        <w:t>г) Для справки о проживании умершего для нотариуса (приложение 5 к Административному регламенту) предоставляются:</w:t>
      </w:r>
    </w:p>
    <w:p w:rsidR="007B385D" w:rsidRDefault="007B385D" w:rsidP="001D1472">
      <w:pPr>
        <w:ind w:firstLine="709"/>
        <w:jc w:val="both"/>
      </w:pPr>
      <w:r>
        <w:t>- заявление;</w:t>
      </w:r>
    </w:p>
    <w:p w:rsidR="007B385D" w:rsidRDefault="007B385D" w:rsidP="001D1472">
      <w:pPr>
        <w:ind w:firstLine="709"/>
        <w:jc w:val="both"/>
      </w:pPr>
      <w:r>
        <w:t>- паспорт заявителя;</w:t>
      </w:r>
    </w:p>
    <w:p w:rsidR="007B385D" w:rsidRDefault="007B385D" w:rsidP="001D1472">
      <w:pPr>
        <w:ind w:firstLine="720"/>
        <w:jc w:val="both"/>
      </w:pPr>
      <w:r>
        <w:t>- свидетельство о смерти гражданина (дополнительно при оформлении по доверенности - паспорт и нотариально заверенная доверенность доверенного лица);</w:t>
      </w:r>
    </w:p>
    <w:p w:rsidR="007B385D" w:rsidRDefault="007B385D" w:rsidP="001D1472">
      <w:pPr>
        <w:ind w:firstLine="720"/>
        <w:jc w:val="both"/>
      </w:pPr>
      <w:r>
        <w:t>- домовая книга;</w:t>
      </w:r>
    </w:p>
    <w:p w:rsidR="007B385D" w:rsidRDefault="007B385D" w:rsidP="001D1472">
      <w:pPr>
        <w:ind w:firstLine="720"/>
        <w:jc w:val="both"/>
      </w:pPr>
      <w:r>
        <w:t>д) Для справки о наличии личного подсобного хозяйства  (приложение 6 к Административному регламенту) предоставляются:</w:t>
      </w:r>
    </w:p>
    <w:p w:rsidR="007B385D" w:rsidRDefault="007B385D" w:rsidP="001D1472">
      <w:pPr>
        <w:ind w:firstLine="709"/>
        <w:jc w:val="both"/>
      </w:pPr>
      <w:r>
        <w:t>- заявление;</w:t>
      </w:r>
    </w:p>
    <w:p w:rsidR="007B385D" w:rsidRDefault="007B385D" w:rsidP="001D1472">
      <w:pPr>
        <w:ind w:firstLine="720"/>
        <w:jc w:val="both"/>
      </w:pPr>
      <w:r>
        <w:t>- паспорт заявителя.</w:t>
      </w:r>
    </w:p>
    <w:p w:rsidR="007B385D" w:rsidRDefault="007B385D" w:rsidP="001D1472">
      <w:pPr>
        <w:ind w:firstLine="720"/>
        <w:jc w:val="both"/>
      </w:pPr>
      <w:r>
        <w:t xml:space="preserve">е) Для справки о </w:t>
      </w:r>
      <w:r>
        <w:rPr>
          <w:rStyle w:val="FontStyle32"/>
          <w:sz w:val="24"/>
          <w:szCs w:val="24"/>
        </w:rPr>
        <w:t>регистрации по месту жительства</w:t>
      </w:r>
      <w:r>
        <w:t xml:space="preserve"> (приложение 7 к Административному регламенту) предоставляются:</w:t>
      </w:r>
    </w:p>
    <w:p w:rsidR="007B385D" w:rsidRDefault="007B385D" w:rsidP="001D1472">
      <w:pPr>
        <w:ind w:firstLine="709"/>
        <w:jc w:val="both"/>
      </w:pPr>
      <w:r>
        <w:t>- заявление;</w:t>
      </w:r>
    </w:p>
    <w:p w:rsidR="007B385D" w:rsidRDefault="007B385D" w:rsidP="001D1472">
      <w:pPr>
        <w:tabs>
          <w:tab w:val="left" w:pos="7725"/>
        </w:tabs>
        <w:ind w:firstLine="720"/>
        <w:jc w:val="both"/>
      </w:pPr>
      <w:r>
        <w:t>- паспорт заявителя;</w:t>
      </w:r>
      <w:r>
        <w:tab/>
      </w:r>
    </w:p>
    <w:p w:rsidR="007B385D" w:rsidRDefault="007B385D" w:rsidP="001D1472">
      <w:pPr>
        <w:ind w:firstLine="720"/>
        <w:jc w:val="both"/>
      </w:pPr>
      <w:r>
        <w:t>- домовая книга.</w:t>
      </w:r>
    </w:p>
    <w:p w:rsidR="007B385D" w:rsidRDefault="007B385D" w:rsidP="001D1472">
      <w:pPr>
        <w:ind w:firstLine="720"/>
        <w:jc w:val="both"/>
      </w:pPr>
      <w:r>
        <w:t>ж) Для справки о семейном положении (приложение 8 к Административному регламенту) предоставляются:</w:t>
      </w:r>
    </w:p>
    <w:p w:rsidR="007B385D" w:rsidRDefault="007B385D" w:rsidP="001D1472">
      <w:pPr>
        <w:ind w:firstLine="709"/>
        <w:jc w:val="both"/>
      </w:pPr>
      <w:r>
        <w:t>- заявление;</w:t>
      </w:r>
    </w:p>
    <w:p w:rsidR="007B385D" w:rsidRDefault="007B385D" w:rsidP="001D1472">
      <w:pPr>
        <w:tabs>
          <w:tab w:val="left" w:pos="7725"/>
        </w:tabs>
        <w:ind w:firstLine="720"/>
        <w:jc w:val="both"/>
      </w:pPr>
      <w:r>
        <w:t>- паспорт заявителя;</w:t>
      </w:r>
      <w:r>
        <w:tab/>
      </w:r>
    </w:p>
    <w:p w:rsidR="007B385D" w:rsidRDefault="007B385D" w:rsidP="001D1472">
      <w:pPr>
        <w:ind w:firstLine="720"/>
        <w:jc w:val="both"/>
      </w:pPr>
      <w:r>
        <w:t>- домовая книга.</w:t>
      </w:r>
    </w:p>
    <w:p w:rsidR="007B385D" w:rsidRDefault="007B385D" w:rsidP="001D1472">
      <w:pPr>
        <w:ind w:firstLine="720"/>
        <w:jc w:val="both"/>
      </w:pPr>
      <w:r>
        <w:t>з) Для справки в Пенсионный фонд на льготную пенсию (приложение 9,10 к Административному регламенту) предоставляются:</w:t>
      </w:r>
    </w:p>
    <w:p w:rsidR="007B385D" w:rsidRDefault="007B385D" w:rsidP="001D1472">
      <w:pPr>
        <w:ind w:firstLine="709"/>
        <w:jc w:val="both"/>
      </w:pPr>
      <w:r>
        <w:t>- заявление;</w:t>
      </w:r>
    </w:p>
    <w:p w:rsidR="007B385D" w:rsidRDefault="007B385D" w:rsidP="001D1472">
      <w:pPr>
        <w:tabs>
          <w:tab w:val="left" w:pos="7725"/>
        </w:tabs>
        <w:ind w:firstLine="720"/>
        <w:jc w:val="both"/>
      </w:pPr>
      <w:r>
        <w:t>- паспорт заявителя;</w:t>
      </w:r>
    </w:p>
    <w:p w:rsidR="007B385D" w:rsidRDefault="007B385D" w:rsidP="001D1472">
      <w:pPr>
        <w:tabs>
          <w:tab w:val="left" w:pos="7725"/>
        </w:tabs>
        <w:ind w:firstLine="720"/>
        <w:jc w:val="both"/>
        <w:rPr>
          <w:color w:val="333399"/>
        </w:rPr>
      </w:pPr>
      <w:r>
        <w:rPr>
          <w:color w:val="333399"/>
        </w:rPr>
        <w:t>- справка - заключение</w:t>
      </w:r>
      <w:r>
        <w:rPr>
          <w:color w:val="333399"/>
        </w:rPr>
        <w:tab/>
      </w:r>
    </w:p>
    <w:p w:rsidR="007B385D" w:rsidRDefault="007B385D" w:rsidP="001D1472">
      <w:pPr>
        <w:ind w:firstLine="720"/>
        <w:jc w:val="both"/>
      </w:pPr>
      <w:r>
        <w:t>и) Для выписки из домовой книги (приложение 11 к Административному регламенту) предоставляется:</w:t>
      </w:r>
    </w:p>
    <w:p w:rsidR="007B385D" w:rsidRDefault="007B385D" w:rsidP="001D1472">
      <w:pPr>
        <w:ind w:firstLine="709"/>
        <w:jc w:val="both"/>
      </w:pPr>
      <w:r>
        <w:t>- заявление;</w:t>
      </w:r>
    </w:p>
    <w:p w:rsidR="007B385D" w:rsidRDefault="007B385D" w:rsidP="001D1472">
      <w:pPr>
        <w:tabs>
          <w:tab w:val="left" w:pos="7725"/>
        </w:tabs>
        <w:ind w:firstLine="720"/>
        <w:jc w:val="both"/>
      </w:pPr>
      <w:r>
        <w:t>- паспорт заявителя;</w:t>
      </w:r>
      <w:r>
        <w:tab/>
      </w:r>
    </w:p>
    <w:p w:rsidR="007B385D" w:rsidRDefault="007B385D" w:rsidP="001D1472">
      <w:pPr>
        <w:ind w:firstLine="720"/>
        <w:jc w:val="both"/>
      </w:pPr>
      <w:r>
        <w:t>- домовая книга;</w:t>
      </w:r>
    </w:p>
    <w:p w:rsidR="007B385D" w:rsidRDefault="007B385D" w:rsidP="001D1472">
      <w:pPr>
        <w:ind w:firstLine="709"/>
        <w:jc w:val="both"/>
      </w:pPr>
      <w:r>
        <w:t>-правоустанавливающие документы на дом (квартиру): свидетельство о государственной регистрации права, технический паспорт или договор социального найма.</w:t>
      </w:r>
    </w:p>
    <w:p w:rsidR="007B385D" w:rsidRDefault="007B385D" w:rsidP="001D1472">
      <w:pPr>
        <w:ind w:firstLine="709"/>
        <w:jc w:val="both"/>
      </w:pPr>
      <w:r>
        <w:t xml:space="preserve">2.6.2. Справки и выписки  из похозяйственных книг населенных пунктов муниципального образования «Ертемское» выдаются на основании заявления после предоставления необходимых документов согласно пункту 2.6.1  настоящего Административного регламента. </w:t>
      </w:r>
    </w:p>
    <w:p w:rsidR="007B385D" w:rsidRDefault="007B385D" w:rsidP="001D1472">
      <w:pPr>
        <w:pStyle w:val="Style26"/>
        <w:widowControl/>
        <w:spacing w:before="24" w:line="254" w:lineRule="exact"/>
        <w:ind w:firstLine="658"/>
        <w:jc w:val="both"/>
        <w:rPr>
          <w:rStyle w:val="FontStyle32"/>
        </w:rPr>
      </w:pPr>
      <w:r>
        <w:t xml:space="preserve">2.6.3. Выдача справок и выписок из похозяйственных книг осуществляется специалистом Администрации МО по адресу: </w:t>
      </w:r>
      <w:r>
        <w:rPr>
          <w:rStyle w:val="FontStyle32"/>
        </w:rPr>
        <w:t>427693, Удмуртская Республика, Юкаменский район, д. Ертем, ул.Советская, д.23.</w:t>
      </w:r>
    </w:p>
    <w:p w:rsidR="007B385D" w:rsidRDefault="007B385D" w:rsidP="001D1472">
      <w:pPr>
        <w:ind w:firstLine="720"/>
        <w:jc w:val="both"/>
      </w:pPr>
      <w:r>
        <w:t>Заявительимеетправопредставитьписьменныйзапроссиспользованиемпочтовойсвязи,посредствомэлектронныхсредствсвязи(Интернет,электроннаяпочта)илипофаксу.</w:t>
      </w:r>
    </w:p>
    <w:p w:rsidR="007B385D" w:rsidRDefault="007B385D" w:rsidP="001D1472">
      <w:pPr>
        <w:autoSpaceDE w:val="0"/>
        <w:ind w:firstLine="709"/>
        <w:jc w:val="both"/>
      </w:pPr>
      <w:r>
        <w:t>Гражданинприобращенииличнов Администрацию МО заполучениеммуниципальнойуслугипредставляетдокумент,удостоверяющийеголичность.</w:t>
      </w:r>
    </w:p>
    <w:p w:rsidR="007B385D" w:rsidRDefault="007B385D" w:rsidP="001D1472">
      <w:pPr>
        <w:autoSpaceDE w:val="0"/>
        <w:ind w:firstLine="709"/>
        <w:jc w:val="both"/>
      </w:pPr>
      <w:r>
        <w:t>Приобращениизапредоставлениеммуниципальнойуслугиотименифизическоголицаегопредставителемпоследнийпредставляетнадлежащимобразомудостовереннуюдоверенность.</w:t>
      </w:r>
    </w:p>
    <w:p w:rsidR="007B385D" w:rsidRDefault="007B385D" w:rsidP="001D1472">
      <w:pPr>
        <w:autoSpaceDE w:val="0"/>
        <w:ind w:firstLine="709"/>
        <w:jc w:val="both"/>
      </w:pPr>
      <w:r>
        <w:t>Отимениюридическоголицазапросподаётсяпредставителемюридическоголица,действующимнаоснованииучредительныхдокументовилиуполномоченнымдоверенностью.</w:t>
      </w:r>
    </w:p>
    <w:p w:rsidR="007B385D" w:rsidRDefault="007B385D" w:rsidP="001D1472">
      <w:pPr>
        <w:autoSpaceDE w:val="0"/>
        <w:ind w:firstLine="709"/>
        <w:jc w:val="both"/>
      </w:pPr>
      <w:r>
        <w:t>2.6.4. Запрещаетсятребоватьотзаявителя:</w:t>
      </w:r>
    </w:p>
    <w:p w:rsidR="007B385D" w:rsidRDefault="007B385D" w:rsidP="001D1472">
      <w:pPr>
        <w:pStyle w:val="Arial12095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представлениядокументовиинформацииилиосуществлениядействий,представлениеилиосуществлениекоторыхнепредусмотренонормативнымиправовымиактами,регулирующимиотношения,возникающиевсвязиспредоставлениеммуниципальнойуслуги;</w:t>
      </w:r>
    </w:p>
    <w:p w:rsidR="007B385D" w:rsidRDefault="007B385D" w:rsidP="001D1472">
      <w:pPr>
        <w:pStyle w:val="Arial12095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-представлениядокументовиинформации,которыенаходятсявраспоряженииадминистрации поселения,государственныхорганов,иныхоргановместногосамоуправленияи(или) подведомственнымиморганизаций,участвующихвпредоставлениимуниципальнойуслуги.</w:t>
      </w:r>
    </w:p>
    <w:p w:rsidR="007B385D" w:rsidRDefault="007B385D" w:rsidP="001D1472">
      <w:pPr>
        <w:ind w:firstLine="709"/>
        <w:jc w:val="both"/>
      </w:pPr>
    </w:p>
    <w:p w:rsidR="007B385D" w:rsidRDefault="007B385D" w:rsidP="001D1472">
      <w:pPr>
        <w:ind w:firstLine="709"/>
        <w:jc w:val="center"/>
        <w:rPr>
          <w:b/>
          <w:bCs/>
        </w:rPr>
      </w:pPr>
      <w:r>
        <w:rPr>
          <w:b/>
          <w:bCs/>
        </w:rPr>
        <w:t>2.7.Основаниядляотказавприемедокументов,необходимыхдляпредоставлениямуниципальнойуслуги</w:t>
      </w:r>
    </w:p>
    <w:p w:rsidR="007B385D" w:rsidRDefault="007B385D" w:rsidP="001D1472">
      <w:pPr>
        <w:ind w:firstLine="709"/>
        <w:jc w:val="both"/>
        <w:rPr>
          <w:b/>
          <w:bCs/>
        </w:rPr>
      </w:pPr>
      <w:r>
        <w:t>Основаниямидляотказавприемедокументов,необходимыхдляпредоставлениямуниципальнойуслуги являются:</w:t>
      </w:r>
    </w:p>
    <w:p w:rsidR="007B385D" w:rsidRDefault="007B385D" w:rsidP="001D1472">
      <w:pPr>
        <w:ind w:firstLine="709"/>
        <w:jc w:val="both"/>
      </w:pPr>
      <w:r>
        <w:t>2.7.1.Отсутствиедокументов,предусмотренныхпунктом2.6настоящегоадминистративногорегламента.</w:t>
      </w:r>
    </w:p>
    <w:p w:rsidR="007B385D" w:rsidRDefault="007B385D" w:rsidP="001D1472">
      <w:pPr>
        <w:ind w:firstLine="709"/>
        <w:jc w:val="both"/>
      </w:pPr>
      <w:r>
        <w:t>2.7.2.Наличиевзаявлениииприложенныхдокументах(приихналичии)подчисток,приписок,зачеркнутыхсловииныхнеоговоренныхвнихисправлений,серьезныхповреждений,непозволяющиходнозначноистолковатьихсодержание.</w:t>
      </w:r>
    </w:p>
    <w:p w:rsidR="007B385D" w:rsidRDefault="007B385D" w:rsidP="001D1472">
      <w:pPr>
        <w:ind w:firstLine="709"/>
        <w:jc w:val="both"/>
      </w:pPr>
      <w:r>
        <w:t>2.7.3.Исполнениедокументовкарандашом.</w:t>
      </w:r>
    </w:p>
    <w:p w:rsidR="007B385D" w:rsidRDefault="007B385D" w:rsidP="001D1472">
      <w:pPr>
        <w:ind w:firstLine="709"/>
        <w:jc w:val="both"/>
        <w:rPr>
          <w:b/>
          <w:bCs/>
        </w:rPr>
      </w:pPr>
    </w:p>
    <w:p w:rsidR="007B385D" w:rsidRDefault="007B385D" w:rsidP="001D1472">
      <w:pPr>
        <w:ind w:firstLine="709"/>
        <w:jc w:val="center"/>
        <w:rPr>
          <w:b/>
          <w:bCs/>
        </w:rPr>
      </w:pPr>
      <w:r>
        <w:rPr>
          <w:b/>
          <w:bCs/>
        </w:rPr>
        <w:t>2.8.Основаниядляприостановленияилиотказавпредоставлениимуниципальнойуслуги</w:t>
      </w:r>
    </w:p>
    <w:p w:rsidR="007B385D" w:rsidRDefault="007B385D" w:rsidP="001D1472">
      <w:pPr>
        <w:ind w:firstLine="709"/>
        <w:jc w:val="both"/>
      </w:pPr>
      <w:r>
        <w:t>Основанийдляприостановленияпредоставлениямуниципальнойуслугинеимеется.</w:t>
      </w:r>
    </w:p>
    <w:p w:rsidR="007B385D" w:rsidRDefault="007B385D" w:rsidP="001D1472">
      <w:pPr>
        <w:ind w:firstLine="709"/>
        <w:jc w:val="both"/>
      </w:pPr>
      <w:r>
        <w:t>Припринятиирешенияоботказевпредоставлениимуниципальнойуслугизаявителюнаправляется(выдается)уведомлениеоботказесуказаниемпричинотказа.</w:t>
      </w:r>
    </w:p>
    <w:p w:rsidR="007B385D" w:rsidRDefault="007B385D" w:rsidP="001D1472">
      <w:pPr>
        <w:ind w:firstLine="709"/>
        <w:jc w:val="both"/>
        <w:rPr>
          <w:b/>
          <w:bCs/>
        </w:rPr>
      </w:pPr>
    </w:p>
    <w:p w:rsidR="007B385D" w:rsidRDefault="007B385D" w:rsidP="001D1472">
      <w:pPr>
        <w:ind w:firstLine="709"/>
        <w:jc w:val="center"/>
        <w:rPr>
          <w:b/>
          <w:bCs/>
        </w:rPr>
      </w:pPr>
      <w:r>
        <w:rPr>
          <w:b/>
          <w:bCs/>
        </w:rPr>
        <w:t>2.9.Порядок, размер и основания взиманияплаты за предоставление муниципальнойуслуги</w:t>
      </w:r>
    </w:p>
    <w:p w:rsidR="007B385D" w:rsidRDefault="007B385D" w:rsidP="001D147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Муниципальнаяуслугапредоставляетсянабесплатнойоснове.</w:t>
      </w:r>
    </w:p>
    <w:p w:rsidR="007B385D" w:rsidRDefault="007B385D" w:rsidP="001D1472">
      <w:pPr>
        <w:pStyle w:val="1"/>
        <w:tabs>
          <w:tab w:val="clear" w:pos="360"/>
          <w:tab w:val="left" w:pos="708"/>
        </w:tabs>
        <w:spacing w:before="0" w:after="0"/>
        <w:ind w:firstLine="709"/>
        <w:rPr>
          <w:b/>
          <w:bCs/>
        </w:rPr>
      </w:pPr>
    </w:p>
    <w:p w:rsidR="007B385D" w:rsidRDefault="007B385D" w:rsidP="001D1472">
      <w:pPr>
        <w:ind w:firstLine="709"/>
        <w:jc w:val="both"/>
        <w:rPr>
          <w:b/>
          <w:bCs/>
        </w:rPr>
      </w:pPr>
      <w:r>
        <w:rPr>
          <w:b/>
          <w:bCs/>
        </w:rPr>
        <w:t>2.10.Требованиякместампредоставлениямуниципальнойуслуги</w:t>
      </w:r>
    </w:p>
    <w:p w:rsidR="007B385D" w:rsidRDefault="007B385D" w:rsidP="001D1472">
      <w:pPr>
        <w:ind w:firstLine="709"/>
        <w:jc w:val="both"/>
        <w:rPr>
          <w:rStyle w:val="-"/>
          <w:i w:val="0"/>
          <w:iCs w:val="0"/>
        </w:rPr>
      </w:pPr>
      <w:r>
        <w:rPr>
          <w:rStyle w:val="-"/>
          <w:b w:val="0"/>
          <w:bCs w:val="0"/>
          <w:i w:val="0"/>
          <w:iCs w:val="0"/>
        </w:rPr>
        <w:t>2.10.1.Требованиекпомещению,вкоторомпредоставляетсямуниципальнаяуслуга</w:t>
      </w:r>
    </w:p>
    <w:p w:rsidR="007B385D" w:rsidRDefault="007B385D" w:rsidP="001D1472">
      <w:pPr>
        <w:ind w:firstLine="709"/>
        <w:jc w:val="both"/>
        <w:rPr>
          <w:rStyle w:val="FontStyle48"/>
        </w:rPr>
      </w:pPr>
      <w:r>
        <w:rPr>
          <w:rStyle w:val="FontStyle48"/>
          <w:b w:val="0"/>
          <w:bCs w:val="0"/>
        </w:rPr>
        <w:t>Помещение, вкоторомпредоставляетсяуслуга должно бытьоборудованоинформационнойтабличкойсуказаниемномеракабинета, фамилии,имени,отчестваидолжностиспециалистов Администрации МО,осуществляющихфункциипопредоставлениюуслуги.</w:t>
      </w:r>
    </w:p>
    <w:p w:rsidR="007B385D" w:rsidRDefault="007B385D" w:rsidP="001D1472">
      <w:pPr>
        <w:pStyle w:val="Arial120950"/>
        <w:ind w:firstLine="709"/>
        <w:jc w:val="both"/>
        <w:rPr>
          <w:rFonts w:cs="Times New Roman"/>
        </w:rPr>
      </w:pPr>
      <w:r>
        <w:rPr>
          <w:rFonts w:ascii="Times New Roman" w:hAnsi="Times New Roman" w:cs="Times New Roman"/>
        </w:rPr>
        <w:t>Помещение обеспеченонеобходимымоборудованием(компьютером,средствамисвязи,оргтехникой),канцелярскимипринадлежностями,стульямиистолами.</w:t>
      </w:r>
    </w:p>
    <w:p w:rsidR="007B385D" w:rsidRDefault="007B385D" w:rsidP="001D1472">
      <w:pPr>
        <w:pStyle w:val="ConsPlusNormal"/>
        <w:widowControl/>
        <w:ind w:firstLine="709"/>
        <w:jc w:val="both"/>
        <w:rPr>
          <w:rStyle w:val="-"/>
          <w:rFonts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Входвздание Администрации МО должен обеспечить</w:t>
      </w:r>
      <w:r>
        <w:rPr>
          <w:rStyle w:val="-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беспрепятственныйдоступинвалидов.</w:t>
      </w:r>
    </w:p>
    <w:p w:rsidR="007B385D" w:rsidRDefault="007B385D" w:rsidP="001D1472">
      <w:pPr>
        <w:pStyle w:val="Arial120950"/>
        <w:ind w:firstLine="709"/>
        <w:jc w:val="both"/>
        <w:rPr>
          <w:rFonts w:cs="Times New Roman"/>
        </w:rPr>
      </w:pPr>
      <w:r>
        <w:rPr>
          <w:rStyle w:val="FontStyle48"/>
          <w:b w:val="0"/>
          <w:bCs w:val="0"/>
        </w:rPr>
        <w:t>Помещенияоборудуютсяпротивопожарнойсистемойисредствамипожаротушения;системойоповещенияовозникновениичрезвычайнойситуации;системойохраны.</w:t>
      </w:r>
    </w:p>
    <w:p w:rsidR="007B385D" w:rsidRDefault="007B385D" w:rsidP="001D1472">
      <w:pPr>
        <w:ind w:firstLine="709"/>
        <w:jc w:val="both"/>
        <w:rPr>
          <w:rStyle w:val="-"/>
          <w:b w:val="0"/>
          <w:bCs w:val="0"/>
          <w:i w:val="0"/>
          <w:iCs w:val="0"/>
        </w:rPr>
      </w:pPr>
      <w:r>
        <w:rPr>
          <w:rStyle w:val="-"/>
          <w:b w:val="0"/>
          <w:bCs w:val="0"/>
          <w:i w:val="0"/>
          <w:iCs w:val="0"/>
        </w:rPr>
        <w:t>2.10.2.Требованиекместаможидания.</w:t>
      </w:r>
    </w:p>
    <w:p w:rsidR="007B385D" w:rsidRDefault="007B385D" w:rsidP="001D1472">
      <w:pPr>
        <w:ind w:firstLine="709"/>
        <w:jc w:val="both"/>
      </w:pPr>
      <w:r>
        <w:t>Местаожиданиясоответствуюткомфортнымусловиямдлязаявителейиоптимальнымусловиямработыдолжностныхлиц.Местаожиданиявочерединаполучениеинформацииоборудованыстульями.Местадлязаполнениядокументовоборудованыстульями,столамииобеспеченыобразцамизаполнениядокументов,бланкамизаявленийиканцелярскимипринадлежностями.</w:t>
      </w:r>
    </w:p>
    <w:p w:rsidR="007B385D" w:rsidRDefault="007B385D" w:rsidP="001D1472">
      <w:pPr>
        <w:ind w:firstLine="709"/>
        <w:jc w:val="both"/>
      </w:pPr>
      <w:r>
        <w:t>2.10.3.Требованиекместаминформированияиинформационнымматериалам.</w:t>
      </w:r>
    </w:p>
    <w:p w:rsidR="007B385D" w:rsidRDefault="007B385D" w:rsidP="001D147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аинформирования,расположенныевзданииипредназначенныедляознакомлениязаявителейсинформационнымиматериалами,оборудуютсяинформационнымистендами.</w:t>
      </w:r>
    </w:p>
    <w:p w:rsidR="007B385D" w:rsidRDefault="007B385D" w:rsidP="001D1472">
      <w:pPr>
        <w:ind w:firstLine="709"/>
        <w:jc w:val="both"/>
      </w:pPr>
      <w:r>
        <w:t>Взданииустановленинформационныйстенд,накоторомсодержитсяследующаяинформация:</w:t>
      </w:r>
    </w:p>
    <w:p w:rsidR="007B385D" w:rsidRDefault="007B385D" w:rsidP="001D1472">
      <w:pPr>
        <w:pStyle w:val="1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график работы (часы приема), контактный телефон для справок;</w:t>
      </w:r>
    </w:p>
    <w:p w:rsidR="007B385D" w:rsidRDefault="007B385D" w:rsidP="001D1472">
      <w:pPr>
        <w:pStyle w:val="1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порядок предоставления муниципальной услуги (в текстовом виде и в виде блок-схемы, наглядно отображающей алгоритм прохождения административных процедур);</w:t>
      </w:r>
    </w:p>
    <w:p w:rsidR="007B385D" w:rsidRDefault="007B385D" w:rsidP="001D1472">
      <w:pPr>
        <w:pStyle w:val="11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-перечень,формыдокументовдлязаполнения,образцызаполнениядокументов;</w:t>
      </w:r>
    </w:p>
    <w:p w:rsidR="007B385D" w:rsidRDefault="007B385D" w:rsidP="001D1472">
      <w:pPr>
        <w:pStyle w:val="10"/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перечень нормативных правовых актов, регулирующих деятельность по предоставлению муниципальной услуги.</w:t>
      </w:r>
    </w:p>
    <w:p w:rsidR="007B385D" w:rsidRDefault="007B385D" w:rsidP="001D1472">
      <w:pPr>
        <w:pStyle w:val="NormalWeb"/>
        <w:spacing w:after="0" w:line="240" w:lineRule="auto"/>
        <w:ind w:firstLine="709"/>
        <w:jc w:val="center"/>
        <w:rPr>
          <w:b/>
          <w:bCs/>
        </w:rPr>
      </w:pPr>
    </w:p>
    <w:p w:rsidR="007B385D" w:rsidRDefault="007B385D" w:rsidP="001D1472">
      <w:pPr>
        <w:pStyle w:val="NormalWeb"/>
        <w:spacing w:after="0" w:line="240" w:lineRule="auto"/>
        <w:ind w:firstLine="709"/>
        <w:jc w:val="center"/>
      </w:pPr>
      <w:r>
        <w:rPr>
          <w:b/>
          <w:bCs/>
        </w:rPr>
        <w:t>2.11. Порядок получения консультаций по процедуре предоставления муниципальной услуги и сведений о порядке прохождения муниципальной услуги</w:t>
      </w:r>
    </w:p>
    <w:p w:rsidR="007B385D" w:rsidRDefault="007B385D" w:rsidP="001D147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2.11.1.Консультациипопорядку,срокам,процедурампредоставлениямуниципальнойуслугиосуществляетсядолжностнымлицом Администрации МО,ответственнымзапредоставлениемуниципальнойуслуги,наличномприеме,потелефону,пописьменнымобращениямзаявителей,включаяобращенияпоэлектроннойпочте.</w:t>
      </w:r>
    </w:p>
    <w:p w:rsidR="007B385D" w:rsidRDefault="007B385D" w:rsidP="001D1472">
      <w:pPr>
        <w:ind w:firstLine="709"/>
        <w:jc w:val="both"/>
      </w:pPr>
      <w:r>
        <w:t xml:space="preserve">Приличномобращениизаявителядолжностноелицо Администрации МО </w:t>
      </w:r>
      <w:r>
        <w:rPr>
          <w:color w:val="000000"/>
        </w:rPr>
        <w:t>принимает</w:t>
      </w:r>
      <w:r>
        <w:t>всенеобходимыемерыдляполногоиоперативногоответанапоставленныевопросы,втомчислеспривлечениемдругихдолжностныхлиц.</w:t>
      </w:r>
    </w:p>
    <w:p w:rsidR="007B385D" w:rsidRDefault="007B385D" w:rsidP="001D1472">
      <w:pPr>
        <w:pStyle w:val="Arial12095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Втомслучае,еслидляподготовкиответатребуетсяпродолжительноевремя,должностноелицо Администрации МОможетпредложитьзаинтересованнымлицамобратитьсязанеобходимойинформациейвписьменномвиделибоназначитьдругоеудобноедлязаинтересованныхлицвремядляполученияинформации.Времяожиданиязаинтересованноголицаприиндивидуальномустномконсультированиинеможетпревышать30минут.</w:t>
      </w:r>
    </w:p>
    <w:p w:rsidR="007B385D" w:rsidRDefault="007B385D" w:rsidP="001D1472">
      <w:pPr>
        <w:ind w:firstLine="709"/>
        <w:jc w:val="both"/>
      </w:pPr>
      <w:r>
        <w:t>Индивидуальноеустноеконсультированиекаждогозаинтересованноголицапроводитсянеболее10минут.</w:t>
      </w:r>
    </w:p>
    <w:p w:rsidR="007B385D" w:rsidRDefault="007B385D" w:rsidP="001D1472">
      <w:pPr>
        <w:ind w:firstLine="709"/>
        <w:jc w:val="both"/>
      </w:pPr>
      <w:r>
        <w:t>Звонкизаявителейпринимаютсявсоответствиисграфикомработы Администрации МО.</w:t>
      </w:r>
    </w:p>
    <w:p w:rsidR="007B385D" w:rsidRDefault="007B385D" w:rsidP="001D1472">
      <w:pPr>
        <w:ind w:firstLine="709"/>
        <w:jc w:val="both"/>
      </w:pPr>
      <w:r>
        <w:t>Приответахнателефонныезвонкииустныеобращениядолжностноелицо Администрации МО подробно,ввежливойформеинформируетполучателейповопросампредоставлениямуниципальнойуслуги.Ответнателефонныйзвонокдолженсодержатьинформациюофамилии,имени,отчествеидолжностиспециалиста,принявшеготелефонныйзвонок.Времяразговоранедолжнопревышать10минут.</w:t>
      </w:r>
    </w:p>
    <w:p w:rsidR="007B385D" w:rsidRDefault="007B385D" w:rsidP="001D1472">
      <w:pPr>
        <w:ind w:firstLine="709"/>
        <w:jc w:val="both"/>
      </w:pPr>
      <w:r>
        <w:t>Приневозможностиспециалиста,принявшегозвонок,самостоятельноответитьнапоставленныевопросытелефонныйзвонокдолженбытьпереадресован(переведен)надругоедолжностноелицоилижеполучателюдолженбытьсообщентелефонныйномер,покоторомуможнополучитьнеобходимуюинформацию.</w:t>
      </w:r>
    </w:p>
    <w:p w:rsidR="007B385D" w:rsidRDefault="007B385D" w:rsidP="001D1472">
      <w:pPr>
        <w:ind w:firstLine="709"/>
        <w:jc w:val="both"/>
      </w:pPr>
      <w:r>
        <w:t>Приполученииобращенияпопочте,электроннойпочте,срокответапообращениюнедолженпревышать30днейсмоментарегистрациитакогообращения.Указанныйсрокможетбытьпродленпорешению Главы муниципального образования «Ертемское» вслучаяхипорядке,предусмотренныхпунктом2статьи12Федеральногозакона РФот02.05.2006г. № 59-ФЗ«О порядкерассмотренияобращенийгражданРоссийскойФедерации».</w:t>
      </w:r>
    </w:p>
    <w:p w:rsidR="007B385D" w:rsidRDefault="007B385D" w:rsidP="001D1472">
      <w:pPr>
        <w:ind w:firstLine="709"/>
        <w:jc w:val="both"/>
      </w:pPr>
      <w:r>
        <w:t>Информацияопорядкепредоставлениямуниципальнойуслугипредоставляетсябесплатно.</w:t>
      </w:r>
    </w:p>
    <w:p w:rsidR="007B385D" w:rsidRDefault="007B385D" w:rsidP="001D1472">
      <w:pPr>
        <w:ind w:firstLine="709"/>
        <w:jc w:val="both"/>
      </w:pPr>
      <w:r>
        <w:t>2.11.2.Влюбоевремясмоментаприемазаявленияидокументовзаявительимеетправонаполучениесведенийопрохождениимуниципальнойуслуги.Дляполучениясведенийзаявителемуказываются(называются)датаподачиилирегистрациизаявленияиегорегистрационныйномер.</w:t>
      </w:r>
    </w:p>
    <w:p w:rsidR="007B385D" w:rsidRDefault="007B385D" w:rsidP="001D1472">
      <w:pPr>
        <w:ind w:firstLine="709"/>
        <w:jc w:val="both"/>
      </w:pPr>
      <w:r>
        <w:t>Информированиеполучателейоходеисполнениямуниципальнойуслугиосуществляетсядолжностнымлицомадминистрации поселения приличномобращении,потелефону,пописьменнымобращениямзаявителей,включаяобращенияпоэлектроннойпочте.</w:t>
      </w:r>
    </w:p>
    <w:p w:rsidR="007B385D" w:rsidRDefault="007B385D" w:rsidP="001D1472">
      <w:pPr>
        <w:ind w:firstLine="709"/>
        <w:jc w:val="both"/>
      </w:pPr>
      <w:r>
        <w:t>Заявителюпредоставляютсясведенияотом,накакомэтапе(впроцессевыполнениякакойадминистративнойпроцедуры)муниципальнойуслугинаходитсяподанноеимзаявление.</w:t>
      </w:r>
    </w:p>
    <w:p w:rsidR="007B385D" w:rsidRDefault="007B385D" w:rsidP="001D1472">
      <w:pPr>
        <w:ind w:firstLine="709"/>
        <w:jc w:val="both"/>
      </w:pPr>
      <w:r>
        <w:t>Информацияопорядкепрохождениямуниципальнойуслугипредоставляетсябесплатно.</w:t>
      </w:r>
    </w:p>
    <w:p w:rsidR="007B385D" w:rsidRDefault="007B385D" w:rsidP="001D1472">
      <w:pPr>
        <w:ind w:firstLine="709"/>
        <w:jc w:val="center"/>
        <w:rPr>
          <w:b/>
          <w:bCs/>
        </w:rPr>
      </w:pPr>
      <w:r>
        <w:rPr>
          <w:b/>
          <w:bCs/>
        </w:rPr>
        <w:t>2.12.Показателидоступности и качества  муниципальнойуслуги</w:t>
      </w:r>
    </w:p>
    <w:p w:rsidR="007B385D" w:rsidRDefault="007B385D" w:rsidP="001D1472">
      <w:pPr>
        <w:pStyle w:val="Style16"/>
        <w:widowControl/>
        <w:tabs>
          <w:tab w:val="left" w:pos="1363"/>
        </w:tabs>
        <w:spacing w:before="19"/>
        <w:ind w:left="709"/>
        <w:jc w:val="both"/>
        <w:rPr>
          <w:rStyle w:val="FontStyle32"/>
          <w:sz w:val="24"/>
          <w:szCs w:val="24"/>
        </w:rPr>
      </w:pPr>
      <w:r>
        <w:rPr>
          <w:rStyle w:val="FontStyle32"/>
          <w:sz w:val="24"/>
          <w:szCs w:val="24"/>
        </w:rPr>
        <w:t>Показателями доступности и качества оказания муниципальной услуги являются:</w:t>
      </w:r>
    </w:p>
    <w:p w:rsidR="007B385D" w:rsidRDefault="007B385D" w:rsidP="001D1472">
      <w:pPr>
        <w:pStyle w:val="Style16"/>
        <w:widowControl/>
        <w:tabs>
          <w:tab w:val="left" w:pos="1363"/>
        </w:tabs>
        <w:spacing w:before="19"/>
        <w:jc w:val="both"/>
        <w:rPr>
          <w:rStyle w:val="FontStyle32"/>
          <w:sz w:val="24"/>
          <w:szCs w:val="24"/>
        </w:rPr>
      </w:pPr>
      <w:r>
        <w:rPr>
          <w:rStyle w:val="FontStyle32"/>
          <w:sz w:val="24"/>
          <w:szCs w:val="24"/>
        </w:rPr>
        <w:t>- обеспечение  информирования  Заявителей о месте нахождения  и графике работы Администрация МО;</w:t>
      </w:r>
    </w:p>
    <w:p w:rsidR="007B385D" w:rsidRDefault="007B385D" w:rsidP="001D1472">
      <w:pPr>
        <w:pStyle w:val="Style9"/>
        <w:widowControl/>
        <w:jc w:val="both"/>
        <w:rPr>
          <w:rStyle w:val="FontStyle32"/>
          <w:sz w:val="24"/>
          <w:szCs w:val="24"/>
        </w:rPr>
      </w:pPr>
      <w:r>
        <w:rPr>
          <w:rStyle w:val="FontStyle32"/>
          <w:sz w:val="24"/>
          <w:szCs w:val="24"/>
        </w:rPr>
        <w:t xml:space="preserve">- обеспечение информирования Заявителей о порядке оказания муниципальной услуги; </w:t>
      </w:r>
    </w:p>
    <w:p w:rsidR="007B385D" w:rsidRDefault="007B385D" w:rsidP="001D1472">
      <w:pPr>
        <w:pStyle w:val="Style9"/>
        <w:widowControl/>
        <w:jc w:val="both"/>
        <w:rPr>
          <w:rStyle w:val="FontStyle32"/>
          <w:sz w:val="24"/>
          <w:szCs w:val="24"/>
        </w:rPr>
      </w:pPr>
      <w:r>
        <w:rPr>
          <w:rStyle w:val="FontStyle32"/>
          <w:sz w:val="24"/>
          <w:szCs w:val="24"/>
        </w:rPr>
        <w:t xml:space="preserve">- своевременность приёма  Заявителей; </w:t>
      </w:r>
    </w:p>
    <w:p w:rsidR="007B385D" w:rsidRDefault="007B385D" w:rsidP="001D1472">
      <w:pPr>
        <w:pStyle w:val="Style9"/>
        <w:widowControl/>
        <w:jc w:val="both"/>
        <w:rPr>
          <w:rStyle w:val="FontStyle32"/>
          <w:sz w:val="24"/>
          <w:szCs w:val="24"/>
        </w:rPr>
      </w:pPr>
      <w:r>
        <w:rPr>
          <w:rStyle w:val="FontStyle32"/>
          <w:sz w:val="24"/>
          <w:szCs w:val="24"/>
        </w:rPr>
        <w:t>- своевременность рассмотрения заявления Заявителей;</w:t>
      </w:r>
    </w:p>
    <w:p w:rsidR="007B385D" w:rsidRDefault="007B385D" w:rsidP="001D1472">
      <w:pPr>
        <w:pStyle w:val="Style24"/>
        <w:widowControl/>
        <w:spacing w:line="259" w:lineRule="exact"/>
        <w:ind w:firstLine="0"/>
        <w:rPr>
          <w:rStyle w:val="FontStyle32"/>
          <w:sz w:val="24"/>
          <w:szCs w:val="24"/>
        </w:rPr>
      </w:pPr>
      <w:r>
        <w:rPr>
          <w:rStyle w:val="FontStyle32"/>
          <w:sz w:val="24"/>
          <w:szCs w:val="24"/>
        </w:rPr>
        <w:t>- своевременность принятия решения о предоставлении муниципальной услуги или отказе в предоставлении муниципальной услуги;</w:t>
      </w:r>
    </w:p>
    <w:p w:rsidR="007B385D" w:rsidRDefault="007B385D" w:rsidP="001D1472">
      <w:pPr>
        <w:pStyle w:val="Style24"/>
        <w:widowControl/>
        <w:spacing w:line="259" w:lineRule="exact"/>
        <w:ind w:firstLine="0"/>
        <w:rPr>
          <w:rStyle w:val="FontStyle32"/>
          <w:sz w:val="24"/>
          <w:szCs w:val="24"/>
        </w:rPr>
      </w:pPr>
      <w:r>
        <w:rPr>
          <w:rStyle w:val="FontStyle32"/>
          <w:sz w:val="24"/>
          <w:szCs w:val="24"/>
        </w:rPr>
        <w:t>- своевременность и оперативность исполнения заявления Заявителей (доля заявлений, исполненных в законодательно установленный срок);</w:t>
      </w:r>
    </w:p>
    <w:p w:rsidR="007B385D" w:rsidRDefault="007B385D" w:rsidP="001D1472">
      <w:pPr>
        <w:pStyle w:val="Style24"/>
        <w:widowControl/>
        <w:spacing w:line="259" w:lineRule="exact"/>
        <w:ind w:firstLine="0"/>
        <w:jc w:val="left"/>
        <w:rPr>
          <w:rStyle w:val="FontStyle32"/>
          <w:sz w:val="24"/>
          <w:szCs w:val="24"/>
        </w:rPr>
      </w:pPr>
      <w:r>
        <w:rPr>
          <w:rStyle w:val="FontStyle32"/>
          <w:sz w:val="24"/>
          <w:szCs w:val="24"/>
        </w:rPr>
        <w:t>- отсутствие жалоб на качество и своевременность предоставления муниципальной услуги.</w:t>
      </w:r>
    </w:p>
    <w:p w:rsidR="007B385D" w:rsidRDefault="007B385D" w:rsidP="001D1472">
      <w:pPr>
        <w:ind w:firstLine="709"/>
        <w:jc w:val="both"/>
      </w:pPr>
    </w:p>
    <w:p w:rsidR="007B385D" w:rsidRDefault="007B385D" w:rsidP="001D1472">
      <w:pPr>
        <w:ind w:firstLine="709"/>
        <w:jc w:val="center"/>
        <w:rPr>
          <w:b/>
          <w:bCs/>
        </w:rPr>
      </w:pPr>
      <w:r>
        <w:rPr>
          <w:b/>
          <w:bCs/>
        </w:rPr>
        <w:t>2.13.Показателиоценкикачествапредоставлениямуниципальнойуслуги</w:t>
      </w:r>
    </w:p>
    <w:p w:rsidR="007B385D" w:rsidRDefault="007B385D" w:rsidP="001D1472">
      <w:pPr>
        <w:tabs>
          <w:tab w:val="left" w:pos="709"/>
        </w:tabs>
        <w:ind w:firstLine="709"/>
        <w:jc w:val="both"/>
        <w:rPr>
          <w:spacing w:val="6"/>
        </w:rPr>
      </w:pPr>
      <w:r>
        <w:rPr>
          <w:spacing w:val="6"/>
        </w:rPr>
        <w:t>Качественнойпредоставляемаямуниципальнаяуслугапризнаетсяприпредоставлениимуниципальнойуслугивсроки,определенныенастоящимадминистративнымрегламентом,иприотсутствиижалобсостороныпотребителейнанарушениетребованийстандартапредоставлениямуниципальнойуслуги.</w:t>
      </w:r>
    </w:p>
    <w:p w:rsidR="007B385D" w:rsidRDefault="007B385D" w:rsidP="001D1472">
      <w:pPr>
        <w:ind w:firstLine="709"/>
        <w:jc w:val="both"/>
      </w:pPr>
    </w:p>
    <w:p w:rsidR="007B385D" w:rsidRDefault="007B385D" w:rsidP="001D1472">
      <w:pPr>
        <w:jc w:val="center"/>
        <w:rPr>
          <w:b/>
          <w:bCs/>
        </w:rPr>
      </w:pPr>
      <w:r>
        <w:rPr>
          <w:b/>
          <w:bCs/>
          <w:lang w:val="en-US"/>
        </w:rPr>
        <w:t>III</w:t>
      </w:r>
      <w:r>
        <w:rPr>
          <w:b/>
          <w:bCs/>
        </w:rPr>
        <w:t>.СОСТАВ, ПОСЛЕДОВАТЕЛЬНОСТЬ И СРОКИ  ВЫПОЛНЕНИЯ АДМИНИСТАРТИВНЫХ ПРОЦЕДУР, ТРЕБОВАНИЯ</w:t>
      </w:r>
    </w:p>
    <w:p w:rsidR="007B385D" w:rsidRDefault="007B385D" w:rsidP="001D1472">
      <w:pPr>
        <w:jc w:val="center"/>
        <w:rPr>
          <w:b/>
          <w:bCs/>
        </w:rPr>
      </w:pPr>
      <w:r>
        <w:rPr>
          <w:b/>
          <w:bCs/>
        </w:rPr>
        <w:t xml:space="preserve"> К ПОРЯДКУ ИХ ВЫПОЛНЕНИЯ</w:t>
      </w:r>
    </w:p>
    <w:p w:rsidR="007B385D" w:rsidRDefault="007B385D" w:rsidP="001D1472">
      <w:pPr>
        <w:jc w:val="center"/>
        <w:rPr>
          <w:b/>
          <w:bCs/>
        </w:rPr>
      </w:pPr>
    </w:p>
    <w:p w:rsidR="007B385D" w:rsidRDefault="007B385D" w:rsidP="001D1472">
      <w:pPr>
        <w:ind w:firstLine="709"/>
        <w:jc w:val="center"/>
        <w:rPr>
          <w:b/>
          <w:bCs/>
        </w:rPr>
      </w:pPr>
      <w:r>
        <w:rPr>
          <w:b/>
          <w:bCs/>
        </w:rPr>
        <w:t>3.1. Общие положения</w:t>
      </w:r>
    </w:p>
    <w:p w:rsidR="007B385D" w:rsidRDefault="007B385D" w:rsidP="001D1472">
      <w:pPr>
        <w:ind w:firstLine="709"/>
        <w:jc w:val="both"/>
      </w:pPr>
      <w:r>
        <w:t>Предоставлениемуниципальнойуслугивключаетвсебяследующиеадминистративныепроцедуры:</w:t>
      </w:r>
    </w:p>
    <w:p w:rsidR="007B385D" w:rsidRDefault="007B385D" w:rsidP="001D1472">
      <w:pPr>
        <w:ind w:firstLine="720"/>
        <w:jc w:val="both"/>
      </w:pPr>
      <w:r>
        <w:t>-прием заявлений и предоставленных документов;</w:t>
      </w:r>
    </w:p>
    <w:p w:rsidR="007B385D" w:rsidRDefault="007B385D" w:rsidP="001D1472">
      <w:pPr>
        <w:ind w:firstLine="720"/>
        <w:jc w:val="both"/>
      </w:pPr>
      <w:r>
        <w:t>- регистрация и учет обращений по установленной форме;</w:t>
      </w:r>
    </w:p>
    <w:p w:rsidR="007B385D" w:rsidRDefault="007B385D" w:rsidP="001D1472">
      <w:pPr>
        <w:ind w:firstLine="720"/>
        <w:jc w:val="both"/>
      </w:pPr>
      <w:r>
        <w:t>- рассмотрение заявлений;</w:t>
      </w:r>
    </w:p>
    <w:p w:rsidR="007B385D" w:rsidRDefault="007B385D" w:rsidP="001D1472">
      <w:pPr>
        <w:ind w:firstLine="720"/>
        <w:jc w:val="both"/>
      </w:pPr>
      <w:r>
        <w:t>- подготовка ответов по существу поставленных вопросов.</w:t>
      </w:r>
    </w:p>
    <w:p w:rsidR="007B385D" w:rsidRDefault="007B385D" w:rsidP="001D1472">
      <w:pPr>
        <w:ind w:firstLine="720"/>
        <w:jc w:val="both"/>
      </w:pPr>
      <w:r>
        <w:rPr>
          <w:rStyle w:val="FontStyle32"/>
          <w:sz w:val="24"/>
          <w:szCs w:val="24"/>
        </w:rPr>
        <w:t>Блок-схема предоставления муниципальной услуги представлена в приложении 1 к настоящему Административному регламенту</w:t>
      </w:r>
    </w:p>
    <w:p w:rsidR="007B385D" w:rsidRDefault="007B385D" w:rsidP="001D1472">
      <w:pPr>
        <w:jc w:val="both"/>
        <w:rPr>
          <w:b/>
          <w:bCs/>
        </w:rPr>
      </w:pPr>
    </w:p>
    <w:p w:rsidR="007B385D" w:rsidRDefault="007B385D" w:rsidP="001D1472">
      <w:pPr>
        <w:ind w:firstLine="709"/>
        <w:jc w:val="center"/>
        <w:rPr>
          <w:b/>
          <w:bCs/>
        </w:rPr>
      </w:pPr>
      <w:r>
        <w:rPr>
          <w:b/>
          <w:bCs/>
        </w:rPr>
        <w:t>3.2.Приемзаявленияипредставленныхдокументов, их регистрация и учет</w:t>
      </w:r>
    </w:p>
    <w:p w:rsidR="007B385D" w:rsidRDefault="007B385D" w:rsidP="001D1472">
      <w:pPr>
        <w:ind w:firstLine="709"/>
        <w:jc w:val="both"/>
      </w:pPr>
      <w:r>
        <w:t>а)Юридическимфактом,являющимсяоснованиемдляначалаадминистративногодействияявляетсяобращениезаявителяличноилипотелефону,попочте,втомчислеивэлектронномвиде,черезинформационно-телекоммуникационнуюсетьИнтернет.</w:t>
      </w:r>
    </w:p>
    <w:p w:rsidR="007B385D" w:rsidRDefault="007B385D" w:rsidP="001D1472">
      <w:pPr>
        <w:ind w:firstLine="709"/>
        <w:jc w:val="both"/>
      </w:pPr>
      <w:r>
        <w:t>б)Ответственнымзавыполнениеадминистративногодействияявляется   специалист Администрации МО.</w:t>
      </w:r>
    </w:p>
    <w:p w:rsidR="007B385D" w:rsidRDefault="007B385D" w:rsidP="001D1472">
      <w:pPr>
        <w:ind w:firstLine="709"/>
        <w:jc w:val="both"/>
      </w:pPr>
      <w:r>
        <w:t>в) Специалистосуществляетпроверку:</w:t>
      </w:r>
    </w:p>
    <w:p w:rsidR="007B385D" w:rsidRDefault="007B385D" w:rsidP="001D1472">
      <w:pPr>
        <w:ind w:firstLine="709"/>
        <w:jc w:val="both"/>
      </w:pPr>
      <w:r>
        <w:t>-правильностизаполнениязаявления(приписьменномобращении);</w:t>
      </w:r>
    </w:p>
    <w:p w:rsidR="007B385D" w:rsidRDefault="007B385D" w:rsidP="001D1472">
      <w:pPr>
        <w:ind w:firstLine="709"/>
        <w:jc w:val="both"/>
      </w:pPr>
      <w:r>
        <w:t>-выясняетданныеозаявителе(входеличнойбеседыилипотелефону).</w:t>
      </w:r>
    </w:p>
    <w:p w:rsidR="007B385D" w:rsidRDefault="007B385D" w:rsidP="001D1472">
      <w:pPr>
        <w:ind w:firstLine="709"/>
        <w:jc w:val="both"/>
      </w:pPr>
      <w:r>
        <w:t>Максимальныйсроквыполненияадминистративногодействия:</w:t>
      </w:r>
    </w:p>
    <w:p w:rsidR="007B385D" w:rsidRDefault="007B385D" w:rsidP="001D1472">
      <w:pPr>
        <w:ind w:firstLine="709"/>
        <w:jc w:val="both"/>
      </w:pPr>
      <w:r>
        <w:t>-входеличнойбеседы-20минут;</w:t>
      </w:r>
    </w:p>
    <w:p w:rsidR="007B385D" w:rsidRDefault="007B385D" w:rsidP="001D1472">
      <w:pPr>
        <w:ind w:firstLine="709"/>
        <w:jc w:val="both"/>
      </w:pPr>
      <w:r>
        <w:t>-входетелефонногоразговора-20минут;</w:t>
      </w:r>
    </w:p>
    <w:p w:rsidR="007B385D" w:rsidRDefault="007B385D" w:rsidP="001D1472">
      <w:pPr>
        <w:ind w:firstLine="709"/>
        <w:jc w:val="both"/>
      </w:pPr>
      <w:r>
        <w:t>-почтовымотправлениемилипосредствомэлектроннойпочты-втечениерабочегодня.</w:t>
      </w:r>
    </w:p>
    <w:p w:rsidR="007B385D" w:rsidRDefault="007B385D" w:rsidP="001D1472">
      <w:pPr>
        <w:ind w:firstLine="709"/>
        <w:jc w:val="both"/>
      </w:pPr>
      <w:r>
        <w:t>г)Критериипринятиярешения:</w:t>
      </w:r>
    </w:p>
    <w:p w:rsidR="007B385D" w:rsidRDefault="007B385D" w:rsidP="001D1472">
      <w:pPr>
        <w:ind w:firstLine="709"/>
        <w:jc w:val="both"/>
      </w:pPr>
      <w:r>
        <w:t>-заявлениясоответствуетпредъявляемымтребованиям;</w:t>
      </w:r>
    </w:p>
    <w:p w:rsidR="007B385D" w:rsidRDefault="007B385D" w:rsidP="001D1472">
      <w:pPr>
        <w:ind w:firstLine="709"/>
        <w:jc w:val="both"/>
      </w:pPr>
      <w:r>
        <w:t>-заявлениенесоответствуетпредъявляемымтребованиям.</w:t>
      </w:r>
    </w:p>
    <w:p w:rsidR="007B385D" w:rsidRDefault="007B385D" w:rsidP="001D1472">
      <w:pPr>
        <w:ind w:firstLine="709"/>
        <w:jc w:val="both"/>
      </w:pPr>
      <w:r>
        <w:t>д)Результатадминистративногодействия:</w:t>
      </w:r>
    </w:p>
    <w:p w:rsidR="007B385D" w:rsidRDefault="007B385D" w:rsidP="001D1472">
      <w:pPr>
        <w:ind w:firstLine="709"/>
        <w:jc w:val="both"/>
      </w:pPr>
      <w:r>
        <w:t>-заключениеовозможностипредоставлениямуниципальной услуги;</w:t>
      </w:r>
    </w:p>
    <w:p w:rsidR="007B385D" w:rsidRDefault="007B385D" w:rsidP="001D1472">
      <w:pPr>
        <w:ind w:firstLine="709"/>
        <w:jc w:val="both"/>
      </w:pPr>
      <w:r>
        <w:t>-отказвприёмеирегистрациизаявленияприличномобращении,направлениеуведомлениязаявителювписьменномвиде,потелефонуилиэлектроннойпочтой(приналичии).</w:t>
      </w:r>
    </w:p>
    <w:p w:rsidR="007B385D" w:rsidRDefault="007B385D" w:rsidP="001D1472">
      <w:pPr>
        <w:ind w:firstLine="709"/>
        <w:jc w:val="both"/>
      </w:pPr>
      <w:r>
        <w:t>е)Способфиксациирезультата:</w:t>
      </w:r>
    </w:p>
    <w:p w:rsidR="007B385D" w:rsidRDefault="007B385D" w:rsidP="001D1472">
      <w:pPr>
        <w:ind w:firstLine="709"/>
        <w:jc w:val="both"/>
      </w:pPr>
      <w:r>
        <w:t>-регистрациязаявлениявжурналевходящейдокументации;</w:t>
      </w:r>
    </w:p>
    <w:p w:rsidR="007B385D" w:rsidRDefault="007B385D" w:rsidP="001D1472">
      <w:pPr>
        <w:ind w:firstLine="709"/>
        <w:jc w:val="both"/>
      </w:pPr>
      <w:r>
        <w:t xml:space="preserve">-регистрацияуведомленияоботказевприёмезаявлениявжурналеисходящейдокументации. </w:t>
      </w:r>
    </w:p>
    <w:p w:rsidR="007B385D" w:rsidRDefault="007B385D" w:rsidP="001D1472">
      <w:pPr>
        <w:ind w:firstLine="709"/>
        <w:jc w:val="center"/>
        <w:rPr>
          <w:b/>
          <w:bCs/>
        </w:rPr>
      </w:pPr>
      <w:r>
        <w:rPr>
          <w:b/>
          <w:bCs/>
        </w:rPr>
        <w:t>3.3. Рассмотрение заявлений, подготовка ответов</w:t>
      </w:r>
    </w:p>
    <w:p w:rsidR="007B385D" w:rsidRDefault="007B385D" w:rsidP="001D1472">
      <w:pPr>
        <w:ind w:firstLine="709"/>
        <w:jc w:val="both"/>
      </w:pPr>
      <w:r>
        <w:t>а)Юридическимфактом,являющимсяоснованиемдляначалаадминистративногодействияявляетсязаключениеспециалистаовозможностипредоставленияинформации.</w:t>
      </w:r>
    </w:p>
    <w:p w:rsidR="007B385D" w:rsidRDefault="007B385D" w:rsidP="001D1472">
      <w:pPr>
        <w:ind w:firstLine="709"/>
        <w:jc w:val="both"/>
      </w:pPr>
      <w:r>
        <w:t>б)Ответственнымзавыполнениеадминистративногодействияявляетсяспециалист Администрации МО.</w:t>
      </w:r>
    </w:p>
    <w:p w:rsidR="007B385D" w:rsidRDefault="007B385D" w:rsidP="001D1472">
      <w:pPr>
        <w:pStyle w:val="12"/>
        <w:tabs>
          <w:tab w:val="left" w:pos="1494"/>
        </w:tabs>
        <w:spacing w:before="0" w:after="0"/>
        <w:ind w:firstLine="709"/>
        <w:jc w:val="left"/>
        <w:rPr>
          <w:b/>
          <w:bCs/>
        </w:rPr>
      </w:pPr>
    </w:p>
    <w:p w:rsidR="007B385D" w:rsidRDefault="007B385D" w:rsidP="001D1472">
      <w:pPr>
        <w:jc w:val="center"/>
        <w:rPr>
          <w:b/>
          <w:bCs/>
          <w:color w:val="000000"/>
        </w:rPr>
      </w:pPr>
      <w:r>
        <w:rPr>
          <w:b/>
          <w:bCs/>
          <w:color w:val="000000"/>
          <w:lang w:val="en-US"/>
        </w:rPr>
        <w:t>IV</w:t>
      </w:r>
      <w:r>
        <w:rPr>
          <w:b/>
          <w:bCs/>
          <w:color w:val="000000"/>
        </w:rPr>
        <w:t>. ФОРМЫ КОНТРОЛЯ ЗА ИСПОЛНЕНИЕМ АДМИНИСТРАТИВНОГО РЕГЛАМЕНТА</w:t>
      </w:r>
    </w:p>
    <w:p w:rsidR="007B385D" w:rsidRDefault="007B385D" w:rsidP="001D1472">
      <w:pPr>
        <w:autoSpaceDE w:val="0"/>
        <w:ind w:firstLine="709"/>
        <w:jc w:val="both"/>
      </w:pPr>
      <w:r>
        <w:t>4.1.Контрользаисполнениемположенийнастоящегоадминистративногорегламентаосуществляется Главой МО.</w:t>
      </w:r>
    </w:p>
    <w:p w:rsidR="007B385D" w:rsidRDefault="007B385D" w:rsidP="001D1472">
      <w:pPr>
        <w:ind w:firstLine="709"/>
        <w:jc w:val="both"/>
      </w:pPr>
      <w:r>
        <w:t>Периодичностьосуществленияконтроляипереченьлиц,уполномоченныхосуществлятьпроверкуустанавливаетсяраспоряжением Администрации МО.</w:t>
      </w:r>
    </w:p>
    <w:p w:rsidR="007B385D" w:rsidRDefault="007B385D" w:rsidP="001D147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Должностноелицо,осуществляяконтроль,вправе:</w:t>
      </w:r>
    </w:p>
    <w:p w:rsidR="007B385D" w:rsidRDefault="007B385D" w:rsidP="001D147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-контролироватьсоблюдениепорядкаиусловийпредоставлениямуниципальнойуслуги;</w:t>
      </w:r>
    </w:p>
    <w:p w:rsidR="007B385D" w:rsidRDefault="007B385D" w:rsidP="001D147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случаевыявлениянарушенийтребованийнастоящегоадминистративногорегламентатребоватьустранениетакихнарушений,даватьписьменныепредписания,обязательныедляисполнения;</w:t>
      </w:r>
    </w:p>
    <w:p w:rsidR="007B385D" w:rsidRDefault="007B385D" w:rsidP="001D147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-запрашиватьиполучатьв2-хнедельныйсрокнеобходимыедокументыидругуюинформацию,связанныесосуществлениеммуниципальнойуслуги.</w:t>
      </w:r>
    </w:p>
    <w:p w:rsidR="007B385D" w:rsidRDefault="007B385D" w:rsidP="001D1472">
      <w:pPr>
        <w:autoSpaceDE w:val="0"/>
        <w:ind w:firstLine="709"/>
        <w:jc w:val="both"/>
      </w:pPr>
      <w:r>
        <w:t>4.2.Должностноелицо Администрации МО,виновноевнарушениизаконодательстваилинастоящегоадминистративногорегламента,несетответственность,предусмотреннуюзаконодательствомРоссийскойФедерацииза:</w:t>
      </w:r>
    </w:p>
    <w:p w:rsidR="007B385D" w:rsidRDefault="007B385D" w:rsidP="001D1472">
      <w:pPr>
        <w:autoSpaceDE w:val="0"/>
        <w:ind w:firstLine="709"/>
        <w:jc w:val="both"/>
      </w:pPr>
      <w:r>
        <w:t>-неправомерныйотказвприемеилирассмотренииобращения;</w:t>
      </w:r>
    </w:p>
    <w:p w:rsidR="007B385D" w:rsidRDefault="007B385D" w:rsidP="001D1472">
      <w:pPr>
        <w:autoSpaceDE w:val="0"/>
        <w:ind w:firstLine="709"/>
        <w:jc w:val="both"/>
      </w:pPr>
      <w:r>
        <w:t>-нарушениесроковипорядкарассмотренияобращения;</w:t>
      </w:r>
    </w:p>
    <w:p w:rsidR="007B385D" w:rsidRDefault="007B385D" w:rsidP="001D1472">
      <w:pPr>
        <w:autoSpaceDE w:val="0"/>
        <w:ind w:firstLine="709"/>
        <w:jc w:val="both"/>
      </w:pPr>
      <w:r>
        <w:t>-принятиезаведомонеобоснованного,незаконногорешения;</w:t>
      </w:r>
    </w:p>
    <w:p w:rsidR="007B385D" w:rsidRDefault="007B385D" w:rsidP="001D1472">
      <w:pPr>
        <w:autoSpaceDE w:val="0"/>
        <w:ind w:firstLine="709"/>
        <w:jc w:val="both"/>
      </w:pPr>
      <w:r>
        <w:t>-представлениенедостовернойинформации;</w:t>
      </w:r>
    </w:p>
    <w:p w:rsidR="007B385D" w:rsidRDefault="007B385D" w:rsidP="001D1472">
      <w:pPr>
        <w:autoSpaceDE w:val="0"/>
        <w:ind w:firstLine="709"/>
        <w:jc w:val="both"/>
      </w:pPr>
      <w:r>
        <w:t>-разглашениесведенийочастнойжизнигражданина(безегосогласия).</w:t>
      </w:r>
    </w:p>
    <w:p w:rsidR="007B385D" w:rsidRDefault="007B385D" w:rsidP="001D1472">
      <w:pPr>
        <w:autoSpaceDE w:val="0"/>
        <w:ind w:firstLine="709"/>
        <w:jc w:val="both"/>
      </w:pPr>
    </w:p>
    <w:p w:rsidR="007B385D" w:rsidRDefault="007B385D" w:rsidP="001D1472">
      <w:pPr>
        <w:autoSpaceDE w:val="0"/>
        <w:ind w:firstLine="709"/>
        <w:jc w:val="center"/>
        <w:rPr>
          <w:b/>
          <w:bCs/>
        </w:rPr>
      </w:pPr>
      <w:r>
        <w:rPr>
          <w:b/>
          <w:bCs/>
          <w:lang w:val="en-US"/>
        </w:rPr>
        <w:t>V</w:t>
      </w:r>
      <w:r>
        <w:rPr>
          <w:b/>
          <w:bCs/>
        </w:rPr>
        <w:t>. ДОСУДЕБНЫЙ (ВНЕСУДЕБНЫЙ) ПОРЯДОК ОБЖАЛОВАНИЯ РЕШЕНИЙ И ДЕЙСТВИЙ (БЕЗДЕЙСТВИЯ) ОРГАНА, ПРЕДОСТАВЛЯЮЩЕГО МУНЦИПАЛЬНУЮ УСЛУГУ, А ТАКЖЕ ИХ ДОЛЖНОСТНЫХ ЛИЦ</w:t>
      </w:r>
    </w:p>
    <w:p w:rsidR="007B385D" w:rsidRDefault="007B385D" w:rsidP="001D1472">
      <w:pPr>
        <w:autoSpaceDE w:val="0"/>
        <w:ind w:firstLine="709"/>
        <w:jc w:val="center"/>
        <w:rPr>
          <w:b/>
          <w:bCs/>
        </w:rPr>
      </w:pPr>
      <w:r>
        <w:rPr>
          <w:b/>
          <w:bCs/>
        </w:rPr>
        <w:t>( в редакции изменений от 12.09.2013 г №31)</w:t>
      </w:r>
    </w:p>
    <w:p w:rsidR="007B385D" w:rsidRDefault="007B385D" w:rsidP="001D1472">
      <w:pPr>
        <w:ind w:firstLine="540"/>
        <w:jc w:val="both"/>
        <w:rPr>
          <w:color w:val="000000"/>
        </w:rPr>
      </w:pPr>
      <w:r>
        <w:rPr>
          <w:color w:val="000000"/>
        </w:rPr>
        <w:t>5.1.Получатели муниципальной услуги имеют право на обжалование действий или бездействия должностных лиц  А</w:t>
      </w:r>
      <w:r>
        <w:t>дминистрации МО</w:t>
      </w:r>
      <w:r>
        <w:rPr>
          <w:color w:val="000000"/>
        </w:rPr>
        <w:t xml:space="preserve">, а также сообщать о нарушении своих прав и законных интересов, противоправных решениях должностных лиц </w:t>
      </w:r>
      <w:r>
        <w:t xml:space="preserve">администрации сельского поселения </w:t>
      </w:r>
      <w:r>
        <w:rPr>
          <w:color w:val="000000"/>
        </w:rPr>
        <w:t>в порядке, установленном действующим законодательством Российской Федерации.</w:t>
      </w:r>
    </w:p>
    <w:p w:rsidR="007B385D" w:rsidRDefault="007B385D" w:rsidP="001D1472">
      <w:pPr>
        <w:ind w:firstLine="540"/>
        <w:jc w:val="both"/>
      </w:pPr>
      <w:r>
        <w:rPr>
          <w:color w:val="000000"/>
        </w:rPr>
        <w:t>5.2 Заявители имеют право обратиться с жалобой в письменной форме на бумажном носителе, в электронной форме в адрес Главы МО</w:t>
      </w:r>
      <w:r>
        <w:t xml:space="preserve">. </w:t>
      </w:r>
    </w:p>
    <w:p w:rsidR="007B385D" w:rsidRDefault="007B385D" w:rsidP="001D1472">
      <w:pPr>
        <w:ind w:firstLine="540"/>
        <w:jc w:val="both"/>
        <w:rPr>
          <w:color w:val="000000"/>
        </w:rPr>
      </w:pPr>
      <w:r>
        <w:rPr>
          <w:color w:val="000000"/>
        </w:rPr>
        <w:t>Жалоба может быть направлена по почте, с использованием информационно-телекоммуникационной сети "Интернет", официального сайта Администрации МО района, а также может быть принята при личном приеме заявителя.</w:t>
      </w:r>
    </w:p>
    <w:p w:rsidR="007B385D" w:rsidRDefault="007B385D" w:rsidP="001D1472">
      <w:pPr>
        <w:jc w:val="both"/>
        <w:rPr>
          <w:color w:val="000000"/>
        </w:rPr>
      </w:pPr>
      <w:r>
        <w:rPr>
          <w:color w:val="000000"/>
        </w:rPr>
        <w:t xml:space="preserve">        Жалоба должна содержать:</w:t>
      </w:r>
    </w:p>
    <w:p w:rsidR="007B385D" w:rsidRDefault="007B385D" w:rsidP="001D1472">
      <w:pPr>
        <w:jc w:val="both"/>
        <w:rPr>
          <w:color w:val="000000"/>
        </w:rPr>
      </w:pPr>
      <w:r>
        <w:rPr>
          <w:color w:val="000000"/>
        </w:rPr>
        <w:t>-фамилию, имя, отчество заявителя (наименование юридического лица),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7B385D" w:rsidRDefault="007B385D" w:rsidP="001D1472">
      <w:pPr>
        <w:jc w:val="both"/>
        <w:rPr>
          <w:color w:val="000000"/>
        </w:rPr>
      </w:pPr>
      <w:r>
        <w:rPr>
          <w:color w:val="000000"/>
        </w:rPr>
        <w:t>-Наименование органа, должность, фамилию, имя и отчество специалиста, решение, действие (бездействие) которого обжалуется;</w:t>
      </w:r>
    </w:p>
    <w:p w:rsidR="007B385D" w:rsidRDefault="007B385D" w:rsidP="001D1472">
      <w:pPr>
        <w:jc w:val="both"/>
        <w:rPr>
          <w:color w:val="000000"/>
        </w:rPr>
      </w:pPr>
      <w:r>
        <w:rPr>
          <w:color w:val="000000"/>
        </w:rPr>
        <w:t>- доводы, на основании которых заявитель не согласен с решением и действием (бездействием) Администрации МО либо специалиста. Заявителем могут быть представлены документы (при наличии), подтверждающие доводы заявителя, либо их копии.</w:t>
      </w:r>
    </w:p>
    <w:p w:rsidR="007B385D" w:rsidRDefault="007B385D" w:rsidP="001D1472">
      <w:pPr>
        <w:ind w:firstLine="540"/>
        <w:jc w:val="both"/>
        <w:rPr>
          <w:color w:val="000000"/>
        </w:rPr>
      </w:pPr>
      <w:r>
        <w:rPr>
          <w:color w:val="000000"/>
        </w:rPr>
        <w:t>5.3 Жалоба, поступившая в Администрацию МО, подлежит  рассмотрению  должностным  лицом, наделённым полномочиями  по  рассмотрению  жалоб, в  течение  пятнадцати  рабочих  дней  со  дня  регистрации, а  в  случае  обжалования  отказа  Администрации МО в  приёме  документов у  заявителя  либо  в  исправлении  допущенных  опечаток  и  ошибок  или  в  случае  обжалования  нарушения  установленного  срока  таких  исправлений – в  течение пяти  рабочих  дней  со  дня  её  регистрации.</w:t>
      </w:r>
    </w:p>
    <w:p w:rsidR="007B385D" w:rsidRDefault="007B385D" w:rsidP="001D1472">
      <w:pPr>
        <w:ind w:firstLine="540"/>
        <w:jc w:val="both"/>
        <w:rPr>
          <w:color w:val="000000"/>
        </w:rPr>
      </w:pPr>
      <w:r>
        <w:rPr>
          <w:color w:val="000000"/>
        </w:rPr>
        <w:t>5.4 По результатам рассмотрения жалобы Глава МО принимает одно из следующих решений:</w:t>
      </w:r>
    </w:p>
    <w:p w:rsidR="007B385D" w:rsidRDefault="007B385D" w:rsidP="001D1472">
      <w:pPr>
        <w:ind w:firstLine="540"/>
        <w:jc w:val="both"/>
        <w:rPr>
          <w:color w:val="000000"/>
        </w:rPr>
      </w:pPr>
      <w:r>
        <w:rPr>
          <w:color w:val="000000"/>
        </w:rPr>
        <w:t>1) удовлетворяет жалобу, в том числе в форме отмены принятого решения, исправления допущенных Администрацией МО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при предоставлении данной муниципальной услуги, а также в иных формах;</w:t>
      </w:r>
    </w:p>
    <w:p w:rsidR="007B385D" w:rsidRDefault="007B385D" w:rsidP="001D1472">
      <w:pPr>
        <w:ind w:firstLine="540"/>
        <w:jc w:val="both"/>
        <w:rPr>
          <w:color w:val="000000"/>
        </w:rPr>
      </w:pPr>
      <w:r>
        <w:rPr>
          <w:color w:val="000000"/>
        </w:rPr>
        <w:t>2) отказывает в удовлетворении жалобы.</w:t>
      </w:r>
    </w:p>
    <w:p w:rsidR="007B385D" w:rsidRDefault="007B385D" w:rsidP="001D1472">
      <w:pPr>
        <w:ind w:firstLine="540"/>
        <w:jc w:val="both"/>
        <w:rPr>
          <w:color w:val="000000"/>
        </w:rPr>
      </w:pPr>
      <w:r>
        <w:rPr>
          <w:color w:val="000000"/>
        </w:rPr>
        <w:t>5.5. Не позднее дня, следующего за днем принятия решения, указанного в пункте 5.4,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7B385D" w:rsidRDefault="007B385D" w:rsidP="001D1472">
      <w:pPr>
        <w:ind w:firstLine="540"/>
        <w:rPr>
          <w:color w:val="000000"/>
          <w:sz w:val="26"/>
          <w:szCs w:val="26"/>
        </w:rPr>
      </w:pPr>
      <w:r>
        <w:rPr>
          <w:color w:val="000000"/>
        </w:rPr>
        <w:t>5.6 Заявители вправе обжаловать решения, принятые в ходе осуществления муниципальной услуги, действия или бездействия должностных лиц муниципального образования в судебном порядке, в соответствии с законодательством Российской Федерации»</w:t>
      </w:r>
    </w:p>
    <w:p w:rsidR="007B385D" w:rsidRDefault="007B385D" w:rsidP="001D1472">
      <w:pPr>
        <w:rPr>
          <w:color w:val="000000"/>
          <w:sz w:val="26"/>
          <w:szCs w:val="26"/>
        </w:rPr>
        <w:sectPr w:rsidR="007B385D" w:rsidSect="00EE394A">
          <w:pgSz w:w="11906" w:h="16838"/>
          <w:pgMar w:top="709" w:right="624" w:bottom="851" w:left="1418" w:header="720" w:footer="720" w:gutter="0"/>
          <w:cols w:space="720"/>
        </w:sectPr>
      </w:pPr>
    </w:p>
    <w:p w:rsidR="007B385D" w:rsidRDefault="007B385D" w:rsidP="001D1472">
      <w:pPr>
        <w:ind w:left="4678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Приложение1</w:t>
      </w:r>
    </w:p>
    <w:p w:rsidR="007B385D" w:rsidRDefault="007B385D" w:rsidP="001D1472">
      <w:pPr>
        <w:ind w:left="4678"/>
        <w:jc w:val="right"/>
        <w:rPr>
          <w:sz w:val="20"/>
          <w:szCs w:val="20"/>
        </w:rPr>
      </w:pPr>
      <w:r>
        <w:rPr>
          <w:sz w:val="20"/>
          <w:szCs w:val="20"/>
        </w:rPr>
        <w:t>кадминистративномурегламенту</w:t>
      </w:r>
    </w:p>
    <w:p w:rsidR="007B385D" w:rsidRDefault="007B385D" w:rsidP="001D1472"/>
    <w:p w:rsidR="007B385D" w:rsidRDefault="007B385D" w:rsidP="001D1472">
      <w:pPr>
        <w:jc w:val="center"/>
      </w:pPr>
      <w:r>
        <w:rPr>
          <w:b/>
          <w:bCs/>
          <w:spacing w:val="-6"/>
        </w:rPr>
        <w:t>Блок-схема</w:t>
      </w:r>
    </w:p>
    <w:p w:rsidR="007B385D" w:rsidRDefault="007B385D" w:rsidP="001D1472">
      <w:pPr>
        <w:shd w:val="clear" w:color="auto" w:fill="FFFFFF"/>
        <w:jc w:val="center"/>
        <w:rPr>
          <w:b/>
          <w:bCs/>
        </w:rPr>
      </w:pPr>
      <w:r>
        <w:rPr>
          <w:spacing w:val="-6"/>
        </w:rPr>
        <w:t>.</w:t>
      </w:r>
      <w:r>
        <w:rPr>
          <w:b/>
          <w:bCs/>
        </w:rPr>
        <w:t>Выдача юридическим и физическим лицам</w:t>
      </w:r>
    </w:p>
    <w:p w:rsidR="007B385D" w:rsidRDefault="007B385D" w:rsidP="001D1472">
      <w:pPr>
        <w:jc w:val="center"/>
        <w:rPr>
          <w:b/>
          <w:bCs/>
        </w:rPr>
      </w:pPr>
      <w:r>
        <w:rPr>
          <w:b/>
          <w:bCs/>
        </w:rPr>
        <w:t xml:space="preserve">справок, выписок из похозяйственных книг </w:t>
      </w:r>
    </w:p>
    <w:p w:rsidR="007B385D" w:rsidRDefault="007B385D" w:rsidP="001D1472">
      <w:pPr>
        <w:jc w:val="center"/>
        <w:rPr>
          <w:spacing w:val="-6"/>
        </w:rPr>
      </w:pPr>
      <w:r>
        <w:rPr>
          <w:b/>
          <w:bCs/>
        </w:rPr>
        <w:t>населённых пунктов муниципального образования «Ертемское»</w:t>
      </w:r>
    </w:p>
    <w:p w:rsidR="007B385D" w:rsidRDefault="007B385D" w:rsidP="001D1472">
      <w:pPr>
        <w:shd w:val="clear" w:color="auto" w:fill="FFFFFF"/>
        <w:jc w:val="center"/>
        <w:rPr>
          <w:spacing w:val="-6"/>
        </w:rPr>
      </w:pPr>
    </w:p>
    <w:p w:rsidR="007B385D" w:rsidRDefault="007B385D" w:rsidP="001D1472">
      <w:pPr>
        <w:shd w:val="clear" w:color="auto" w:fill="FFFFFF"/>
        <w:ind w:firstLine="737"/>
        <w:jc w:val="both"/>
        <w:rPr>
          <w:spacing w:val="-6"/>
        </w:rPr>
      </w:pPr>
    </w:p>
    <w:tbl>
      <w:tblPr>
        <w:tblW w:w="0" w:type="auto"/>
        <w:tblInd w:w="-106" w:type="dxa"/>
        <w:tblLayout w:type="fixed"/>
        <w:tblLook w:val="00A0"/>
      </w:tblPr>
      <w:tblGrid>
        <w:gridCol w:w="5680"/>
      </w:tblGrid>
      <w:tr w:rsidR="007B385D"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85D" w:rsidRDefault="007B385D">
            <w:pPr>
              <w:ind w:firstLine="34"/>
              <w:jc w:val="center"/>
            </w:pPr>
            <w:r>
              <w:t>Прием устных, письменных заявлений на предоставление муниципальной услуги</w:t>
            </w:r>
          </w:p>
        </w:tc>
      </w:tr>
    </w:tbl>
    <w:p w:rsidR="007B385D" w:rsidRDefault="007B385D" w:rsidP="001D1472">
      <w:pPr>
        <w:shd w:val="clear" w:color="auto" w:fill="FFFFFF"/>
        <w:jc w:val="center"/>
        <w:rPr>
          <w:spacing w:val="-6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7" o:spid="_x0000_s1026" type="#_x0000_t32" style="position:absolute;left:0;text-align:left;margin-left:225pt;margin-top:1.75pt;width:.1pt;height:28pt;z-index:251658240;visibility:visible;mso-position-horizontal-relative:text;mso-position-vertical-relative:text" strokeweight=".26mm">
            <v:stroke endarrow="block" joinstyle="miter"/>
          </v:shape>
        </w:pict>
      </w:r>
    </w:p>
    <w:p w:rsidR="007B385D" w:rsidRDefault="007B385D" w:rsidP="001D1472">
      <w:pPr>
        <w:shd w:val="clear" w:color="auto" w:fill="FFFFFF"/>
        <w:jc w:val="center"/>
        <w:rPr>
          <w:spacing w:val="-6"/>
        </w:rPr>
      </w:pPr>
    </w:p>
    <w:tbl>
      <w:tblPr>
        <w:tblW w:w="0" w:type="auto"/>
        <w:tblInd w:w="-106" w:type="dxa"/>
        <w:tblLayout w:type="fixed"/>
        <w:tblLook w:val="00A0"/>
      </w:tblPr>
      <w:tblGrid>
        <w:gridCol w:w="5680"/>
      </w:tblGrid>
      <w:tr w:rsidR="007B385D"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85D" w:rsidRDefault="007B385D">
            <w:pPr>
              <w:snapToGrid w:val="0"/>
              <w:jc w:val="center"/>
            </w:pPr>
            <w:r>
              <w:t>Регистрация и учет обращений по установленной форме, проверка комплектности представленных документов</w:t>
            </w:r>
          </w:p>
        </w:tc>
      </w:tr>
    </w:tbl>
    <w:p w:rsidR="007B385D" w:rsidRDefault="007B385D" w:rsidP="001D1472">
      <w:pPr>
        <w:shd w:val="clear" w:color="auto" w:fill="FFFFFF"/>
        <w:jc w:val="center"/>
        <w:rPr>
          <w:spacing w:val="-6"/>
        </w:rPr>
      </w:pPr>
      <w:r>
        <w:rPr>
          <w:noProof/>
        </w:rPr>
        <w:pict>
          <v:shape id="Прямая со стрелкой 6" o:spid="_x0000_s1027" type="#_x0000_t32" style="position:absolute;left:0;text-align:left;margin-left:226.4pt;margin-top:1.4pt;width:.1pt;height:28.5pt;z-index:251659264;visibility:visible;mso-position-horizontal-relative:text;mso-position-vertical-relative:text" strokeweight=".26mm">
            <v:stroke endarrow="block" joinstyle="miter"/>
          </v:shape>
        </w:pict>
      </w:r>
    </w:p>
    <w:p w:rsidR="007B385D" w:rsidRDefault="007B385D" w:rsidP="001D1472">
      <w:pPr>
        <w:shd w:val="clear" w:color="auto" w:fill="FFFFFF"/>
        <w:jc w:val="center"/>
        <w:rPr>
          <w:spacing w:val="-6"/>
        </w:rPr>
      </w:pPr>
    </w:p>
    <w:tbl>
      <w:tblPr>
        <w:tblW w:w="0" w:type="auto"/>
        <w:tblInd w:w="-106" w:type="dxa"/>
        <w:tblLayout w:type="fixed"/>
        <w:tblLook w:val="00A0"/>
      </w:tblPr>
      <w:tblGrid>
        <w:gridCol w:w="5680"/>
      </w:tblGrid>
      <w:tr w:rsidR="007B385D">
        <w:trPr>
          <w:trHeight w:val="653"/>
        </w:trPr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85D" w:rsidRDefault="007B385D">
            <w:pPr>
              <w:snapToGrid w:val="0"/>
              <w:jc w:val="center"/>
            </w:pPr>
            <w:r>
              <w:t xml:space="preserve">Рассмотрение обращений и принятие ответа </w:t>
            </w:r>
          </w:p>
        </w:tc>
      </w:tr>
    </w:tbl>
    <w:p w:rsidR="007B385D" w:rsidRDefault="007B385D" w:rsidP="001D1472">
      <w:pPr>
        <w:shd w:val="clear" w:color="auto" w:fill="FFFFFF"/>
        <w:jc w:val="center"/>
        <w:rPr>
          <w:spacing w:val="-6"/>
        </w:rPr>
      </w:pPr>
      <w:r>
        <w:rPr>
          <w:noProof/>
        </w:rPr>
        <w:pict>
          <v:shape id="Прямая со стрелкой 5" o:spid="_x0000_s1028" type="#_x0000_t32" style="position:absolute;left:0;text-align:left;margin-left:1in;margin-top:9.15pt;width:138pt;height:27pt;flip:x;z-index:251660288;visibility:visible;mso-position-horizontal-relative:text;mso-position-vertical-relative:text" strokeweight=".26mm">
            <v:stroke endarrow="block" joinstyle="miter"/>
          </v:shape>
        </w:pict>
      </w:r>
      <w:r>
        <w:rPr>
          <w:noProof/>
        </w:rPr>
        <w:pict>
          <v:shape id="Прямая со стрелкой 4" o:spid="_x0000_s1029" type="#_x0000_t32" style="position:absolute;left:0;text-align:left;margin-left:264pt;margin-top:9.15pt;width:150pt;height:27pt;z-index:251661312;visibility:visible;mso-position-horizontal-relative:text;mso-position-vertical-relative:text" strokeweight=".26mm">
            <v:stroke endarrow="block" joinstyle="miter"/>
            <w10:wrap type="square" side="left"/>
          </v:shape>
        </w:pict>
      </w:r>
    </w:p>
    <w:p w:rsidR="007B385D" w:rsidRDefault="007B385D" w:rsidP="001D1472">
      <w:pPr>
        <w:shd w:val="clear" w:color="auto" w:fill="FFFFFF"/>
        <w:jc w:val="center"/>
        <w:rPr>
          <w:spacing w:val="-6"/>
        </w:rPr>
      </w:pPr>
    </w:p>
    <w:p w:rsidR="007B385D" w:rsidRDefault="007B385D" w:rsidP="001D1472">
      <w:pPr>
        <w:shd w:val="clear" w:color="auto" w:fill="FFFFFF"/>
        <w:jc w:val="center"/>
        <w:rPr>
          <w:spacing w:val="-6"/>
        </w:rPr>
      </w:pPr>
      <w:r>
        <w:rPr>
          <w:noProof/>
        </w:rPr>
        <w:pict>
          <v:rect id="Прямоугольник 3" o:spid="_x0000_s1030" style="position:absolute;left:0;text-align:left;margin-left:-30pt;margin-top:17.65pt;width:234pt;height:42.6pt;z-index:251662336;visibility:visible">
            <v:textbox>
              <w:txbxContent>
                <w:p w:rsidR="007B385D" w:rsidRDefault="007B385D" w:rsidP="001D1472">
                  <w:bookmarkStart w:id="0" w:name="_GoBack"/>
                  <w:bookmarkEnd w:id="0"/>
                  <w:r>
                    <w:t>Отказ в предоставлении муниципальной услуги</w:t>
                  </w:r>
                </w:p>
              </w:txbxContent>
            </v:textbox>
            <w10:wrap type="square" side="left"/>
          </v:rect>
        </w:pict>
      </w:r>
    </w:p>
    <w:p w:rsidR="007B385D" w:rsidRDefault="007B385D" w:rsidP="001D1472">
      <w:pPr>
        <w:shd w:val="clear" w:color="auto" w:fill="FFFFFF"/>
        <w:jc w:val="center"/>
        <w:rPr>
          <w:spacing w:val="-6"/>
        </w:rPr>
      </w:pPr>
      <w:r>
        <w:rPr>
          <w:noProof/>
        </w:rPr>
        <w:pict>
          <v:rect id="Прямоугольник 2" o:spid="_x0000_s1031" style="position:absolute;left:0;text-align:left;margin-left:68.6pt;margin-top:3.75pt;width:222pt;height:44.4pt;z-index:251663360;visibility:visible">
            <v:textbox>
              <w:txbxContent>
                <w:p w:rsidR="007B385D" w:rsidRDefault="007B385D" w:rsidP="001D1472">
                  <w:pPr>
                    <w:jc w:val="center"/>
                  </w:pPr>
                  <w:r>
                    <w:t xml:space="preserve">Оформление и выдача справки, выписок из похозяйственной книги </w:t>
                  </w:r>
                </w:p>
              </w:txbxContent>
            </v:textbox>
            <w10:wrap type="square" side="left"/>
          </v:rect>
        </w:pict>
      </w:r>
    </w:p>
    <w:p w:rsidR="007B385D" w:rsidRDefault="007B385D" w:rsidP="001D1472">
      <w:pPr>
        <w:shd w:val="clear" w:color="auto" w:fill="FFFFFF"/>
        <w:jc w:val="center"/>
        <w:rPr>
          <w:spacing w:val="-6"/>
        </w:rPr>
      </w:pPr>
    </w:p>
    <w:p w:rsidR="007B385D" w:rsidRDefault="007B385D" w:rsidP="001D1472">
      <w:pPr>
        <w:jc w:val="center"/>
        <w:rPr>
          <w:b/>
          <w:bCs/>
          <w:spacing w:val="-6"/>
        </w:rPr>
      </w:pPr>
      <w:r>
        <w:rPr>
          <w:noProof/>
        </w:rPr>
      </w:r>
      <w:r w:rsidRPr="00283783">
        <w:rPr>
          <w:noProof/>
          <w:spacing w:val="-6"/>
        </w:rPr>
        <w:pict>
          <v:group id="Полотно 1" o:spid="_x0000_s1032" editas="canvas" style="width:492pt;height:297pt;mso-position-horizontal-relative:char;mso-position-vertical-relative:line" coordsize="62484,37719">
            <v:shape id="_x0000_s1033" type="#_x0000_t75" style="position:absolute;width:62484;height:37719;visibility:visible">
              <v:fill o:detectmouseclick="t"/>
              <v:path o:connecttype="none"/>
            </v:shape>
            <w10:anchorlock/>
          </v:group>
        </w:pict>
      </w:r>
    </w:p>
    <w:p w:rsidR="007B385D" w:rsidRDefault="007B385D" w:rsidP="001D1472">
      <w:pPr>
        <w:jc w:val="center"/>
        <w:rPr>
          <w:b/>
          <w:bCs/>
          <w:spacing w:val="-6"/>
        </w:rPr>
      </w:pPr>
    </w:p>
    <w:p w:rsidR="007B385D" w:rsidRDefault="007B385D" w:rsidP="001D1472">
      <w:pPr>
        <w:shd w:val="clear" w:color="auto" w:fill="FFFFFF"/>
        <w:jc w:val="center"/>
        <w:rPr>
          <w:spacing w:val="-6"/>
        </w:rPr>
      </w:pPr>
    </w:p>
    <w:p w:rsidR="007B385D" w:rsidRDefault="007B385D" w:rsidP="001D1472">
      <w:pPr>
        <w:shd w:val="clear" w:color="auto" w:fill="FFFFFF"/>
        <w:jc w:val="center"/>
        <w:rPr>
          <w:spacing w:val="-6"/>
        </w:rPr>
      </w:pPr>
    </w:p>
    <w:p w:rsidR="007B385D" w:rsidRDefault="007B385D" w:rsidP="001D1472">
      <w:pPr>
        <w:ind w:left="4678"/>
        <w:jc w:val="right"/>
        <w:rPr>
          <w:sz w:val="20"/>
          <w:szCs w:val="20"/>
        </w:rPr>
      </w:pPr>
    </w:p>
    <w:p w:rsidR="007B385D" w:rsidRDefault="007B385D" w:rsidP="001D1472">
      <w:pPr>
        <w:ind w:left="4678"/>
        <w:jc w:val="right"/>
        <w:rPr>
          <w:sz w:val="20"/>
          <w:szCs w:val="20"/>
        </w:rPr>
      </w:pPr>
    </w:p>
    <w:p w:rsidR="007B385D" w:rsidRDefault="007B385D" w:rsidP="001D1472">
      <w:pPr>
        <w:ind w:left="4678"/>
        <w:jc w:val="right"/>
        <w:rPr>
          <w:sz w:val="20"/>
          <w:szCs w:val="20"/>
        </w:rPr>
      </w:pPr>
    </w:p>
    <w:p w:rsidR="007B385D" w:rsidRDefault="007B385D" w:rsidP="001D1472">
      <w:pPr>
        <w:ind w:left="4678"/>
        <w:jc w:val="right"/>
        <w:rPr>
          <w:sz w:val="20"/>
          <w:szCs w:val="20"/>
        </w:rPr>
      </w:pPr>
    </w:p>
    <w:p w:rsidR="007B385D" w:rsidRDefault="007B385D" w:rsidP="001D1472">
      <w:pPr>
        <w:ind w:left="4678"/>
        <w:jc w:val="right"/>
        <w:rPr>
          <w:sz w:val="20"/>
          <w:szCs w:val="20"/>
        </w:rPr>
      </w:pPr>
    </w:p>
    <w:p w:rsidR="007B385D" w:rsidRDefault="007B385D" w:rsidP="001D1472">
      <w:pPr>
        <w:ind w:left="4678"/>
        <w:jc w:val="right"/>
        <w:rPr>
          <w:sz w:val="20"/>
          <w:szCs w:val="20"/>
        </w:rPr>
      </w:pPr>
    </w:p>
    <w:p w:rsidR="007B385D" w:rsidRDefault="007B385D" w:rsidP="001D1472">
      <w:pPr>
        <w:ind w:left="4678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Приложение2</w:t>
      </w:r>
    </w:p>
    <w:p w:rsidR="007B385D" w:rsidRDefault="007B385D" w:rsidP="001D1472">
      <w:pPr>
        <w:ind w:left="4678"/>
        <w:jc w:val="right"/>
        <w:rPr>
          <w:sz w:val="20"/>
          <w:szCs w:val="20"/>
        </w:rPr>
      </w:pPr>
      <w:r>
        <w:rPr>
          <w:sz w:val="20"/>
          <w:szCs w:val="20"/>
        </w:rPr>
        <w:t>кадминистративномурегламенту</w:t>
      </w:r>
    </w:p>
    <w:p w:rsidR="007B385D" w:rsidRDefault="007B385D" w:rsidP="001D1472">
      <w:pPr>
        <w:ind w:left="4678"/>
        <w:jc w:val="right"/>
        <w:rPr>
          <w:sz w:val="20"/>
          <w:szCs w:val="20"/>
        </w:rPr>
      </w:pPr>
    </w:p>
    <w:p w:rsidR="007B385D" w:rsidRDefault="007B385D" w:rsidP="001D1472">
      <w:pPr>
        <w:ind w:left="4678"/>
        <w:jc w:val="right"/>
        <w:rPr>
          <w:sz w:val="20"/>
          <w:szCs w:val="20"/>
        </w:rPr>
      </w:pPr>
    </w:p>
    <w:p w:rsidR="007B385D" w:rsidRDefault="007B385D" w:rsidP="001D14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Выписка из похозяйственной книги</w:t>
      </w:r>
    </w:p>
    <w:p w:rsidR="007B385D" w:rsidRDefault="007B385D" w:rsidP="001D1472">
      <w:pPr>
        <w:jc w:val="center"/>
      </w:pPr>
    </w:p>
    <w:p w:rsidR="007B385D" w:rsidRDefault="007B385D" w:rsidP="001D1472">
      <w:pPr>
        <w:jc w:val="center"/>
      </w:pPr>
      <w:r>
        <w:t>Администрация муниципального образования «Ертемское»</w:t>
      </w:r>
    </w:p>
    <w:p w:rsidR="007B385D" w:rsidRDefault="007B385D" w:rsidP="001D1472">
      <w:pPr>
        <w:tabs>
          <w:tab w:val="left" w:pos="6100"/>
        </w:tabs>
      </w:pPr>
      <w:r>
        <w:rPr>
          <w:b/>
          <w:bCs/>
          <w:sz w:val="28"/>
          <w:szCs w:val="28"/>
        </w:rPr>
        <w:tab/>
      </w:r>
      <w:r>
        <w:t>По состоянию на:</w:t>
      </w:r>
    </w:p>
    <w:p w:rsidR="007B385D" w:rsidRDefault="007B385D" w:rsidP="001D1472">
      <w:pPr>
        <w:rPr>
          <w:b/>
          <w:bCs/>
          <w:sz w:val="28"/>
          <w:szCs w:val="28"/>
        </w:rPr>
      </w:pPr>
    </w:p>
    <w:tbl>
      <w:tblPr>
        <w:tblW w:w="11310" w:type="dxa"/>
        <w:tblInd w:w="-28" w:type="dxa"/>
        <w:tblLayout w:type="fixed"/>
        <w:tblCellMar>
          <w:left w:w="30" w:type="dxa"/>
          <w:right w:w="30" w:type="dxa"/>
        </w:tblCellMar>
        <w:tblLook w:val="00A0"/>
      </w:tblPr>
      <w:tblGrid>
        <w:gridCol w:w="3250"/>
        <w:gridCol w:w="20"/>
        <w:gridCol w:w="1950"/>
        <w:gridCol w:w="348"/>
        <w:gridCol w:w="725"/>
        <w:gridCol w:w="1245"/>
        <w:gridCol w:w="1246"/>
        <w:gridCol w:w="556"/>
        <w:gridCol w:w="658"/>
        <w:gridCol w:w="1312"/>
      </w:tblGrid>
      <w:tr w:rsidR="007B385D">
        <w:trPr>
          <w:gridAfter w:val="8"/>
          <w:wAfter w:w="8040" w:type="dxa"/>
          <w:trHeight w:val="499"/>
        </w:trPr>
        <w:tc>
          <w:tcPr>
            <w:tcW w:w="3270" w:type="dxa"/>
            <w:gridSpan w:val="2"/>
          </w:tcPr>
          <w:p w:rsidR="007B385D" w:rsidRDefault="007B385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1. Лицевой счет №</w:t>
            </w:r>
          </w:p>
          <w:p w:rsidR="007B385D" w:rsidRDefault="007B385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2. Адрес хозяйства</w:t>
            </w:r>
          </w:p>
          <w:p w:rsidR="007B385D" w:rsidRDefault="007B385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</w:tr>
      <w:tr w:rsidR="007B385D">
        <w:trPr>
          <w:trHeight w:val="500"/>
        </w:trPr>
        <w:tc>
          <w:tcPr>
            <w:tcW w:w="5220" w:type="dxa"/>
            <w:gridSpan w:val="3"/>
          </w:tcPr>
          <w:p w:rsidR="007B385D" w:rsidRDefault="007B385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3. ФИО члена хозяйства, записанного первым</w:t>
            </w:r>
          </w:p>
          <w:p w:rsidR="007B385D" w:rsidRDefault="007B385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4. Список членов хозяйства</w:t>
            </w:r>
          </w:p>
        </w:tc>
        <w:tc>
          <w:tcPr>
            <w:tcW w:w="6090" w:type="dxa"/>
            <w:gridSpan w:val="7"/>
          </w:tcPr>
          <w:p w:rsidR="007B385D" w:rsidRDefault="007B385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B385D">
        <w:trPr>
          <w:trHeight w:val="1133"/>
        </w:trPr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85D" w:rsidRDefault="007B385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Фамилия, Имя, Отчество</w:t>
            </w:r>
          </w:p>
        </w:tc>
        <w:tc>
          <w:tcPr>
            <w:tcW w:w="1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85D" w:rsidRDefault="007B385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Отношение к члену хозяйства, записанному первым</w:t>
            </w:r>
          </w:p>
        </w:tc>
        <w:tc>
          <w:tcPr>
            <w:tcW w:w="1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85D" w:rsidRDefault="007B385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Дата рождения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85D" w:rsidRDefault="007B385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Временно отсутствующие (дата выбытия)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85D" w:rsidRDefault="007B385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Выбывшие из хозяйства (дата выбытия)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85D" w:rsidRDefault="007B385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Выбывшие из хозяйства (причина выбытия)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85D" w:rsidRDefault="007B385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Вновь прибывшие (год прибытия)</w:t>
            </w:r>
          </w:p>
        </w:tc>
      </w:tr>
      <w:tr w:rsidR="007B385D">
        <w:trPr>
          <w:trHeight w:val="247"/>
        </w:trPr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85D" w:rsidRDefault="007B385D">
            <w:pPr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85D" w:rsidRDefault="007B385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85D" w:rsidRDefault="007B385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85D" w:rsidRDefault="007B385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85D" w:rsidRDefault="007B385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85D" w:rsidRDefault="007B385D">
            <w:pPr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85D" w:rsidRDefault="007B385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</w:tr>
      <w:tr w:rsidR="007B385D">
        <w:trPr>
          <w:trHeight w:val="247"/>
        </w:trPr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85D" w:rsidRDefault="007B385D">
            <w:pPr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85D" w:rsidRDefault="007B385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85D" w:rsidRDefault="007B385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85D" w:rsidRDefault="007B385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85D" w:rsidRDefault="007B385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85D" w:rsidRDefault="007B385D">
            <w:pPr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85D" w:rsidRDefault="007B385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</w:tr>
      <w:tr w:rsidR="007B385D">
        <w:trPr>
          <w:trHeight w:val="58"/>
        </w:trPr>
        <w:tc>
          <w:tcPr>
            <w:tcW w:w="325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85D" w:rsidRDefault="007B38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gridSpan w:val="2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85D" w:rsidRDefault="007B38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gridSpan w:val="2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85D" w:rsidRDefault="007B38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85D" w:rsidRDefault="007B38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85D" w:rsidRDefault="007B38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85D" w:rsidRDefault="007B38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B385D" w:rsidRDefault="007B38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B385D">
        <w:trPr>
          <w:trHeight w:val="247"/>
        </w:trPr>
        <w:tc>
          <w:tcPr>
            <w:tcW w:w="3250" w:type="dxa"/>
            <w:vMerge w:val="restart"/>
          </w:tcPr>
          <w:p w:rsidR="007B385D" w:rsidRDefault="007B385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5. Сведения о частном жилье</w:t>
            </w:r>
          </w:p>
          <w:p w:rsidR="007B385D" w:rsidRDefault="007B385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5.1. Общие сведения</w:t>
            </w:r>
          </w:p>
          <w:p w:rsidR="007B385D" w:rsidRDefault="007B385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5.2. Год постройки</w:t>
            </w:r>
          </w:p>
          <w:p w:rsidR="007B385D" w:rsidRDefault="007B385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5.3. Надворные постройки</w:t>
            </w:r>
          </w:p>
          <w:p w:rsidR="007B385D" w:rsidRDefault="007B385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5.4. Общая площадь (кв.м.)</w:t>
            </w:r>
          </w:p>
          <w:p w:rsidR="007B385D" w:rsidRDefault="007B385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5.5. Жилая площадь (кв.м.)</w:t>
            </w:r>
          </w:p>
        </w:tc>
        <w:tc>
          <w:tcPr>
            <w:tcW w:w="80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385D" w:rsidRDefault="007B385D">
            <w:pPr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</w:tr>
      <w:tr w:rsidR="007B385D">
        <w:trPr>
          <w:gridAfter w:val="1"/>
          <w:wAfter w:w="1312" w:type="dxa"/>
          <w:trHeight w:val="262"/>
        </w:trPr>
        <w:tc>
          <w:tcPr>
            <w:tcW w:w="300" w:type="dxa"/>
            <w:vMerge/>
            <w:vAlign w:val="center"/>
          </w:tcPr>
          <w:p w:rsidR="007B385D" w:rsidRDefault="007B385D">
            <w:pP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5534" w:type="dxa"/>
            <w:gridSpan w:val="6"/>
          </w:tcPr>
          <w:p w:rsidR="007B385D" w:rsidRDefault="007B385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gridSpan w:val="2"/>
          </w:tcPr>
          <w:p w:rsidR="007B385D" w:rsidRDefault="007B385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B385D">
        <w:trPr>
          <w:gridAfter w:val="9"/>
          <w:wAfter w:w="8060" w:type="dxa"/>
          <w:trHeight w:val="262"/>
        </w:trPr>
        <w:tc>
          <w:tcPr>
            <w:tcW w:w="300" w:type="dxa"/>
            <w:vMerge/>
            <w:vAlign w:val="center"/>
          </w:tcPr>
          <w:p w:rsidR="007B385D" w:rsidRDefault="007B385D">
            <w:pP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</w:tr>
      <w:tr w:rsidR="007B385D">
        <w:trPr>
          <w:gridAfter w:val="2"/>
          <w:wAfter w:w="1970" w:type="dxa"/>
          <w:trHeight w:val="262"/>
        </w:trPr>
        <w:tc>
          <w:tcPr>
            <w:tcW w:w="300" w:type="dxa"/>
            <w:vMerge/>
            <w:vAlign w:val="center"/>
          </w:tcPr>
          <w:p w:rsidR="007B385D" w:rsidRDefault="007B385D">
            <w:pP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gridSpan w:val="3"/>
          </w:tcPr>
          <w:p w:rsidR="007B385D" w:rsidRDefault="007B385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772" w:type="dxa"/>
            <w:gridSpan w:val="4"/>
          </w:tcPr>
          <w:p w:rsidR="007B385D" w:rsidRDefault="007B385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B385D">
        <w:trPr>
          <w:gridAfter w:val="9"/>
          <w:wAfter w:w="8060" w:type="dxa"/>
          <w:trHeight w:val="525"/>
        </w:trPr>
        <w:tc>
          <w:tcPr>
            <w:tcW w:w="300" w:type="dxa"/>
            <w:vMerge/>
            <w:vAlign w:val="center"/>
          </w:tcPr>
          <w:p w:rsidR="007B385D" w:rsidRDefault="007B385D">
            <w:pP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</w:tr>
      <w:tr w:rsidR="007B385D">
        <w:trPr>
          <w:gridAfter w:val="4"/>
          <w:wAfter w:w="3772" w:type="dxa"/>
          <w:trHeight w:val="262"/>
        </w:trPr>
        <w:tc>
          <w:tcPr>
            <w:tcW w:w="7538" w:type="dxa"/>
            <w:gridSpan w:val="6"/>
          </w:tcPr>
          <w:p w:rsidR="007B385D" w:rsidRDefault="007B385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5.6. Число комнат, каждая площадью (кв.м.)</w:t>
            </w:r>
          </w:p>
        </w:tc>
      </w:tr>
      <w:tr w:rsidR="007B385D">
        <w:trPr>
          <w:trHeight w:val="494"/>
        </w:trPr>
        <w:tc>
          <w:tcPr>
            <w:tcW w:w="11310" w:type="dxa"/>
            <w:gridSpan w:val="10"/>
          </w:tcPr>
          <w:p w:rsidR="007B385D" w:rsidRDefault="007B385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5.7. Жилье оборудовано: водопроводом, канализацией, центральным/печным отоплением, ванной, газом, горячим/холодным водоснабжением (нужное подчеркнуть)</w:t>
            </w:r>
          </w:p>
        </w:tc>
      </w:tr>
      <w:tr w:rsidR="007B385D">
        <w:trPr>
          <w:gridAfter w:val="7"/>
          <w:wAfter w:w="6090" w:type="dxa"/>
          <w:trHeight w:val="247"/>
        </w:trPr>
        <w:tc>
          <w:tcPr>
            <w:tcW w:w="5220" w:type="dxa"/>
            <w:gridSpan w:val="3"/>
          </w:tcPr>
          <w:p w:rsidR="007B385D" w:rsidRDefault="007B385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6. Земля, находящаяся в пользовании граждан</w:t>
            </w:r>
          </w:p>
        </w:tc>
      </w:tr>
      <w:tr w:rsidR="007B385D">
        <w:trPr>
          <w:gridAfter w:val="7"/>
          <w:wAfter w:w="6090" w:type="dxa"/>
          <w:trHeight w:val="1040"/>
        </w:trPr>
        <w:tc>
          <w:tcPr>
            <w:tcW w:w="5220" w:type="dxa"/>
            <w:gridSpan w:val="3"/>
          </w:tcPr>
          <w:p w:rsidR="007B385D" w:rsidRDefault="007B385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6.1. Общая площадь земли (га)</w:t>
            </w:r>
          </w:p>
          <w:p w:rsidR="007B385D" w:rsidRDefault="007B385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в т.ч. в собственности</w:t>
            </w:r>
          </w:p>
          <w:p w:rsidR="007B385D" w:rsidRDefault="007B385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в пользовании</w:t>
            </w:r>
          </w:p>
          <w:p w:rsidR="007B385D" w:rsidRDefault="007B385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6.2. Земли под постройками (кв.м.)</w:t>
            </w:r>
          </w:p>
        </w:tc>
      </w:tr>
      <w:tr w:rsidR="007B385D">
        <w:trPr>
          <w:trHeight w:val="801"/>
        </w:trPr>
        <w:tc>
          <w:tcPr>
            <w:tcW w:w="11310" w:type="dxa"/>
            <w:gridSpan w:val="10"/>
          </w:tcPr>
          <w:p w:rsidR="007B385D" w:rsidRDefault="007B385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  <w:p w:rsidR="007B385D" w:rsidRDefault="007B385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Дополнительные сведения: ________________________________________________________________________________________</w:t>
            </w:r>
          </w:p>
        </w:tc>
      </w:tr>
      <w:tr w:rsidR="007B385D">
        <w:trPr>
          <w:gridAfter w:val="3"/>
          <w:wAfter w:w="2526" w:type="dxa"/>
          <w:trHeight w:val="247"/>
        </w:trPr>
        <w:tc>
          <w:tcPr>
            <w:tcW w:w="325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385D" w:rsidRDefault="007B385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Совладельцы (собственники) жилья</w:t>
            </w:r>
          </w:p>
          <w:p w:rsidR="007B385D" w:rsidRDefault="007B385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  <w:p w:rsidR="007B385D" w:rsidRDefault="007B385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  <w:p w:rsidR="007B385D" w:rsidRDefault="007B385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  <w:p w:rsidR="007B385D" w:rsidRDefault="007B385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  <w:p w:rsidR="007B385D" w:rsidRDefault="007B385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  <w:p w:rsidR="007B385D" w:rsidRDefault="007B385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Арендодатель/Наймодатель</w:t>
            </w:r>
          </w:p>
        </w:tc>
        <w:tc>
          <w:tcPr>
            <w:tcW w:w="19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7B385D" w:rsidRDefault="007B385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Владелец</w:t>
            </w:r>
          </w:p>
        </w:tc>
        <w:tc>
          <w:tcPr>
            <w:tcW w:w="10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B385D" w:rsidRDefault="007B385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B385D" w:rsidRDefault="007B385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85D" w:rsidRDefault="007B385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Доля</w:t>
            </w:r>
          </w:p>
        </w:tc>
      </w:tr>
      <w:tr w:rsidR="007B385D">
        <w:trPr>
          <w:gridAfter w:val="3"/>
          <w:wAfter w:w="2526" w:type="dxa"/>
          <w:trHeight w:val="247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B385D" w:rsidRDefault="007B385D">
            <w:pP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" w:space="0" w:color="000000"/>
            </w:tcBorders>
          </w:tcPr>
          <w:p w:rsidR="007B385D" w:rsidRDefault="007B38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B385D" w:rsidRDefault="007B38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7B385D" w:rsidRDefault="007B38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85D" w:rsidRDefault="007B38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B385D">
        <w:trPr>
          <w:gridAfter w:val="3"/>
          <w:wAfter w:w="2526" w:type="dxa"/>
          <w:trHeight w:val="144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B385D" w:rsidRDefault="007B385D">
            <w:pP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gridSpan w:val="2"/>
            <w:tcBorders>
              <w:top w:val="single" w:sz="6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B385D" w:rsidRDefault="007B38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gridSpan w:val="2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85D" w:rsidRDefault="007B38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85D" w:rsidRDefault="007B38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7B385D" w:rsidRDefault="007B38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B385D">
        <w:trPr>
          <w:gridAfter w:val="3"/>
          <w:wAfter w:w="2526" w:type="dxa"/>
          <w:trHeight w:val="144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B385D" w:rsidRDefault="007B385D">
            <w:pP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B385D" w:rsidRDefault="007B38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85D" w:rsidRDefault="007B38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85D" w:rsidRDefault="007B38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7B385D" w:rsidRDefault="007B38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B385D">
        <w:trPr>
          <w:trHeight w:val="144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B385D" w:rsidRDefault="007B385D">
            <w:pP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5534" w:type="dxa"/>
            <w:gridSpan w:val="6"/>
            <w:tcBorders>
              <w:top w:val="single" w:sz="2" w:space="0" w:color="000000"/>
              <w:left w:val="single" w:sz="4" w:space="0" w:color="auto"/>
              <w:bottom w:val="single" w:sz="6" w:space="0" w:color="auto"/>
              <w:right w:val="nil"/>
            </w:tcBorders>
          </w:tcPr>
          <w:p w:rsidR="007B385D" w:rsidRDefault="007B38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B385D" w:rsidRDefault="007B38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6" w:type="dxa"/>
            <w:gridSpan w:val="3"/>
            <w:vMerge w:val="restart"/>
          </w:tcPr>
          <w:p w:rsidR="007B385D" w:rsidRDefault="007B38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B385D">
        <w:trPr>
          <w:trHeight w:val="247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B385D" w:rsidRDefault="007B385D">
            <w:pP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" w:space="0" w:color="000000"/>
            </w:tcBorders>
          </w:tcPr>
          <w:p w:rsidR="007B385D" w:rsidRDefault="007B385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B385D" w:rsidRDefault="007B38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B385D" w:rsidRDefault="007B38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B385D" w:rsidRDefault="007B38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03" w:type="dxa"/>
            <w:gridSpan w:val="3"/>
            <w:vMerge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7B385D" w:rsidRDefault="007B38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B385D">
        <w:trPr>
          <w:trHeight w:val="247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B385D" w:rsidRDefault="007B385D">
            <w:pP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" w:space="0" w:color="000000"/>
            </w:tcBorders>
          </w:tcPr>
          <w:p w:rsidR="007B385D" w:rsidRDefault="007B385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B385D" w:rsidRDefault="007B38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B385D" w:rsidRDefault="007B38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B385D" w:rsidRDefault="007B38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03" w:type="dxa"/>
            <w:gridSpan w:val="3"/>
            <w:vMerge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7B385D" w:rsidRDefault="007B38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B385D">
        <w:trPr>
          <w:trHeight w:val="247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B385D" w:rsidRDefault="007B385D">
            <w:pP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gridSpan w:val="2"/>
            <w:tcBorders>
              <w:top w:val="single" w:sz="6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B385D" w:rsidRDefault="007B385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gridSpan w:val="2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85D" w:rsidRDefault="007B38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85D" w:rsidRDefault="007B38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85D" w:rsidRDefault="007B38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03" w:type="dxa"/>
            <w:gridSpan w:val="3"/>
            <w:vMerge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385D" w:rsidRDefault="007B38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B385D" w:rsidRDefault="007B385D" w:rsidP="001D1472">
      <w:pPr>
        <w:spacing w:after="120"/>
        <w:ind w:hanging="720"/>
        <w:rPr>
          <w:b/>
          <w:bCs/>
          <w:sz w:val="20"/>
          <w:szCs w:val="20"/>
        </w:rPr>
      </w:pPr>
    </w:p>
    <w:p w:rsidR="007B385D" w:rsidRDefault="007B385D" w:rsidP="001D1472">
      <w:pPr>
        <w:spacing w:after="120"/>
        <w:ind w:hanging="720"/>
        <w:rPr>
          <w:b/>
          <w:bCs/>
          <w:sz w:val="20"/>
          <w:szCs w:val="20"/>
        </w:rPr>
      </w:pPr>
    </w:p>
    <w:p w:rsidR="007B385D" w:rsidRDefault="007B385D" w:rsidP="001D1472">
      <w:pPr>
        <w:spacing w:after="120"/>
        <w:ind w:hanging="720"/>
        <w:rPr>
          <w:sz w:val="20"/>
          <w:szCs w:val="20"/>
        </w:rPr>
      </w:pPr>
      <w:r>
        <w:rPr>
          <w:sz w:val="20"/>
          <w:szCs w:val="20"/>
        </w:rPr>
        <w:t>Печать                                             Глава муниципального образования                                           _______________</w:t>
      </w:r>
    </w:p>
    <w:p w:rsidR="007B385D" w:rsidRDefault="007B385D" w:rsidP="001D1472">
      <w:pPr>
        <w:rPr>
          <w:sz w:val="20"/>
          <w:szCs w:val="20"/>
        </w:rPr>
        <w:sectPr w:rsidR="007B385D">
          <w:pgSz w:w="11906" w:h="16838"/>
          <w:pgMar w:top="567" w:right="851" w:bottom="1134" w:left="1134" w:header="709" w:footer="709" w:gutter="0"/>
          <w:cols w:space="720"/>
        </w:sectPr>
      </w:pPr>
    </w:p>
    <w:p w:rsidR="007B385D" w:rsidRDefault="007B385D" w:rsidP="001D1472">
      <w:pPr>
        <w:ind w:left="4678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 3</w:t>
      </w:r>
    </w:p>
    <w:p w:rsidR="007B385D" w:rsidRDefault="007B385D" w:rsidP="001D1472">
      <w:pPr>
        <w:ind w:left="4678"/>
        <w:jc w:val="right"/>
        <w:rPr>
          <w:sz w:val="20"/>
          <w:szCs w:val="20"/>
        </w:rPr>
      </w:pPr>
      <w:r>
        <w:rPr>
          <w:sz w:val="20"/>
          <w:szCs w:val="20"/>
        </w:rPr>
        <w:t>кадминистративномурегламенту</w:t>
      </w:r>
    </w:p>
    <w:p w:rsidR="007B385D" w:rsidRDefault="007B385D" w:rsidP="001D1472">
      <w:pPr>
        <w:spacing w:after="120"/>
        <w:jc w:val="center"/>
        <w:rPr>
          <w:b/>
          <w:bCs/>
          <w:sz w:val="20"/>
          <w:szCs w:val="20"/>
        </w:rPr>
      </w:pPr>
    </w:p>
    <w:p w:rsidR="007B385D" w:rsidRDefault="007B385D" w:rsidP="001D1472">
      <w:pPr>
        <w:spacing w:after="120"/>
        <w:jc w:val="center"/>
        <w:rPr>
          <w:b/>
          <w:bCs/>
        </w:rPr>
      </w:pPr>
      <w:r>
        <w:rPr>
          <w:b/>
          <w:bCs/>
        </w:rPr>
        <w:t>Выписка</w:t>
      </w:r>
      <w:r>
        <w:rPr>
          <w:b/>
          <w:bCs/>
        </w:rPr>
        <w:br/>
        <w:t>из похозяйственной книги о наличии у гражданина права</w:t>
      </w:r>
      <w:r>
        <w:rPr>
          <w:b/>
          <w:bCs/>
        </w:rPr>
        <w:br/>
        <w:t xml:space="preserve">на земельный участок </w:t>
      </w:r>
      <w:r>
        <w:rPr>
          <w:rStyle w:val="FootnoteReference"/>
          <w:b/>
          <w:bCs/>
        </w:rPr>
        <w:footnoteReference w:id="2"/>
      </w: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2835"/>
        <w:gridCol w:w="4593"/>
        <w:gridCol w:w="2552"/>
      </w:tblGrid>
      <w:tr w:rsidR="007B385D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385D" w:rsidRDefault="007B38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3" w:type="dxa"/>
            <w:vAlign w:val="bottom"/>
          </w:tcPr>
          <w:p w:rsidR="007B385D" w:rsidRDefault="007B385D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385D" w:rsidRDefault="007B385D">
            <w:pPr>
              <w:jc w:val="center"/>
              <w:rPr>
                <w:sz w:val="20"/>
                <w:szCs w:val="20"/>
              </w:rPr>
            </w:pPr>
          </w:p>
        </w:tc>
      </w:tr>
      <w:tr w:rsidR="007B385D">
        <w:tc>
          <w:tcPr>
            <w:tcW w:w="2835" w:type="dxa"/>
          </w:tcPr>
          <w:p w:rsidR="007B385D" w:rsidRDefault="007B38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(место выдачи)</w:t>
            </w:r>
          </w:p>
        </w:tc>
        <w:tc>
          <w:tcPr>
            <w:tcW w:w="4593" w:type="dxa"/>
          </w:tcPr>
          <w:p w:rsidR="007B385D" w:rsidRDefault="007B385D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7B385D" w:rsidRDefault="007B38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(дата выдачи)</w:t>
            </w:r>
          </w:p>
        </w:tc>
      </w:tr>
    </w:tbl>
    <w:p w:rsidR="007B385D" w:rsidRDefault="007B385D" w:rsidP="001D1472">
      <w:pPr>
        <w:spacing w:before="24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Настоящая выписка из похозяйственной книги подтверждает, что гражданину</w:t>
      </w:r>
      <w:r>
        <w:rPr>
          <w:sz w:val="20"/>
          <w:szCs w:val="20"/>
        </w:rPr>
        <w:br/>
      </w:r>
    </w:p>
    <w:p w:rsidR="007B385D" w:rsidRDefault="007B385D" w:rsidP="001D1472">
      <w:pPr>
        <w:pBdr>
          <w:top w:val="single" w:sz="4" w:space="1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>(фамилия, имя, отчество полностью)</w:t>
      </w: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1747"/>
        <w:gridCol w:w="567"/>
        <w:gridCol w:w="255"/>
        <w:gridCol w:w="2098"/>
        <w:gridCol w:w="144"/>
        <w:gridCol w:w="794"/>
        <w:gridCol w:w="4235"/>
      </w:tblGrid>
      <w:tr w:rsidR="007B385D">
        <w:tc>
          <w:tcPr>
            <w:tcW w:w="1747" w:type="dxa"/>
            <w:vAlign w:val="bottom"/>
          </w:tcPr>
          <w:p w:rsidR="007B385D" w:rsidRDefault="007B3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рождения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385D" w:rsidRDefault="007B38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bottom"/>
          </w:tcPr>
          <w:p w:rsidR="007B385D" w:rsidRDefault="007B3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”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385D" w:rsidRDefault="007B38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dxa"/>
            <w:vAlign w:val="bottom"/>
          </w:tcPr>
          <w:p w:rsidR="007B385D" w:rsidRDefault="007B385D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385D" w:rsidRDefault="007B38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5" w:type="dxa"/>
            <w:vAlign w:val="bottom"/>
          </w:tcPr>
          <w:p w:rsidR="007B385D" w:rsidRDefault="007B385D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г., документ, удостоверяющий личность </w:t>
            </w:r>
            <w:r>
              <w:rPr>
                <w:rStyle w:val="FootnoteReference"/>
                <w:sz w:val="20"/>
                <w:szCs w:val="20"/>
              </w:rPr>
              <w:footnoteReference w:id="3"/>
            </w:r>
          </w:p>
        </w:tc>
      </w:tr>
    </w:tbl>
    <w:p w:rsidR="007B385D" w:rsidRDefault="007B385D" w:rsidP="001D1472">
      <w:pPr>
        <w:rPr>
          <w:sz w:val="20"/>
          <w:szCs w:val="20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714"/>
        <w:gridCol w:w="170"/>
        <w:gridCol w:w="1729"/>
        <w:gridCol w:w="879"/>
        <w:gridCol w:w="198"/>
        <w:gridCol w:w="454"/>
        <w:gridCol w:w="255"/>
        <w:gridCol w:w="1247"/>
        <w:gridCol w:w="144"/>
        <w:gridCol w:w="680"/>
        <w:gridCol w:w="340"/>
      </w:tblGrid>
      <w:tr w:rsidR="007B385D"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385D" w:rsidRDefault="007B385D">
            <w:pPr>
              <w:rPr>
                <w:sz w:val="20"/>
                <w:szCs w:val="20"/>
              </w:rPr>
            </w:pPr>
          </w:p>
        </w:tc>
        <w:tc>
          <w:tcPr>
            <w:tcW w:w="170" w:type="dxa"/>
            <w:vAlign w:val="bottom"/>
          </w:tcPr>
          <w:p w:rsidR="007B385D" w:rsidRDefault="007B385D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385D" w:rsidRDefault="007B38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vAlign w:val="bottom"/>
          </w:tcPr>
          <w:p w:rsidR="007B385D" w:rsidRDefault="007B3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, выдан</w:t>
            </w:r>
          </w:p>
        </w:tc>
        <w:tc>
          <w:tcPr>
            <w:tcW w:w="198" w:type="dxa"/>
            <w:vAlign w:val="bottom"/>
          </w:tcPr>
          <w:p w:rsidR="007B385D" w:rsidRDefault="007B385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385D" w:rsidRDefault="007B38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bottom"/>
          </w:tcPr>
          <w:p w:rsidR="007B385D" w:rsidRDefault="007B3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385D" w:rsidRDefault="007B38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dxa"/>
            <w:vAlign w:val="bottom"/>
          </w:tcPr>
          <w:p w:rsidR="007B385D" w:rsidRDefault="007B385D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385D" w:rsidRDefault="007B38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:rsidR="007B385D" w:rsidRDefault="007B385D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</w:t>
            </w:r>
          </w:p>
        </w:tc>
      </w:tr>
      <w:tr w:rsidR="007B385D">
        <w:tc>
          <w:tcPr>
            <w:tcW w:w="3714" w:type="dxa"/>
          </w:tcPr>
          <w:p w:rsidR="007B385D" w:rsidRDefault="007B38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документа, удостоверяющего личность)</w:t>
            </w:r>
          </w:p>
        </w:tc>
        <w:tc>
          <w:tcPr>
            <w:tcW w:w="170" w:type="dxa"/>
          </w:tcPr>
          <w:p w:rsidR="007B385D" w:rsidRDefault="007B385D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</w:tcPr>
          <w:p w:rsidR="007B385D" w:rsidRDefault="007B38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(серия, номер)</w:t>
            </w:r>
          </w:p>
        </w:tc>
        <w:tc>
          <w:tcPr>
            <w:tcW w:w="879" w:type="dxa"/>
          </w:tcPr>
          <w:p w:rsidR="007B385D" w:rsidRDefault="007B385D">
            <w:pPr>
              <w:rPr>
                <w:sz w:val="20"/>
                <w:szCs w:val="20"/>
              </w:rPr>
            </w:pPr>
          </w:p>
        </w:tc>
        <w:tc>
          <w:tcPr>
            <w:tcW w:w="198" w:type="dxa"/>
          </w:tcPr>
          <w:p w:rsidR="007B385D" w:rsidRDefault="007B385D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7B385D" w:rsidRDefault="007B38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7B385D" w:rsidRDefault="007B385D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:rsidR="007B385D" w:rsidRDefault="007B38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dxa"/>
          </w:tcPr>
          <w:p w:rsidR="007B385D" w:rsidRDefault="007B385D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7B385D" w:rsidRDefault="007B38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B385D" w:rsidRDefault="007B385D">
            <w:pPr>
              <w:ind w:left="57"/>
              <w:rPr>
                <w:sz w:val="20"/>
                <w:szCs w:val="20"/>
              </w:rPr>
            </w:pPr>
          </w:p>
        </w:tc>
      </w:tr>
    </w:tbl>
    <w:p w:rsidR="007B385D" w:rsidRDefault="007B385D" w:rsidP="001D1472">
      <w:pPr>
        <w:tabs>
          <w:tab w:val="center" w:pos="5103"/>
          <w:tab w:val="right" w:pos="9922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,</w:t>
      </w:r>
    </w:p>
    <w:p w:rsidR="007B385D" w:rsidRDefault="007B385D" w:rsidP="001D1472">
      <w:pPr>
        <w:pBdr>
          <w:top w:val="single" w:sz="4" w:space="1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органа, выдавшего документ, удостоверяющий личность)</w:t>
      </w:r>
    </w:p>
    <w:p w:rsidR="007B385D" w:rsidRDefault="007B385D" w:rsidP="001D1472">
      <w:pPr>
        <w:rPr>
          <w:sz w:val="20"/>
          <w:szCs w:val="20"/>
        </w:rPr>
      </w:pPr>
      <w:r>
        <w:rPr>
          <w:sz w:val="20"/>
          <w:szCs w:val="20"/>
        </w:rPr>
        <w:t xml:space="preserve">проживающему по адресу </w:t>
      </w: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 xml:space="preserve">:  </w:t>
      </w:r>
    </w:p>
    <w:p w:rsidR="007B385D" w:rsidRDefault="007B385D" w:rsidP="001D1472">
      <w:pPr>
        <w:pBdr>
          <w:top w:val="single" w:sz="4" w:space="1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>(адрес постоянного места жительства</w:t>
      </w:r>
    </w:p>
    <w:p w:rsidR="007B385D" w:rsidRDefault="007B385D" w:rsidP="001D1472">
      <w:pPr>
        <w:tabs>
          <w:tab w:val="center" w:pos="5103"/>
          <w:tab w:val="right" w:pos="9922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,</w:t>
      </w:r>
    </w:p>
    <w:p w:rsidR="007B385D" w:rsidRDefault="007B385D" w:rsidP="001D1472">
      <w:pPr>
        <w:pBdr>
          <w:top w:val="single" w:sz="4" w:space="1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>или преимущественного пребывания)</w:t>
      </w:r>
    </w:p>
    <w:p w:rsidR="007B385D" w:rsidRDefault="007B385D" w:rsidP="001D1472">
      <w:pPr>
        <w:rPr>
          <w:sz w:val="20"/>
          <w:szCs w:val="20"/>
        </w:rPr>
      </w:pPr>
      <w:r>
        <w:rPr>
          <w:sz w:val="20"/>
          <w:szCs w:val="20"/>
        </w:rPr>
        <w:t xml:space="preserve">принадлежит на праве  </w:t>
      </w:r>
    </w:p>
    <w:p w:rsidR="007B385D" w:rsidRDefault="007B385D" w:rsidP="001D1472">
      <w:pPr>
        <w:pBdr>
          <w:top w:val="single" w:sz="4" w:space="1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>(вид права, на котором гражданину принадлежит земельный участок)</w:t>
      </w:r>
    </w:p>
    <w:p w:rsidR="007B385D" w:rsidRDefault="007B385D" w:rsidP="001D1472">
      <w:pPr>
        <w:jc w:val="both"/>
        <w:rPr>
          <w:sz w:val="20"/>
          <w:szCs w:val="20"/>
        </w:rPr>
      </w:pPr>
      <w:r>
        <w:rPr>
          <w:sz w:val="20"/>
          <w:szCs w:val="20"/>
        </w:rPr>
        <w:t>земельный участок, предоставленный для ведения личного подсобного хозяйства,</w:t>
      </w:r>
      <w:r>
        <w:rPr>
          <w:sz w:val="20"/>
          <w:szCs w:val="20"/>
        </w:rPr>
        <w:br/>
      </w: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1928"/>
        <w:gridCol w:w="2268"/>
        <w:gridCol w:w="3005"/>
        <w:gridCol w:w="2608"/>
      </w:tblGrid>
      <w:tr w:rsidR="007B385D">
        <w:tc>
          <w:tcPr>
            <w:tcW w:w="1928" w:type="dxa"/>
            <w:vAlign w:val="bottom"/>
          </w:tcPr>
          <w:p w:rsidR="007B385D" w:rsidRDefault="007B38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общей площадью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385D" w:rsidRDefault="007B38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5" w:type="dxa"/>
            <w:vAlign w:val="bottom"/>
          </w:tcPr>
          <w:p w:rsidR="007B385D" w:rsidRDefault="007B38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, расположенный по адресу: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385D" w:rsidRDefault="007B385D">
            <w:pPr>
              <w:rPr>
                <w:sz w:val="20"/>
                <w:szCs w:val="20"/>
              </w:rPr>
            </w:pPr>
          </w:p>
        </w:tc>
      </w:tr>
    </w:tbl>
    <w:p w:rsidR="007B385D" w:rsidRDefault="007B385D" w:rsidP="001D1472">
      <w:pPr>
        <w:tabs>
          <w:tab w:val="right" w:pos="9922"/>
        </w:tabs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</w:rPr>
        <w:t>,</w:t>
      </w:r>
    </w:p>
    <w:p w:rsidR="007B385D" w:rsidRDefault="007B385D" w:rsidP="001D1472">
      <w:pPr>
        <w:pBdr>
          <w:top w:val="single" w:sz="4" w:space="1" w:color="auto"/>
        </w:pBdr>
        <w:rPr>
          <w:sz w:val="20"/>
          <w:szCs w:val="20"/>
        </w:rPr>
      </w:pPr>
    </w:p>
    <w:p w:rsidR="007B385D" w:rsidRDefault="007B385D" w:rsidP="001D1472">
      <w:pPr>
        <w:tabs>
          <w:tab w:val="right" w:pos="9922"/>
        </w:tabs>
        <w:rPr>
          <w:sz w:val="20"/>
          <w:szCs w:val="20"/>
        </w:rPr>
      </w:pPr>
      <w:r>
        <w:rPr>
          <w:sz w:val="20"/>
          <w:szCs w:val="20"/>
        </w:rPr>
        <w:t>назначение земельного участка,</w:t>
      </w:r>
    </w:p>
    <w:p w:rsidR="007B385D" w:rsidRDefault="007B385D" w:rsidP="001D1472">
      <w:pPr>
        <w:pBdr>
          <w:top w:val="single" w:sz="4" w:space="1" w:color="auto"/>
        </w:pBdr>
        <w:rPr>
          <w:sz w:val="20"/>
          <w:szCs w:val="20"/>
        </w:rPr>
      </w:pPr>
    </w:p>
    <w:p w:rsidR="007B385D" w:rsidRDefault="007B385D" w:rsidP="001D1472">
      <w:pPr>
        <w:spacing w:before="120"/>
        <w:rPr>
          <w:sz w:val="20"/>
          <w:szCs w:val="20"/>
        </w:rPr>
      </w:pPr>
      <w:r>
        <w:rPr>
          <w:sz w:val="20"/>
          <w:szCs w:val="20"/>
        </w:rPr>
        <w:t xml:space="preserve">о чем в похозяйственной книге  </w:t>
      </w:r>
    </w:p>
    <w:p w:rsidR="007B385D" w:rsidRDefault="007B385D" w:rsidP="001D1472">
      <w:pPr>
        <w:pBdr>
          <w:top w:val="single" w:sz="4" w:space="1" w:color="auto"/>
        </w:pBdr>
        <w:rPr>
          <w:sz w:val="20"/>
          <w:szCs w:val="20"/>
        </w:rPr>
      </w:pPr>
      <w:r>
        <w:rPr>
          <w:sz w:val="20"/>
          <w:szCs w:val="20"/>
        </w:rPr>
        <w:t>(реквизиты похозяйственной книги: номер, дата начала и окончания</w:t>
      </w:r>
    </w:p>
    <w:p w:rsidR="007B385D" w:rsidRDefault="007B385D" w:rsidP="001D1472">
      <w:pPr>
        <w:rPr>
          <w:sz w:val="20"/>
          <w:szCs w:val="20"/>
        </w:rPr>
      </w:pPr>
    </w:p>
    <w:p w:rsidR="007B385D" w:rsidRDefault="007B385D" w:rsidP="001D1472">
      <w:pPr>
        <w:pBdr>
          <w:top w:val="single" w:sz="4" w:space="1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>ведения книги, наименование органа, осуществлявшего ведение похозяйственной книги)</w:t>
      </w: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198"/>
        <w:gridCol w:w="397"/>
        <w:gridCol w:w="255"/>
        <w:gridCol w:w="1701"/>
        <w:gridCol w:w="144"/>
        <w:gridCol w:w="794"/>
        <w:gridCol w:w="3402"/>
        <w:gridCol w:w="2949"/>
      </w:tblGrid>
      <w:tr w:rsidR="007B385D">
        <w:tc>
          <w:tcPr>
            <w:tcW w:w="198" w:type="dxa"/>
            <w:vAlign w:val="bottom"/>
          </w:tcPr>
          <w:p w:rsidR="007B385D" w:rsidRDefault="007B385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385D" w:rsidRDefault="007B38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bottom"/>
          </w:tcPr>
          <w:p w:rsidR="007B385D" w:rsidRDefault="007B3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385D" w:rsidRDefault="007B38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dxa"/>
            <w:vAlign w:val="bottom"/>
          </w:tcPr>
          <w:p w:rsidR="007B385D" w:rsidRDefault="007B38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385D" w:rsidRDefault="007B38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bottom"/>
          </w:tcPr>
          <w:p w:rsidR="007B385D" w:rsidRDefault="007B385D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сделана запись на основании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385D" w:rsidRDefault="007B385D">
            <w:pPr>
              <w:rPr>
                <w:sz w:val="20"/>
                <w:szCs w:val="20"/>
              </w:rPr>
            </w:pPr>
          </w:p>
        </w:tc>
      </w:tr>
    </w:tbl>
    <w:p w:rsidR="007B385D" w:rsidRDefault="007B385D" w:rsidP="001D1472">
      <w:pPr>
        <w:ind w:left="6832"/>
        <w:jc w:val="center"/>
        <w:rPr>
          <w:sz w:val="20"/>
          <w:szCs w:val="20"/>
        </w:rPr>
      </w:pPr>
      <w:r>
        <w:rPr>
          <w:sz w:val="20"/>
          <w:szCs w:val="20"/>
        </w:rPr>
        <w:t>(реквизиты документа,</w:t>
      </w:r>
    </w:p>
    <w:p w:rsidR="007B385D" w:rsidRDefault="007B385D" w:rsidP="001D1472">
      <w:pPr>
        <w:jc w:val="both"/>
        <w:rPr>
          <w:sz w:val="20"/>
          <w:szCs w:val="20"/>
        </w:rPr>
      </w:pPr>
    </w:p>
    <w:p w:rsidR="007B385D" w:rsidRDefault="007B385D" w:rsidP="001D1472">
      <w:pPr>
        <w:pBdr>
          <w:top w:val="single" w:sz="4" w:space="1" w:color="auto"/>
        </w:pBdr>
        <w:spacing w:after="120"/>
        <w:jc w:val="center"/>
        <w:rPr>
          <w:sz w:val="20"/>
          <w:szCs w:val="20"/>
        </w:rPr>
      </w:pPr>
      <w:r>
        <w:rPr>
          <w:sz w:val="20"/>
          <w:szCs w:val="20"/>
        </w:rPr>
        <w:t>на основании которого в похозяйственную книгу внесена запись о наличии у гражданина права на земельный участок (указывается при наличии сведений в похозяйственной книге))</w:t>
      </w: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402"/>
        <w:gridCol w:w="284"/>
        <w:gridCol w:w="2268"/>
        <w:gridCol w:w="1021"/>
        <w:gridCol w:w="2834"/>
      </w:tblGrid>
      <w:tr w:rsidR="007B385D">
        <w:trPr>
          <w:cantSplit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385D" w:rsidRDefault="007B38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Align w:val="bottom"/>
          </w:tcPr>
          <w:p w:rsidR="007B385D" w:rsidRDefault="007B385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385D" w:rsidRDefault="007B38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Align w:val="bottom"/>
          </w:tcPr>
          <w:p w:rsidR="007B385D" w:rsidRDefault="007B38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385D" w:rsidRDefault="007B385D">
            <w:pPr>
              <w:ind w:right="143"/>
              <w:jc w:val="center"/>
              <w:rPr>
                <w:sz w:val="20"/>
                <w:szCs w:val="20"/>
              </w:rPr>
            </w:pPr>
          </w:p>
        </w:tc>
      </w:tr>
      <w:tr w:rsidR="007B385D">
        <w:trPr>
          <w:cantSplit/>
        </w:trPr>
        <w:tc>
          <w:tcPr>
            <w:tcW w:w="3402" w:type="dxa"/>
          </w:tcPr>
          <w:p w:rsidR="007B385D" w:rsidRDefault="007B38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(должность)</w:t>
            </w:r>
            <w:r>
              <w:rPr>
                <w:rStyle w:val="FootnoteReference"/>
                <w:sz w:val="20"/>
                <w:szCs w:val="20"/>
              </w:rPr>
              <w:footnoteReference w:id="4"/>
            </w:r>
          </w:p>
        </w:tc>
        <w:tc>
          <w:tcPr>
            <w:tcW w:w="284" w:type="dxa"/>
          </w:tcPr>
          <w:p w:rsidR="007B385D" w:rsidRDefault="007B385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7B385D" w:rsidRDefault="007B38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021" w:type="dxa"/>
          </w:tcPr>
          <w:p w:rsidR="007B385D" w:rsidRDefault="007B38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М.П.</w:t>
            </w:r>
            <w:r>
              <w:rPr>
                <w:rStyle w:val="FootnoteReference"/>
                <w:sz w:val="20"/>
                <w:szCs w:val="20"/>
              </w:rPr>
              <w:footnoteReference w:id="5"/>
            </w:r>
          </w:p>
        </w:tc>
        <w:tc>
          <w:tcPr>
            <w:tcW w:w="2834" w:type="dxa"/>
          </w:tcPr>
          <w:p w:rsidR="007B385D" w:rsidRDefault="007B38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(Ф.И.О.)</w:t>
            </w:r>
          </w:p>
        </w:tc>
      </w:tr>
    </w:tbl>
    <w:p w:rsidR="007B385D" w:rsidRDefault="007B385D" w:rsidP="001D1472">
      <w:pPr>
        <w:ind w:left="4678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4</w:t>
      </w:r>
    </w:p>
    <w:p w:rsidR="007B385D" w:rsidRDefault="007B385D" w:rsidP="001D1472">
      <w:pPr>
        <w:ind w:left="4678"/>
        <w:jc w:val="right"/>
        <w:rPr>
          <w:sz w:val="20"/>
          <w:szCs w:val="20"/>
        </w:rPr>
      </w:pPr>
      <w:r>
        <w:rPr>
          <w:sz w:val="20"/>
          <w:szCs w:val="20"/>
        </w:rPr>
        <w:t>кадминистративномурегламенту</w:t>
      </w:r>
    </w:p>
    <w:p w:rsidR="007B385D" w:rsidRDefault="007B385D" w:rsidP="001D1472">
      <w:pPr>
        <w:ind w:left="4678"/>
        <w:jc w:val="right"/>
      </w:pPr>
    </w:p>
    <w:p w:rsidR="007B385D" w:rsidRDefault="007B385D" w:rsidP="001D1472">
      <w:r>
        <w:t>Администрация муниципального</w:t>
      </w:r>
    </w:p>
    <w:p w:rsidR="007B385D" w:rsidRDefault="007B385D" w:rsidP="001D1472">
      <w:r>
        <w:t>образования «Ертемское»</w:t>
      </w:r>
    </w:p>
    <w:p w:rsidR="007B385D" w:rsidRDefault="007B385D" w:rsidP="001D1472"/>
    <w:p w:rsidR="007B385D" w:rsidRDefault="007B385D" w:rsidP="001D1472"/>
    <w:p w:rsidR="007B385D" w:rsidRDefault="007B385D" w:rsidP="001D1472">
      <w:r>
        <w:t>Выписка из похозяйственной книги</w:t>
      </w:r>
    </w:p>
    <w:p w:rsidR="007B385D" w:rsidRDefault="007B385D" w:rsidP="001D1472"/>
    <w:p w:rsidR="007B385D" w:rsidRDefault="007B385D" w:rsidP="001D1472">
      <w:r>
        <w:t>«____»_________________________ 20____ год.</w:t>
      </w:r>
    </w:p>
    <w:p w:rsidR="007B385D" w:rsidRDefault="007B385D" w:rsidP="001D1472"/>
    <w:p w:rsidR="007B385D" w:rsidRDefault="007B385D" w:rsidP="001D1472">
      <w:pPr>
        <w:jc w:val="both"/>
      </w:pPr>
      <w:r>
        <w:t xml:space="preserve">            В доме № _____кв._____ по  ул.____________________________</w:t>
      </w:r>
    </w:p>
    <w:p w:rsidR="007B385D" w:rsidRDefault="007B385D" w:rsidP="001D1472">
      <w:pPr>
        <w:jc w:val="both"/>
      </w:pPr>
    </w:p>
    <w:p w:rsidR="007B385D" w:rsidRDefault="007B385D" w:rsidP="001D1472">
      <w:pPr>
        <w:jc w:val="both"/>
      </w:pPr>
      <w:r>
        <w:t>д. Ертем Юкаменского района Удмуртской Республики.</w:t>
      </w:r>
    </w:p>
    <w:p w:rsidR="007B385D" w:rsidRDefault="007B385D" w:rsidP="001D1472">
      <w:pPr>
        <w:jc w:val="both"/>
      </w:pPr>
    </w:p>
    <w:p w:rsidR="007B385D" w:rsidRDefault="007B385D" w:rsidP="001D1472">
      <w:pPr>
        <w:jc w:val="both"/>
      </w:pPr>
      <w:r>
        <w:t>( прописаны – выписаны с января 19___ года по ____________ 20____ года)</w:t>
      </w:r>
    </w:p>
    <w:p w:rsidR="007B385D" w:rsidRDefault="007B385D" w:rsidP="001D1472">
      <w:pPr>
        <w:jc w:val="both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3600"/>
        <w:gridCol w:w="1674"/>
        <w:gridCol w:w="1746"/>
        <w:gridCol w:w="2083"/>
      </w:tblGrid>
      <w:tr w:rsidR="007B385D">
        <w:tc>
          <w:tcPr>
            <w:tcW w:w="468" w:type="dxa"/>
          </w:tcPr>
          <w:p w:rsidR="007B385D" w:rsidRDefault="007B385D" w:rsidP="00C01653">
            <w:pPr>
              <w:jc w:val="center"/>
            </w:pPr>
            <w:r>
              <w:t>№</w:t>
            </w:r>
          </w:p>
        </w:tc>
        <w:tc>
          <w:tcPr>
            <w:tcW w:w="3600" w:type="dxa"/>
          </w:tcPr>
          <w:p w:rsidR="007B385D" w:rsidRDefault="007B385D" w:rsidP="00C01653">
            <w:pPr>
              <w:jc w:val="center"/>
            </w:pPr>
            <w:r>
              <w:t>Ф.И.О.</w:t>
            </w:r>
          </w:p>
        </w:tc>
        <w:tc>
          <w:tcPr>
            <w:tcW w:w="1674" w:type="dxa"/>
          </w:tcPr>
          <w:p w:rsidR="007B385D" w:rsidRDefault="007B385D" w:rsidP="00C01653">
            <w:pPr>
              <w:jc w:val="center"/>
            </w:pPr>
            <w:r>
              <w:t>Год рождения</w:t>
            </w:r>
          </w:p>
        </w:tc>
        <w:tc>
          <w:tcPr>
            <w:tcW w:w="1746" w:type="dxa"/>
          </w:tcPr>
          <w:p w:rsidR="007B385D" w:rsidRDefault="007B385D" w:rsidP="00C01653">
            <w:pPr>
              <w:jc w:val="center"/>
            </w:pPr>
            <w:r>
              <w:t>Прописан</w:t>
            </w:r>
          </w:p>
        </w:tc>
        <w:tc>
          <w:tcPr>
            <w:tcW w:w="2083" w:type="dxa"/>
          </w:tcPr>
          <w:p w:rsidR="007B385D" w:rsidRDefault="007B385D" w:rsidP="00C01653">
            <w:pPr>
              <w:jc w:val="center"/>
            </w:pPr>
            <w:r>
              <w:t>Выписан</w:t>
            </w:r>
          </w:p>
          <w:p w:rsidR="007B385D" w:rsidRDefault="007B385D" w:rsidP="00C01653">
            <w:pPr>
              <w:jc w:val="center"/>
            </w:pPr>
          </w:p>
        </w:tc>
      </w:tr>
      <w:tr w:rsidR="007B385D">
        <w:tc>
          <w:tcPr>
            <w:tcW w:w="468" w:type="dxa"/>
          </w:tcPr>
          <w:p w:rsidR="007B385D" w:rsidRDefault="007B385D" w:rsidP="00C01653">
            <w:pPr>
              <w:jc w:val="center"/>
            </w:pPr>
          </w:p>
        </w:tc>
        <w:tc>
          <w:tcPr>
            <w:tcW w:w="3600" w:type="dxa"/>
          </w:tcPr>
          <w:p w:rsidR="007B385D" w:rsidRDefault="007B385D" w:rsidP="00C01653">
            <w:pPr>
              <w:jc w:val="center"/>
            </w:pPr>
          </w:p>
        </w:tc>
        <w:tc>
          <w:tcPr>
            <w:tcW w:w="1674" w:type="dxa"/>
          </w:tcPr>
          <w:p w:rsidR="007B385D" w:rsidRDefault="007B385D" w:rsidP="00C01653">
            <w:pPr>
              <w:jc w:val="center"/>
            </w:pPr>
          </w:p>
        </w:tc>
        <w:tc>
          <w:tcPr>
            <w:tcW w:w="1746" w:type="dxa"/>
          </w:tcPr>
          <w:p w:rsidR="007B385D" w:rsidRDefault="007B385D" w:rsidP="00C01653">
            <w:pPr>
              <w:jc w:val="center"/>
            </w:pPr>
          </w:p>
        </w:tc>
        <w:tc>
          <w:tcPr>
            <w:tcW w:w="2083" w:type="dxa"/>
          </w:tcPr>
          <w:p w:rsidR="007B385D" w:rsidRDefault="007B385D" w:rsidP="00C01653">
            <w:pPr>
              <w:jc w:val="center"/>
            </w:pPr>
          </w:p>
        </w:tc>
      </w:tr>
      <w:tr w:rsidR="007B385D">
        <w:tc>
          <w:tcPr>
            <w:tcW w:w="468" w:type="dxa"/>
          </w:tcPr>
          <w:p w:rsidR="007B385D" w:rsidRDefault="007B385D" w:rsidP="00C01653">
            <w:pPr>
              <w:jc w:val="center"/>
            </w:pPr>
          </w:p>
        </w:tc>
        <w:tc>
          <w:tcPr>
            <w:tcW w:w="3600" w:type="dxa"/>
          </w:tcPr>
          <w:p w:rsidR="007B385D" w:rsidRDefault="007B385D" w:rsidP="00C01653">
            <w:pPr>
              <w:jc w:val="center"/>
            </w:pPr>
          </w:p>
        </w:tc>
        <w:tc>
          <w:tcPr>
            <w:tcW w:w="1674" w:type="dxa"/>
          </w:tcPr>
          <w:p w:rsidR="007B385D" w:rsidRDefault="007B385D" w:rsidP="00C01653">
            <w:pPr>
              <w:jc w:val="center"/>
            </w:pPr>
          </w:p>
        </w:tc>
        <w:tc>
          <w:tcPr>
            <w:tcW w:w="1746" w:type="dxa"/>
          </w:tcPr>
          <w:p w:rsidR="007B385D" w:rsidRDefault="007B385D" w:rsidP="00C01653">
            <w:pPr>
              <w:jc w:val="center"/>
            </w:pPr>
          </w:p>
        </w:tc>
        <w:tc>
          <w:tcPr>
            <w:tcW w:w="2083" w:type="dxa"/>
          </w:tcPr>
          <w:p w:rsidR="007B385D" w:rsidRDefault="007B385D" w:rsidP="00C01653">
            <w:pPr>
              <w:jc w:val="center"/>
            </w:pPr>
          </w:p>
        </w:tc>
      </w:tr>
      <w:tr w:rsidR="007B385D">
        <w:tc>
          <w:tcPr>
            <w:tcW w:w="468" w:type="dxa"/>
          </w:tcPr>
          <w:p w:rsidR="007B385D" w:rsidRDefault="007B385D" w:rsidP="00C01653">
            <w:pPr>
              <w:jc w:val="center"/>
            </w:pPr>
          </w:p>
        </w:tc>
        <w:tc>
          <w:tcPr>
            <w:tcW w:w="3600" w:type="dxa"/>
          </w:tcPr>
          <w:p w:rsidR="007B385D" w:rsidRDefault="007B385D" w:rsidP="00C01653">
            <w:pPr>
              <w:jc w:val="center"/>
            </w:pPr>
          </w:p>
        </w:tc>
        <w:tc>
          <w:tcPr>
            <w:tcW w:w="1674" w:type="dxa"/>
          </w:tcPr>
          <w:p w:rsidR="007B385D" w:rsidRDefault="007B385D" w:rsidP="00C01653">
            <w:pPr>
              <w:jc w:val="center"/>
            </w:pPr>
          </w:p>
        </w:tc>
        <w:tc>
          <w:tcPr>
            <w:tcW w:w="1746" w:type="dxa"/>
          </w:tcPr>
          <w:p w:rsidR="007B385D" w:rsidRDefault="007B385D" w:rsidP="00C01653">
            <w:pPr>
              <w:jc w:val="center"/>
            </w:pPr>
          </w:p>
        </w:tc>
        <w:tc>
          <w:tcPr>
            <w:tcW w:w="2083" w:type="dxa"/>
          </w:tcPr>
          <w:p w:rsidR="007B385D" w:rsidRDefault="007B385D" w:rsidP="00C01653">
            <w:pPr>
              <w:jc w:val="center"/>
            </w:pPr>
          </w:p>
        </w:tc>
      </w:tr>
      <w:tr w:rsidR="007B385D">
        <w:tc>
          <w:tcPr>
            <w:tcW w:w="468" w:type="dxa"/>
          </w:tcPr>
          <w:p w:rsidR="007B385D" w:rsidRDefault="007B385D" w:rsidP="00C01653">
            <w:pPr>
              <w:jc w:val="center"/>
            </w:pPr>
          </w:p>
        </w:tc>
        <w:tc>
          <w:tcPr>
            <w:tcW w:w="3600" w:type="dxa"/>
          </w:tcPr>
          <w:p w:rsidR="007B385D" w:rsidRDefault="007B385D" w:rsidP="00C01653">
            <w:pPr>
              <w:jc w:val="center"/>
            </w:pPr>
          </w:p>
        </w:tc>
        <w:tc>
          <w:tcPr>
            <w:tcW w:w="1674" w:type="dxa"/>
          </w:tcPr>
          <w:p w:rsidR="007B385D" w:rsidRDefault="007B385D" w:rsidP="00C01653">
            <w:pPr>
              <w:jc w:val="center"/>
            </w:pPr>
          </w:p>
        </w:tc>
        <w:tc>
          <w:tcPr>
            <w:tcW w:w="1746" w:type="dxa"/>
          </w:tcPr>
          <w:p w:rsidR="007B385D" w:rsidRDefault="007B385D" w:rsidP="00C01653">
            <w:pPr>
              <w:jc w:val="center"/>
            </w:pPr>
          </w:p>
        </w:tc>
        <w:tc>
          <w:tcPr>
            <w:tcW w:w="2083" w:type="dxa"/>
          </w:tcPr>
          <w:p w:rsidR="007B385D" w:rsidRDefault="007B385D" w:rsidP="00C01653">
            <w:pPr>
              <w:jc w:val="center"/>
            </w:pPr>
          </w:p>
        </w:tc>
      </w:tr>
      <w:tr w:rsidR="007B385D">
        <w:tc>
          <w:tcPr>
            <w:tcW w:w="468" w:type="dxa"/>
          </w:tcPr>
          <w:p w:rsidR="007B385D" w:rsidRDefault="007B385D" w:rsidP="00C01653">
            <w:pPr>
              <w:jc w:val="center"/>
            </w:pPr>
          </w:p>
        </w:tc>
        <w:tc>
          <w:tcPr>
            <w:tcW w:w="3600" w:type="dxa"/>
          </w:tcPr>
          <w:p w:rsidR="007B385D" w:rsidRDefault="007B385D" w:rsidP="00C01653">
            <w:pPr>
              <w:jc w:val="center"/>
            </w:pPr>
          </w:p>
        </w:tc>
        <w:tc>
          <w:tcPr>
            <w:tcW w:w="1674" w:type="dxa"/>
          </w:tcPr>
          <w:p w:rsidR="007B385D" w:rsidRDefault="007B385D" w:rsidP="00C01653">
            <w:pPr>
              <w:jc w:val="center"/>
            </w:pPr>
          </w:p>
        </w:tc>
        <w:tc>
          <w:tcPr>
            <w:tcW w:w="1746" w:type="dxa"/>
          </w:tcPr>
          <w:p w:rsidR="007B385D" w:rsidRDefault="007B385D" w:rsidP="00C01653">
            <w:pPr>
              <w:jc w:val="center"/>
            </w:pPr>
          </w:p>
        </w:tc>
        <w:tc>
          <w:tcPr>
            <w:tcW w:w="2083" w:type="dxa"/>
          </w:tcPr>
          <w:p w:rsidR="007B385D" w:rsidRDefault="007B385D" w:rsidP="00C01653">
            <w:pPr>
              <w:jc w:val="center"/>
            </w:pPr>
          </w:p>
        </w:tc>
      </w:tr>
      <w:tr w:rsidR="007B385D">
        <w:tc>
          <w:tcPr>
            <w:tcW w:w="468" w:type="dxa"/>
          </w:tcPr>
          <w:p w:rsidR="007B385D" w:rsidRDefault="007B385D" w:rsidP="00C01653">
            <w:pPr>
              <w:jc w:val="center"/>
            </w:pPr>
          </w:p>
        </w:tc>
        <w:tc>
          <w:tcPr>
            <w:tcW w:w="3600" w:type="dxa"/>
          </w:tcPr>
          <w:p w:rsidR="007B385D" w:rsidRDefault="007B385D" w:rsidP="00C01653">
            <w:pPr>
              <w:jc w:val="center"/>
            </w:pPr>
          </w:p>
        </w:tc>
        <w:tc>
          <w:tcPr>
            <w:tcW w:w="1674" w:type="dxa"/>
          </w:tcPr>
          <w:p w:rsidR="007B385D" w:rsidRDefault="007B385D" w:rsidP="00C01653">
            <w:pPr>
              <w:jc w:val="center"/>
            </w:pPr>
          </w:p>
        </w:tc>
        <w:tc>
          <w:tcPr>
            <w:tcW w:w="1746" w:type="dxa"/>
          </w:tcPr>
          <w:p w:rsidR="007B385D" w:rsidRDefault="007B385D" w:rsidP="00C01653">
            <w:pPr>
              <w:jc w:val="center"/>
            </w:pPr>
          </w:p>
        </w:tc>
        <w:tc>
          <w:tcPr>
            <w:tcW w:w="2083" w:type="dxa"/>
          </w:tcPr>
          <w:p w:rsidR="007B385D" w:rsidRDefault="007B385D" w:rsidP="00C01653">
            <w:pPr>
              <w:jc w:val="center"/>
            </w:pPr>
          </w:p>
        </w:tc>
      </w:tr>
      <w:tr w:rsidR="007B385D">
        <w:tc>
          <w:tcPr>
            <w:tcW w:w="468" w:type="dxa"/>
          </w:tcPr>
          <w:p w:rsidR="007B385D" w:rsidRDefault="007B385D" w:rsidP="00C01653">
            <w:pPr>
              <w:jc w:val="center"/>
            </w:pPr>
          </w:p>
        </w:tc>
        <w:tc>
          <w:tcPr>
            <w:tcW w:w="3600" w:type="dxa"/>
          </w:tcPr>
          <w:p w:rsidR="007B385D" w:rsidRDefault="007B385D" w:rsidP="00C01653">
            <w:pPr>
              <w:jc w:val="center"/>
            </w:pPr>
          </w:p>
        </w:tc>
        <w:tc>
          <w:tcPr>
            <w:tcW w:w="1674" w:type="dxa"/>
          </w:tcPr>
          <w:p w:rsidR="007B385D" w:rsidRDefault="007B385D" w:rsidP="00C01653">
            <w:pPr>
              <w:jc w:val="center"/>
            </w:pPr>
          </w:p>
        </w:tc>
        <w:tc>
          <w:tcPr>
            <w:tcW w:w="1746" w:type="dxa"/>
          </w:tcPr>
          <w:p w:rsidR="007B385D" w:rsidRDefault="007B385D" w:rsidP="00C01653">
            <w:pPr>
              <w:jc w:val="center"/>
            </w:pPr>
          </w:p>
        </w:tc>
        <w:tc>
          <w:tcPr>
            <w:tcW w:w="2083" w:type="dxa"/>
          </w:tcPr>
          <w:p w:rsidR="007B385D" w:rsidRDefault="007B385D" w:rsidP="00C01653">
            <w:pPr>
              <w:jc w:val="center"/>
            </w:pPr>
          </w:p>
        </w:tc>
      </w:tr>
      <w:tr w:rsidR="007B385D">
        <w:tc>
          <w:tcPr>
            <w:tcW w:w="468" w:type="dxa"/>
          </w:tcPr>
          <w:p w:rsidR="007B385D" w:rsidRDefault="007B385D" w:rsidP="00C01653">
            <w:pPr>
              <w:jc w:val="center"/>
            </w:pPr>
          </w:p>
        </w:tc>
        <w:tc>
          <w:tcPr>
            <w:tcW w:w="3600" w:type="dxa"/>
          </w:tcPr>
          <w:p w:rsidR="007B385D" w:rsidRDefault="007B385D" w:rsidP="00C01653">
            <w:pPr>
              <w:jc w:val="center"/>
            </w:pPr>
          </w:p>
        </w:tc>
        <w:tc>
          <w:tcPr>
            <w:tcW w:w="1674" w:type="dxa"/>
          </w:tcPr>
          <w:p w:rsidR="007B385D" w:rsidRDefault="007B385D" w:rsidP="00C01653">
            <w:pPr>
              <w:jc w:val="center"/>
            </w:pPr>
          </w:p>
        </w:tc>
        <w:tc>
          <w:tcPr>
            <w:tcW w:w="1746" w:type="dxa"/>
          </w:tcPr>
          <w:p w:rsidR="007B385D" w:rsidRDefault="007B385D" w:rsidP="00C01653">
            <w:pPr>
              <w:jc w:val="center"/>
            </w:pPr>
          </w:p>
        </w:tc>
        <w:tc>
          <w:tcPr>
            <w:tcW w:w="2083" w:type="dxa"/>
          </w:tcPr>
          <w:p w:rsidR="007B385D" w:rsidRDefault="007B385D" w:rsidP="00C01653">
            <w:pPr>
              <w:jc w:val="center"/>
            </w:pPr>
          </w:p>
        </w:tc>
      </w:tr>
      <w:tr w:rsidR="007B385D">
        <w:tc>
          <w:tcPr>
            <w:tcW w:w="468" w:type="dxa"/>
          </w:tcPr>
          <w:p w:rsidR="007B385D" w:rsidRDefault="007B385D" w:rsidP="00C01653">
            <w:pPr>
              <w:jc w:val="center"/>
            </w:pPr>
          </w:p>
        </w:tc>
        <w:tc>
          <w:tcPr>
            <w:tcW w:w="3600" w:type="dxa"/>
          </w:tcPr>
          <w:p w:rsidR="007B385D" w:rsidRDefault="007B385D" w:rsidP="00C01653">
            <w:pPr>
              <w:jc w:val="center"/>
            </w:pPr>
          </w:p>
        </w:tc>
        <w:tc>
          <w:tcPr>
            <w:tcW w:w="1674" w:type="dxa"/>
          </w:tcPr>
          <w:p w:rsidR="007B385D" w:rsidRDefault="007B385D" w:rsidP="00C01653">
            <w:pPr>
              <w:jc w:val="center"/>
            </w:pPr>
          </w:p>
        </w:tc>
        <w:tc>
          <w:tcPr>
            <w:tcW w:w="1746" w:type="dxa"/>
          </w:tcPr>
          <w:p w:rsidR="007B385D" w:rsidRDefault="007B385D" w:rsidP="00C01653">
            <w:pPr>
              <w:jc w:val="center"/>
            </w:pPr>
          </w:p>
        </w:tc>
        <w:tc>
          <w:tcPr>
            <w:tcW w:w="2083" w:type="dxa"/>
          </w:tcPr>
          <w:p w:rsidR="007B385D" w:rsidRDefault="007B385D" w:rsidP="00C01653">
            <w:pPr>
              <w:jc w:val="center"/>
            </w:pPr>
          </w:p>
        </w:tc>
      </w:tr>
      <w:tr w:rsidR="007B385D">
        <w:tc>
          <w:tcPr>
            <w:tcW w:w="468" w:type="dxa"/>
          </w:tcPr>
          <w:p w:rsidR="007B385D" w:rsidRDefault="007B385D" w:rsidP="00C01653">
            <w:pPr>
              <w:jc w:val="center"/>
            </w:pPr>
          </w:p>
        </w:tc>
        <w:tc>
          <w:tcPr>
            <w:tcW w:w="3600" w:type="dxa"/>
          </w:tcPr>
          <w:p w:rsidR="007B385D" w:rsidRDefault="007B385D" w:rsidP="00C01653">
            <w:pPr>
              <w:jc w:val="center"/>
            </w:pPr>
          </w:p>
        </w:tc>
        <w:tc>
          <w:tcPr>
            <w:tcW w:w="1674" w:type="dxa"/>
          </w:tcPr>
          <w:p w:rsidR="007B385D" w:rsidRDefault="007B385D" w:rsidP="00C01653">
            <w:pPr>
              <w:jc w:val="center"/>
            </w:pPr>
          </w:p>
        </w:tc>
        <w:tc>
          <w:tcPr>
            <w:tcW w:w="1746" w:type="dxa"/>
          </w:tcPr>
          <w:p w:rsidR="007B385D" w:rsidRDefault="007B385D" w:rsidP="00C01653">
            <w:pPr>
              <w:jc w:val="center"/>
            </w:pPr>
          </w:p>
        </w:tc>
        <w:tc>
          <w:tcPr>
            <w:tcW w:w="2083" w:type="dxa"/>
          </w:tcPr>
          <w:p w:rsidR="007B385D" w:rsidRDefault="007B385D" w:rsidP="00C01653">
            <w:pPr>
              <w:jc w:val="center"/>
            </w:pPr>
          </w:p>
        </w:tc>
      </w:tr>
      <w:tr w:rsidR="007B385D">
        <w:tc>
          <w:tcPr>
            <w:tcW w:w="468" w:type="dxa"/>
          </w:tcPr>
          <w:p w:rsidR="007B385D" w:rsidRDefault="007B385D" w:rsidP="00C01653">
            <w:pPr>
              <w:jc w:val="center"/>
            </w:pPr>
          </w:p>
        </w:tc>
        <w:tc>
          <w:tcPr>
            <w:tcW w:w="3600" w:type="dxa"/>
          </w:tcPr>
          <w:p w:rsidR="007B385D" w:rsidRDefault="007B385D" w:rsidP="00C01653">
            <w:pPr>
              <w:jc w:val="center"/>
            </w:pPr>
          </w:p>
        </w:tc>
        <w:tc>
          <w:tcPr>
            <w:tcW w:w="1674" w:type="dxa"/>
          </w:tcPr>
          <w:p w:rsidR="007B385D" w:rsidRDefault="007B385D" w:rsidP="00C01653">
            <w:pPr>
              <w:jc w:val="center"/>
            </w:pPr>
          </w:p>
        </w:tc>
        <w:tc>
          <w:tcPr>
            <w:tcW w:w="1746" w:type="dxa"/>
          </w:tcPr>
          <w:p w:rsidR="007B385D" w:rsidRDefault="007B385D" w:rsidP="00C01653">
            <w:pPr>
              <w:jc w:val="center"/>
            </w:pPr>
          </w:p>
        </w:tc>
        <w:tc>
          <w:tcPr>
            <w:tcW w:w="2083" w:type="dxa"/>
          </w:tcPr>
          <w:p w:rsidR="007B385D" w:rsidRDefault="007B385D" w:rsidP="00C01653">
            <w:pPr>
              <w:jc w:val="center"/>
            </w:pPr>
          </w:p>
        </w:tc>
      </w:tr>
      <w:tr w:rsidR="007B385D">
        <w:tc>
          <w:tcPr>
            <w:tcW w:w="468" w:type="dxa"/>
          </w:tcPr>
          <w:p w:rsidR="007B385D" w:rsidRDefault="007B385D" w:rsidP="00C01653">
            <w:pPr>
              <w:jc w:val="center"/>
            </w:pPr>
          </w:p>
        </w:tc>
        <w:tc>
          <w:tcPr>
            <w:tcW w:w="3600" w:type="dxa"/>
          </w:tcPr>
          <w:p w:rsidR="007B385D" w:rsidRDefault="007B385D" w:rsidP="00C01653">
            <w:pPr>
              <w:jc w:val="center"/>
            </w:pPr>
          </w:p>
        </w:tc>
        <w:tc>
          <w:tcPr>
            <w:tcW w:w="1674" w:type="dxa"/>
          </w:tcPr>
          <w:p w:rsidR="007B385D" w:rsidRDefault="007B385D" w:rsidP="00C01653">
            <w:pPr>
              <w:jc w:val="center"/>
            </w:pPr>
          </w:p>
        </w:tc>
        <w:tc>
          <w:tcPr>
            <w:tcW w:w="1746" w:type="dxa"/>
          </w:tcPr>
          <w:p w:rsidR="007B385D" w:rsidRDefault="007B385D" w:rsidP="00C01653">
            <w:pPr>
              <w:jc w:val="center"/>
            </w:pPr>
          </w:p>
        </w:tc>
        <w:tc>
          <w:tcPr>
            <w:tcW w:w="2083" w:type="dxa"/>
          </w:tcPr>
          <w:p w:rsidR="007B385D" w:rsidRDefault="007B385D" w:rsidP="00C01653">
            <w:pPr>
              <w:jc w:val="center"/>
            </w:pPr>
          </w:p>
        </w:tc>
      </w:tr>
      <w:tr w:rsidR="007B385D">
        <w:tc>
          <w:tcPr>
            <w:tcW w:w="468" w:type="dxa"/>
          </w:tcPr>
          <w:p w:rsidR="007B385D" w:rsidRDefault="007B385D" w:rsidP="00C01653">
            <w:pPr>
              <w:jc w:val="center"/>
            </w:pPr>
          </w:p>
        </w:tc>
        <w:tc>
          <w:tcPr>
            <w:tcW w:w="3600" w:type="dxa"/>
          </w:tcPr>
          <w:p w:rsidR="007B385D" w:rsidRDefault="007B385D" w:rsidP="00C01653">
            <w:pPr>
              <w:jc w:val="center"/>
            </w:pPr>
          </w:p>
        </w:tc>
        <w:tc>
          <w:tcPr>
            <w:tcW w:w="1674" w:type="dxa"/>
          </w:tcPr>
          <w:p w:rsidR="007B385D" w:rsidRDefault="007B385D" w:rsidP="00C01653">
            <w:pPr>
              <w:jc w:val="center"/>
            </w:pPr>
          </w:p>
        </w:tc>
        <w:tc>
          <w:tcPr>
            <w:tcW w:w="1746" w:type="dxa"/>
          </w:tcPr>
          <w:p w:rsidR="007B385D" w:rsidRDefault="007B385D" w:rsidP="00C01653">
            <w:pPr>
              <w:jc w:val="center"/>
            </w:pPr>
          </w:p>
        </w:tc>
        <w:tc>
          <w:tcPr>
            <w:tcW w:w="2083" w:type="dxa"/>
          </w:tcPr>
          <w:p w:rsidR="007B385D" w:rsidRDefault="007B385D" w:rsidP="00C01653">
            <w:pPr>
              <w:jc w:val="center"/>
            </w:pPr>
          </w:p>
        </w:tc>
      </w:tr>
      <w:tr w:rsidR="007B385D">
        <w:tc>
          <w:tcPr>
            <w:tcW w:w="468" w:type="dxa"/>
          </w:tcPr>
          <w:p w:rsidR="007B385D" w:rsidRDefault="007B385D" w:rsidP="00C01653">
            <w:pPr>
              <w:jc w:val="center"/>
            </w:pPr>
          </w:p>
        </w:tc>
        <w:tc>
          <w:tcPr>
            <w:tcW w:w="3600" w:type="dxa"/>
          </w:tcPr>
          <w:p w:rsidR="007B385D" w:rsidRDefault="007B385D" w:rsidP="00C01653">
            <w:pPr>
              <w:jc w:val="center"/>
            </w:pPr>
          </w:p>
        </w:tc>
        <w:tc>
          <w:tcPr>
            <w:tcW w:w="1674" w:type="dxa"/>
          </w:tcPr>
          <w:p w:rsidR="007B385D" w:rsidRDefault="007B385D" w:rsidP="00C01653">
            <w:pPr>
              <w:jc w:val="center"/>
            </w:pPr>
          </w:p>
        </w:tc>
        <w:tc>
          <w:tcPr>
            <w:tcW w:w="1746" w:type="dxa"/>
          </w:tcPr>
          <w:p w:rsidR="007B385D" w:rsidRDefault="007B385D" w:rsidP="00C01653">
            <w:pPr>
              <w:jc w:val="center"/>
            </w:pPr>
          </w:p>
        </w:tc>
        <w:tc>
          <w:tcPr>
            <w:tcW w:w="2083" w:type="dxa"/>
          </w:tcPr>
          <w:p w:rsidR="007B385D" w:rsidRDefault="007B385D" w:rsidP="00C01653">
            <w:pPr>
              <w:jc w:val="center"/>
            </w:pPr>
          </w:p>
        </w:tc>
      </w:tr>
      <w:tr w:rsidR="007B385D">
        <w:tc>
          <w:tcPr>
            <w:tcW w:w="468" w:type="dxa"/>
          </w:tcPr>
          <w:p w:rsidR="007B385D" w:rsidRDefault="007B385D" w:rsidP="00C01653">
            <w:pPr>
              <w:jc w:val="center"/>
            </w:pPr>
          </w:p>
        </w:tc>
        <w:tc>
          <w:tcPr>
            <w:tcW w:w="3600" w:type="dxa"/>
          </w:tcPr>
          <w:p w:rsidR="007B385D" w:rsidRDefault="007B385D" w:rsidP="00C01653">
            <w:pPr>
              <w:jc w:val="center"/>
            </w:pPr>
          </w:p>
        </w:tc>
        <w:tc>
          <w:tcPr>
            <w:tcW w:w="1674" w:type="dxa"/>
          </w:tcPr>
          <w:p w:rsidR="007B385D" w:rsidRDefault="007B385D" w:rsidP="00C01653">
            <w:pPr>
              <w:jc w:val="center"/>
            </w:pPr>
          </w:p>
        </w:tc>
        <w:tc>
          <w:tcPr>
            <w:tcW w:w="1746" w:type="dxa"/>
          </w:tcPr>
          <w:p w:rsidR="007B385D" w:rsidRDefault="007B385D" w:rsidP="00C01653">
            <w:pPr>
              <w:jc w:val="center"/>
            </w:pPr>
          </w:p>
        </w:tc>
        <w:tc>
          <w:tcPr>
            <w:tcW w:w="2083" w:type="dxa"/>
          </w:tcPr>
          <w:p w:rsidR="007B385D" w:rsidRDefault="007B385D" w:rsidP="00C01653">
            <w:pPr>
              <w:jc w:val="center"/>
            </w:pPr>
          </w:p>
        </w:tc>
      </w:tr>
      <w:tr w:rsidR="007B385D">
        <w:tc>
          <w:tcPr>
            <w:tcW w:w="468" w:type="dxa"/>
          </w:tcPr>
          <w:p w:rsidR="007B385D" w:rsidRDefault="007B385D" w:rsidP="00C01653">
            <w:pPr>
              <w:jc w:val="center"/>
            </w:pPr>
          </w:p>
        </w:tc>
        <w:tc>
          <w:tcPr>
            <w:tcW w:w="3600" w:type="dxa"/>
          </w:tcPr>
          <w:p w:rsidR="007B385D" w:rsidRDefault="007B385D" w:rsidP="00C01653">
            <w:pPr>
              <w:jc w:val="center"/>
            </w:pPr>
          </w:p>
        </w:tc>
        <w:tc>
          <w:tcPr>
            <w:tcW w:w="1674" w:type="dxa"/>
          </w:tcPr>
          <w:p w:rsidR="007B385D" w:rsidRDefault="007B385D" w:rsidP="00C01653">
            <w:pPr>
              <w:jc w:val="center"/>
            </w:pPr>
          </w:p>
        </w:tc>
        <w:tc>
          <w:tcPr>
            <w:tcW w:w="1746" w:type="dxa"/>
          </w:tcPr>
          <w:p w:rsidR="007B385D" w:rsidRDefault="007B385D" w:rsidP="00C01653">
            <w:pPr>
              <w:jc w:val="center"/>
            </w:pPr>
          </w:p>
        </w:tc>
        <w:tc>
          <w:tcPr>
            <w:tcW w:w="2083" w:type="dxa"/>
          </w:tcPr>
          <w:p w:rsidR="007B385D" w:rsidRDefault="007B385D" w:rsidP="00C01653">
            <w:pPr>
              <w:jc w:val="center"/>
            </w:pPr>
          </w:p>
        </w:tc>
      </w:tr>
      <w:tr w:rsidR="007B385D">
        <w:tc>
          <w:tcPr>
            <w:tcW w:w="468" w:type="dxa"/>
          </w:tcPr>
          <w:p w:rsidR="007B385D" w:rsidRDefault="007B385D" w:rsidP="00C01653">
            <w:pPr>
              <w:jc w:val="center"/>
            </w:pPr>
          </w:p>
        </w:tc>
        <w:tc>
          <w:tcPr>
            <w:tcW w:w="3600" w:type="dxa"/>
          </w:tcPr>
          <w:p w:rsidR="007B385D" w:rsidRDefault="007B385D" w:rsidP="00C01653">
            <w:pPr>
              <w:jc w:val="center"/>
            </w:pPr>
          </w:p>
        </w:tc>
        <w:tc>
          <w:tcPr>
            <w:tcW w:w="1674" w:type="dxa"/>
          </w:tcPr>
          <w:p w:rsidR="007B385D" w:rsidRDefault="007B385D" w:rsidP="00C01653">
            <w:pPr>
              <w:jc w:val="center"/>
            </w:pPr>
          </w:p>
        </w:tc>
        <w:tc>
          <w:tcPr>
            <w:tcW w:w="1746" w:type="dxa"/>
          </w:tcPr>
          <w:p w:rsidR="007B385D" w:rsidRDefault="007B385D" w:rsidP="00C01653">
            <w:pPr>
              <w:jc w:val="center"/>
            </w:pPr>
          </w:p>
        </w:tc>
        <w:tc>
          <w:tcPr>
            <w:tcW w:w="2083" w:type="dxa"/>
          </w:tcPr>
          <w:p w:rsidR="007B385D" w:rsidRDefault="007B385D" w:rsidP="00C01653">
            <w:pPr>
              <w:jc w:val="center"/>
            </w:pPr>
          </w:p>
        </w:tc>
      </w:tr>
      <w:tr w:rsidR="007B385D">
        <w:tc>
          <w:tcPr>
            <w:tcW w:w="468" w:type="dxa"/>
          </w:tcPr>
          <w:p w:rsidR="007B385D" w:rsidRDefault="007B385D" w:rsidP="00C01653">
            <w:pPr>
              <w:jc w:val="center"/>
            </w:pPr>
          </w:p>
        </w:tc>
        <w:tc>
          <w:tcPr>
            <w:tcW w:w="3600" w:type="dxa"/>
          </w:tcPr>
          <w:p w:rsidR="007B385D" w:rsidRDefault="007B385D" w:rsidP="00C01653">
            <w:pPr>
              <w:jc w:val="center"/>
            </w:pPr>
          </w:p>
        </w:tc>
        <w:tc>
          <w:tcPr>
            <w:tcW w:w="1674" w:type="dxa"/>
          </w:tcPr>
          <w:p w:rsidR="007B385D" w:rsidRDefault="007B385D" w:rsidP="00C01653">
            <w:pPr>
              <w:jc w:val="center"/>
            </w:pPr>
          </w:p>
        </w:tc>
        <w:tc>
          <w:tcPr>
            <w:tcW w:w="1746" w:type="dxa"/>
          </w:tcPr>
          <w:p w:rsidR="007B385D" w:rsidRDefault="007B385D" w:rsidP="00C01653">
            <w:pPr>
              <w:jc w:val="center"/>
            </w:pPr>
          </w:p>
        </w:tc>
        <w:tc>
          <w:tcPr>
            <w:tcW w:w="2083" w:type="dxa"/>
          </w:tcPr>
          <w:p w:rsidR="007B385D" w:rsidRDefault="007B385D" w:rsidP="00C01653">
            <w:pPr>
              <w:jc w:val="center"/>
            </w:pPr>
          </w:p>
        </w:tc>
      </w:tr>
      <w:tr w:rsidR="007B385D">
        <w:tc>
          <w:tcPr>
            <w:tcW w:w="468" w:type="dxa"/>
          </w:tcPr>
          <w:p w:rsidR="007B385D" w:rsidRDefault="007B385D" w:rsidP="00C01653">
            <w:pPr>
              <w:jc w:val="center"/>
            </w:pPr>
          </w:p>
        </w:tc>
        <w:tc>
          <w:tcPr>
            <w:tcW w:w="3600" w:type="dxa"/>
          </w:tcPr>
          <w:p w:rsidR="007B385D" w:rsidRDefault="007B385D" w:rsidP="00C01653">
            <w:pPr>
              <w:jc w:val="center"/>
            </w:pPr>
          </w:p>
        </w:tc>
        <w:tc>
          <w:tcPr>
            <w:tcW w:w="1674" w:type="dxa"/>
          </w:tcPr>
          <w:p w:rsidR="007B385D" w:rsidRDefault="007B385D" w:rsidP="00C01653">
            <w:pPr>
              <w:jc w:val="center"/>
            </w:pPr>
          </w:p>
        </w:tc>
        <w:tc>
          <w:tcPr>
            <w:tcW w:w="1746" w:type="dxa"/>
          </w:tcPr>
          <w:p w:rsidR="007B385D" w:rsidRDefault="007B385D" w:rsidP="00C01653">
            <w:pPr>
              <w:jc w:val="center"/>
            </w:pPr>
          </w:p>
        </w:tc>
        <w:tc>
          <w:tcPr>
            <w:tcW w:w="2083" w:type="dxa"/>
          </w:tcPr>
          <w:p w:rsidR="007B385D" w:rsidRDefault="007B385D" w:rsidP="00C01653">
            <w:pPr>
              <w:jc w:val="center"/>
            </w:pPr>
          </w:p>
        </w:tc>
      </w:tr>
      <w:tr w:rsidR="007B385D">
        <w:tc>
          <w:tcPr>
            <w:tcW w:w="468" w:type="dxa"/>
          </w:tcPr>
          <w:p w:rsidR="007B385D" w:rsidRDefault="007B385D" w:rsidP="00C01653">
            <w:pPr>
              <w:jc w:val="center"/>
            </w:pPr>
          </w:p>
        </w:tc>
        <w:tc>
          <w:tcPr>
            <w:tcW w:w="3600" w:type="dxa"/>
          </w:tcPr>
          <w:p w:rsidR="007B385D" w:rsidRDefault="007B385D" w:rsidP="00C01653">
            <w:pPr>
              <w:jc w:val="center"/>
            </w:pPr>
          </w:p>
        </w:tc>
        <w:tc>
          <w:tcPr>
            <w:tcW w:w="1674" w:type="dxa"/>
          </w:tcPr>
          <w:p w:rsidR="007B385D" w:rsidRDefault="007B385D" w:rsidP="00C01653">
            <w:pPr>
              <w:jc w:val="center"/>
            </w:pPr>
          </w:p>
        </w:tc>
        <w:tc>
          <w:tcPr>
            <w:tcW w:w="1746" w:type="dxa"/>
          </w:tcPr>
          <w:p w:rsidR="007B385D" w:rsidRDefault="007B385D" w:rsidP="00C01653">
            <w:pPr>
              <w:jc w:val="center"/>
            </w:pPr>
          </w:p>
        </w:tc>
        <w:tc>
          <w:tcPr>
            <w:tcW w:w="2083" w:type="dxa"/>
          </w:tcPr>
          <w:p w:rsidR="007B385D" w:rsidRDefault="007B385D" w:rsidP="00C01653">
            <w:pPr>
              <w:jc w:val="center"/>
            </w:pPr>
          </w:p>
        </w:tc>
      </w:tr>
      <w:tr w:rsidR="007B385D">
        <w:tc>
          <w:tcPr>
            <w:tcW w:w="468" w:type="dxa"/>
          </w:tcPr>
          <w:p w:rsidR="007B385D" w:rsidRDefault="007B385D" w:rsidP="00C01653">
            <w:pPr>
              <w:jc w:val="center"/>
            </w:pPr>
          </w:p>
        </w:tc>
        <w:tc>
          <w:tcPr>
            <w:tcW w:w="3600" w:type="dxa"/>
          </w:tcPr>
          <w:p w:rsidR="007B385D" w:rsidRDefault="007B385D" w:rsidP="00C01653">
            <w:pPr>
              <w:jc w:val="center"/>
            </w:pPr>
          </w:p>
        </w:tc>
        <w:tc>
          <w:tcPr>
            <w:tcW w:w="1674" w:type="dxa"/>
          </w:tcPr>
          <w:p w:rsidR="007B385D" w:rsidRDefault="007B385D" w:rsidP="00C01653">
            <w:pPr>
              <w:jc w:val="center"/>
            </w:pPr>
          </w:p>
        </w:tc>
        <w:tc>
          <w:tcPr>
            <w:tcW w:w="1746" w:type="dxa"/>
          </w:tcPr>
          <w:p w:rsidR="007B385D" w:rsidRDefault="007B385D" w:rsidP="00C01653">
            <w:pPr>
              <w:jc w:val="center"/>
            </w:pPr>
          </w:p>
        </w:tc>
        <w:tc>
          <w:tcPr>
            <w:tcW w:w="2083" w:type="dxa"/>
          </w:tcPr>
          <w:p w:rsidR="007B385D" w:rsidRDefault="007B385D" w:rsidP="00C01653">
            <w:pPr>
              <w:jc w:val="center"/>
            </w:pPr>
          </w:p>
        </w:tc>
      </w:tr>
      <w:tr w:rsidR="007B385D">
        <w:tc>
          <w:tcPr>
            <w:tcW w:w="468" w:type="dxa"/>
          </w:tcPr>
          <w:p w:rsidR="007B385D" w:rsidRDefault="007B385D" w:rsidP="00C01653">
            <w:pPr>
              <w:jc w:val="center"/>
            </w:pPr>
          </w:p>
        </w:tc>
        <w:tc>
          <w:tcPr>
            <w:tcW w:w="3600" w:type="dxa"/>
          </w:tcPr>
          <w:p w:rsidR="007B385D" w:rsidRDefault="007B385D" w:rsidP="00C01653">
            <w:pPr>
              <w:jc w:val="center"/>
            </w:pPr>
          </w:p>
        </w:tc>
        <w:tc>
          <w:tcPr>
            <w:tcW w:w="1674" w:type="dxa"/>
          </w:tcPr>
          <w:p w:rsidR="007B385D" w:rsidRDefault="007B385D" w:rsidP="00C01653">
            <w:pPr>
              <w:jc w:val="center"/>
            </w:pPr>
          </w:p>
        </w:tc>
        <w:tc>
          <w:tcPr>
            <w:tcW w:w="1746" w:type="dxa"/>
          </w:tcPr>
          <w:p w:rsidR="007B385D" w:rsidRDefault="007B385D" w:rsidP="00C01653">
            <w:pPr>
              <w:jc w:val="center"/>
            </w:pPr>
          </w:p>
        </w:tc>
        <w:tc>
          <w:tcPr>
            <w:tcW w:w="2083" w:type="dxa"/>
          </w:tcPr>
          <w:p w:rsidR="007B385D" w:rsidRDefault="007B385D" w:rsidP="00C01653">
            <w:pPr>
              <w:jc w:val="center"/>
            </w:pPr>
          </w:p>
        </w:tc>
      </w:tr>
      <w:tr w:rsidR="007B385D">
        <w:tc>
          <w:tcPr>
            <w:tcW w:w="468" w:type="dxa"/>
          </w:tcPr>
          <w:p w:rsidR="007B385D" w:rsidRDefault="007B385D" w:rsidP="00C01653">
            <w:pPr>
              <w:jc w:val="center"/>
            </w:pPr>
          </w:p>
        </w:tc>
        <w:tc>
          <w:tcPr>
            <w:tcW w:w="3600" w:type="dxa"/>
          </w:tcPr>
          <w:p w:rsidR="007B385D" w:rsidRDefault="007B385D" w:rsidP="00C01653">
            <w:pPr>
              <w:jc w:val="center"/>
            </w:pPr>
          </w:p>
        </w:tc>
        <w:tc>
          <w:tcPr>
            <w:tcW w:w="1674" w:type="dxa"/>
          </w:tcPr>
          <w:p w:rsidR="007B385D" w:rsidRDefault="007B385D" w:rsidP="00C01653">
            <w:pPr>
              <w:jc w:val="center"/>
            </w:pPr>
          </w:p>
        </w:tc>
        <w:tc>
          <w:tcPr>
            <w:tcW w:w="1746" w:type="dxa"/>
          </w:tcPr>
          <w:p w:rsidR="007B385D" w:rsidRDefault="007B385D" w:rsidP="00C01653">
            <w:pPr>
              <w:jc w:val="center"/>
            </w:pPr>
          </w:p>
        </w:tc>
        <w:tc>
          <w:tcPr>
            <w:tcW w:w="2083" w:type="dxa"/>
          </w:tcPr>
          <w:p w:rsidR="007B385D" w:rsidRDefault="007B385D" w:rsidP="00C01653">
            <w:pPr>
              <w:jc w:val="center"/>
            </w:pPr>
          </w:p>
        </w:tc>
      </w:tr>
      <w:tr w:rsidR="007B385D">
        <w:tc>
          <w:tcPr>
            <w:tcW w:w="468" w:type="dxa"/>
          </w:tcPr>
          <w:p w:rsidR="007B385D" w:rsidRDefault="007B385D" w:rsidP="00C01653">
            <w:pPr>
              <w:jc w:val="center"/>
            </w:pPr>
          </w:p>
        </w:tc>
        <w:tc>
          <w:tcPr>
            <w:tcW w:w="3600" w:type="dxa"/>
          </w:tcPr>
          <w:p w:rsidR="007B385D" w:rsidRDefault="007B385D" w:rsidP="00C01653">
            <w:pPr>
              <w:jc w:val="center"/>
            </w:pPr>
          </w:p>
        </w:tc>
        <w:tc>
          <w:tcPr>
            <w:tcW w:w="1674" w:type="dxa"/>
          </w:tcPr>
          <w:p w:rsidR="007B385D" w:rsidRDefault="007B385D" w:rsidP="00C01653">
            <w:pPr>
              <w:jc w:val="center"/>
            </w:pPr>
          </w:p>
        </w:tc>
        <w:tc>
          <w:tcPr>
            <w:tcW w:w="1746" w:type="dxa"/>
          </w:tcPr>
          <w:p w:rsidR="007B385D" w:rsidRDefault="007B385D" w:rsidP="00C01653">
            <w:pPr>
              <w:jc w:val="center"/>
            </w:pPr>
          </w:p>
        </w:tc>
        <w:tc>
          <w:tcPr>
            <w:tcW w:w="2083" w:type="dxa"/>
          </w:tcPr>
          <w:p w:rsidR="007B385D" w:rsidRDefault="007B385D" w:rsidP="00C01653">
            <w:pPr>
              <w:jc w:val="center"/>
            </w:pPr>
          </w:p>
        </w:tc>
      </w:tr>
      <w:tr w:rsidR="007B385D">
        <w:tc>
          <w:tcPr>
            <w:tcW w:w="468" w:type="dxa"/>
          </w:tcPr>
          <w:p w:rsidR="007B385D" w:rsidRDefault="007B385D" w:rsidP="00C01653">
            <w:pPr>
              <w:jc w:val="center"/>
            </w:pPr>
          </w:p>
        </w:tc>
        <w:tc>
          <w:tcPr>
            <w:tcW w:w="3600" w:type="dxa"/>
          </w:tcPr>
          <w:p w:rsidR="007B385D" w:rsidRDefault="007B385D" w:rsidP="00C01653">
            <w:pPr>
              <w:jc w:val="center"/>
            </w:pPr>
          </w:p>
        </w:tc>
        <w:tc>
          <w:tcPr>
            <w:tcW w:w="1674" w:type="dxa"/>
          </w:tcPr>
          <w:p w:rsidR="007B385D" w:rsidRDefault="007B385D" w:rsidP="00C01653">
            <w:pPr>
              <w:jc w:val="center"/>
            </w:pPr>
          </w:p>
        </w:tc>
        <w:tc>
          <w:tcPr>
            <w:tcW w:w="1746" w:type="dxa"/>
          </w:tcPr>
          <w:p w:rsidR="007B385D" w:rsidRDefault="007B385D" w:rsidP="00C01653">
            <w:pPr>
              <w:jc w:val="center"/>
            </w:pPr>
          </w:p>
        </w:tc>
        <w:tc>
          <w:tcPr>
            <w:tcW w:w="2083" w:type="dxa"/>
          </w:tcPr>
          <w:p w:rsidR="007B385D" w:rsidRDefault="007B385D" w:rsidP="00C01653">
            <w:pPr>
              <w:jc w:val="center"/>
            </w:pPr>
          </w:p>
        </w:tc>
      </w:tr>
      <w:tr w:rsidR="007B385D">
        <w:tc>
          <w:tcPr>
            <w:tcW w:w="468" w:type="dxa"/>
          </w:tcPr>
          <w:p w:rsidR="007B385D" w:rsidRDefault="007B385D" w:rsidP="00C01653">
            <w:pPr>
              <w:jc w:val="center"/>
            </w:pPr>
          </w:p>
        </w:tc>
        <w:tc>
          <w:tcPr>
            <w:tcW w:w="3600" w:type="dxa"/>
          </w:tcPr>
          <w:p w:rsidR="007B385D" w:rsidRDefault="007B385D" w:rsidP="00C01653">
            <w:pPr>
              <w:jc w:val="center"/>
            </w:pPr>
          </w:p>
        </w:tc>
        <w:tc>
          <w:tcPr>
            <w:tcW w:w="1674" w:type="dxa"/>
          </w:tcPr>
          <w:p w:rsidR="007B385D" w:rsidRDefault="007B385D" w:rsidP="00C01653">
            <w:pPr>
              <w:jc w:val="center"/>
            </w:pPr>
          </w:p>
        </w:tc>
        <w:tc>
          <w:tcPr>
            <w:tcW w:w="1746" w:type="dxa"/>
          </w:tcPr>
          <w:p w:rsidR="007B385D" w:rsidRDefault="007B385D" w:rsidP="00C01653">
            <w:pPr>
              <w:jc w:val="center"/>
            </w:pPr>
          </w:p>
        </w:tc>
        <w:tc>
          <w:tcPr>
            <w:tcW w:w="2083" w:type="dxa"/>
          </w:tcPr>
          <w:p w:rsidR="007B385D" w:rsidRDefault="007B385D" w:rsidP="00C01653">
            <w:pPr>
              <w:jc w:val="center"/>
            </w:pPr>
          </w:p>
        </w:tc>
      </w:tr>
    </w:tbl>
    <w:p w:rsidR="007B385D" w:rsidRDefault="007B385D" w:rsidP="001D1472">
      <w:pPr>
        <w:jc w:val="center"/>
      </w:pPr>
    </w:p>
    <w:p w:rsidR="007B385D" w:rsidRDefault="007B385D" w:rsidP="001D1472">
      <w:r>
        <w:t>Основание: похозяйственная книга № ___</w:t>
      </w:r>
    </w:p>
    <w:p w:rsidR="007B385D" w:rsidRDefault="007B385D" w:rsidP="001D1472"/>
    <w:p w:rsidR="007B385D" w:rsidRDefault="007B385D" w:rsidP="001D1472"/>
    <w:p w:rsidR="007B385D" w:rsidRDefault="007B385D" w:rsidP="001D1472">
      <w:pPr>
        <w:tabs>
          <w:tab w:val="left" w:pos="7860"/>
        </w:tabs>
      </w:pPr>
      <w:r>
        <w:t>Специалист</w:t>
      </w:r>
      <w:r>
        <w:tab/>
        <w:t xml:space="preserve">___                                                    </w:t>
      </w:r>
    </w:p>
    <w:p w:rsidR="007B385D" w:rsidRDefault="007B385D" w:rsidP="001D1472">
      <w:pPr>
        <w:ind w:left="4678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Приложение5</w:t>
      </w:r>
    </w:p>
    <w:p w:rsidR="007B385D" w:rsidRDefault="007B385D" w:rsidP="001D1472">
      <w:pPr>
        <w:ind w:left="4678"/>
        <w:jc w:val="right"/>
        <w:rPr>
          <w:sz w:val="20"/>
          <w:szCs w:val="20"/>
        </w:rPr>
      </w:pPr>
      <w:r>
        <w:rPr>
          <w:sz w:val="20"/>
          <w:szCs w:val="20"/>
        </w:rPr>
        <w:t>кадминистративномурегламенту</w:t>
      </w:r>
    </w:p>
    <w:p w:rsidR="007B385D" w:rsidRDefault="007B385D" w:rsidP="001D1472">
      <w:pPr>
        <w:pStyle w:val="Title"/>
        <w:jc w:val="left"/>
        <w:rPr>
          <w:sz w:val="24"/>
          <w:szCs w:val="24"/>
        </w:rPr>
      </w:pPr>
    </w:p>
    <w:p w:rsidR="007B385D" w:rsidRDefault="007B385D" w:rsidP="001D1472">
      <w:pPr>
        <w:pStyle w:val="Title"/>
        <w:rPr>
          <w:sz w:val="24"/>
          <w:szCs w:val="24"/>
        </w:rPr>
      </w:pPr>
    </w:p>
    <w:p w:rsidR="007B385D" w:rsidRDefault="007B385D" w:rsidP="001D1472">
      <w:pPr>
        <w:pStyle w:val="Title"/>
        <w:rPr>
          <w:sz w:val="24"/>
          <w:szCs w:val="24"/>
        </w:rPr>
      </w:pPr>
      <w:r>
        <w:rPr>
          <w:sz w:val="24"/>
          <w:szCs w:val="24"/>
        </w:rPr>
        <w:t>С П Р А В К А</w:t>
      </w:r>
    </w:p>
    <w:p w:rsidR="007B385D" w:rsidRDefault="007B385D" w:rsidP="001D1472">
      <w:pPr>
        <w:pStyle w:val="Title"/>
        <w:rPr>
          <w:sz w:val="24"/>
          <w:szCs w:val="24"/>
        </w:rPr>
      </w:pPr>
    </w:p>
    <w:p w:rsidR="007B385D" w:rsidRDefault="007B385D" w:rsidP="001D1472">
      <w:pPr>
        <w:ind w:firstLine="5387"/>
      </w:pPr>
      <w:r>
        <w:t>Дана  Администрацией МО</w:t>
      </w:r>
    </w:p>
    <w:p w:rsidR="007B385D" w:rsidRDefault="007B385D" w:rsidP="001D1472">
      <w:pPr>
        <w:ind w:firstLine="5387"/>
      </w:pPr>
      <w:r>
        <w:t xml:space="preserve">«Ертемское» Юкаменского                    </w:t>
      </w:r>
    </w:p>
    <w:p w:rsidR="007B385D" w:rsidRDefault="007B385D" w:rsidP="001D1472">
      <w:pPr>
        <w:ind w:firstLine="5387"/>
      </w:pPr>
      <w:r>
        <w:t xml:space="preserve"> района</w:t>
      </w:r>
    </w:p>
    <w:p w:rsidR="007B385D" w:rsidRDefault="007B385D" w:rsidP="001D1472">
      <w:pPr>
        <w:ind w:firstLine="5387"/>
      </w:pPr>
      <w:r>
        <w:t>Удмуртской Республики</w:t>
      </w:r>
    </w:p>
    <w:p w:rsidR="007B385D" w:rsidRDefault="007B385D" w:rsidP="001D1472">
      <w:pPr>
        <w:ind w:firstLine="5387"/>
      </w:pPr>
      <w:r>
        <w:t>Гр.____________________________</w:t>
      </w:r>
    </w:p>
    <w:p w:rsidR="007B385D" w:rsidRDefault="007B385D" w:rsidP="001D1472">
      <w:pPr>
        <w:ind w:firstLine="5387"/>
      </w:pPr>
      <w:r>
        <w:t>_______________________________</w:t>
      </w:r>
    </w:p>
    <w:p w:rsidR="007B385D" w:rsidRDefault="007B385D" w:rsidP="001D1472">
      <w:pPr>
        <w:jc w:val="both"/>
      </w:pPr>
    </w:p>
    <w:p w:rsidR="007B385D" w:rsidRDefault="007B385D" w:rsidP="001D1472"/>
    <w:p w:rsidR="007B385D" w:rsidRDefault="007B385D" w:rsidP="001D1472">
      <w:pPr>
        <w:jc w:val="both"/>
      </w:pPr>
      <w:r>
        <w:t xml:space="preserve">                в том, что действительно  умерший ( ая)  __________________________________</w:t>
      </w:r>
    </w:p>
    <w:p w:rsidR="007B385D" w:rsidRDefault="007B385D" w:rsidP="001D1472">
      <w:pPr>
        <w:jc w:val="both"/>
      </w:pPr>
      <w:r>
        <w:t xml:space="preserve"> ______________________________  проживал (а) по день смерти по адресу </w:t>
      </w:r>
    </w:p>
    <w:p w:rsidR="007B385D" w:rsidRDefault="007B385D" w:rsidP="001D1472">
      <w:pPr>
        <w:jc w:val="both"/>
      </w:pPr>
      <w:r>
        <w:t>(по месту регистрации):_________________________________________________________</w:t>
      </w:r>
    </w:p>
    <w:p w:rsidR="007B385D" w:rsidRDefault="007B385D" w:rsidP="001D1472">
      <w:pPr>
        <w:jc w:val="both"/>
      </w:pPr>
      <w:r>
        <w:t>_____________________________________________________________________________</w:t>
      </w:r>
    </w:p>
    <w:p w:rsidR="007B385D" w:rsidRDefault="007B385D" w:rsidP="001D1472">
      <w:pPr>
        <w:jc w:val="both"/>
      </w:pPr>
      <w:r>
        <w:t>Вместе с ним на день смерти проживали:__________________________________________</w:t>
      </w:r>
    </w:p>
    <w:p w:rsidR="007B385D" w:rsidRDefault="007B385D" w:rsidP="001D1472">
      <w:pPr>
        <w:jc w:val="both"/>
      </w:pPr>
      <w:r>
        <w:t>_____________________________________________________________________________</w:t>
      </w:r>
    </w:p>
    <w:p w:rsidR="007B385D" w:rsidRDefault="007B385D" w:rsidP="001D1472">
      <w:r>
        <w:t>_____________________________________________________________________________</w:t>
      </w:r>
    </w:p>
    <w:p w:rsidR="007B385D" w:rsidRDefault="007B385D" w:rsidP="001D1472"/>
    <w:p w:rsidR="007B385D" w:rsidRDefault="007B385D" w:rsidP="001D1472"/>
    <w:p w:rsidR="007B385D" w:rsidRDefault="007B385D" w:rsidP="001D1472">
      <w:r>
        <w:t>Основание: похозяйственная книга №______</w:t>
      </w:r>
    </w:p>
    <w:p w:rsidR="007B385D" w:rsidRDefault="007B385D" w:rsidP="001D1472"/>
    <w:p w:rsidR="007B385D" w:rsidRDefault="007B385D" w:rsidP="001D1472"/>
    <w:p w:rsidR="007B385D" w:rsidRDefault="007B385D" w:rsidP="001D1472">
      <w:pPr>
        <w:tabs>
          <w:tab w:val="left" w:pos="8140"/>
        </w:tabs>
      </w:pPr>
      <w:r>
        <w:t xml:space="preserve">Глава муниципального образования                                                                 </w:t>
      </w:r>
      <w:r>
        <w:tab/>
        <w:t>______________</w:t>
      </w:r>
    </w:p>
    <w:p w:rsidR="007B385D" w:rsidRDefault="007B385D" w:rsidP="001D1472"/>
    <w:p w:rsidR="007B385D" w:rsidRDefault="007B385D" w:rsidP="001D1472">
      <w:pPr>
        <w:ind w:firstLine="709"/>
        <w:jc w:val="both"/>
        <w:rPr>
          <w:sz w:val="28"/>
          <w:szCs w:val="28"/>
        </w:rPr>
      </w:pPr>
    </w:p>
    <w:p w:rsidR="007B385D" w:rsidRDefault="007B385D" w:rsidP="001D1472">
      <w:pPr>
        <w:ind w:firstLine="709"/>
        <w:jc w:val="both"/>
        <w:rPr>
          <w:sz w:val="28"/>
          <w:szCs w:val="28"/>
        </w:rPr>
      </w:pPr>
    </w:p>
    <w:p w:rsidR="007B385D" w:rsidRDefault="007B385D" w:rsidP="001D1472">
      <w:pPr>
        <w:ind w:firstLine="709"/>
        <w:jc w:val="both"/>
        <w:rPr>
          <w:sz w:val="28"/>
          <w:szCs w:val="28"/>
        </w:rPr>
      </w:pPr>
    </w:p>
    <w:p w:rsidR="007B385D" w:rsidRDefault="007B385D" w:rsidP="001D1472">
      <w:pPr>
        <w:ind w:firstLine="709"/>
        <w:jc w:val="both"/>
        <w:rPr>
          <w:sz w:val="28"/>
          <w:szCs w:val="28"/>
        </w:rPr>
      </w:pPr>
    </w:p>
    <w:p w:rsidR="007B385D" w:rsidRDefault="007B385D" w:rsidP="001D1472">
      <w:pPr>
        <w:ind w:firstLine="709"/>
        <w:jc w:val="both"/>
        <w:rPr>
          <w:sz w:val="28"/>
          <w:szCs w:val="28"/>
        </w:rPr>
      </w:pPr>
    </w:p>
    <w:p w:rsidR="007B385D" w:rsidRDefault="007B385D" w:rsidP="001D1472">
      <w:pPr>
        <w:ind w:firstLine="709"/>
        <w:jc w:val="both"/>
        <w:rPr>
          <w:sz w:val="28"/>
          <w:szCs w:val="28"/>
        </w:rPr>
      </w:pPr>
    </w:p>
    <w:p w:rsidR="007B385D" w:rsidRDefault="007B385D" w:rsidP="001D1472">
      <w:pPr>
        <w:ind w:firstLine="709"/>
        <w:jc w:val="both"/>
        <w:rPr>
          <w:sz w:val="28"/>
          <w:szCs w:val="28"/>
        </w:rPr>
      </w:pPr>
    </w:p>
    <w:p w:rsidR="007B385D" w:rsidRDefault="007B385D" w:rsidP="001D1472">
      <w:pPr>
        <w:ind w:firstLine="709"/>
        <w:jc w:val="both"/>
        <w:rPr>
          <w:sz w:val="28"/>
          <w:szCs w:val="28"/>
        </w:rPr>
      </w:pPr>
    </w:p>
    <w:p w:rsidR="007B385D" w:rsidRDefault="007B385D" w:rsidP="001D1472">
      <w:pPr>
        <w:ind w:firstLine="709"/>
        <w:jc w:val="both"/>
        <w:rPr>
          <w:sz w:val="28"/>
          <w:szCs w:val="28"/>
        </w:rPr>
      </w:pPr>
    </w:p>
    <w:p w:rsidR="007B385D" w:rsidRDefault="007B385D" w:rsidP="001D1472">
      <w:pPr>
        <w:ind w:firstLine="709"/>
        <w:jc w:val="both"/>
        <w:rPr>
          <w:sz w:val="28"/>
          <w:szCs w:val="28"/>
        </w:rPr>
      </w:pPr>
    </w:p>
    <w:p w:rsidR="007B385D" w:rsidRDefault="007B385D" w:rsidP="001D1472">
      <w:pPr>
        <w:ind w:firstLine="709"/>
        <w:jc w:val="both"/>
        <w:rPr>
          <w:sz w:val="28"/>
          <w:szCs w:val="28"/>
        </w:rPr>
      </w:pPr>
    </w:p>
    <w:p w:rsidR="007B385D" w:rsidRDefault="007B385D" w:rsidP="001D1472">
      <w:pPr>
        <w:ind w:firstLine="709"/>
        <w:jc w:val="both"/>
        <w:rPr>
          <w:sz w:val="28"/>
          <w:szCs w:val="28"/>
        </w:rPr>
      </w:pPr>
    </w:p>
    <w:p w:rsidR="007B385D" w:rsidRDefault="007B385D" w:rsidP="001D1472">
      <w:pPr>
        <w:ind w:firstLine="709"/>
        <w:jc w:val="both"/>
        <w:rPr>
          <w:sz w:val="28"/>
          <w:szCs w:val="28"/>
        </w:rPr>
      </w:pPr>
    </w:p>
    <w:p w:rsidR="007B385D" w:rsidRDefault="007B385D" w:rsidP="001D1472">
      <w:pPr>
        <w:ind w:firstLine="709"/>
        <w:jc w:val="both"/>
        <w:rPr>
          <w:sz w:val="28"/>
          <w:szCs w:val="28"/>
        </w:rPr>
      </w:pPr>
    </w:p>
    <w:p w:rsidR="007B385D" w:rsidRDefault="007B385D" w:rsidP="001D1472">
      <w:pPr>
        <w:ind w:firstLine="709"/>
        <w:jc w:val="both"/>
        <w:rPr>
          <w:sz w:val="28"/>
          <w:szCs w:val="28"/>
        </w:rPr>
      </w:pPr>
    </w:p>
    <w:p w:rsidR="007B385D" w:rsidRDefault="007B385D" w:rsidP="001D1472">
      <w:pPr>
        <w:ind w:firstLine="709"/>
        <w:jc w:val="both"/>
        <w:rPr>
          <w:sz w:val="28"/>
          <w:szCs w:val="28"/>
        </w:rPr>
      </w:pPr>
    </w:p>
    <w:p w:rsidR="007B385D" w:rsidRDefault="007B385D" w:rsidP="001D1472">
      <w:pPr>
        <w:ind w:firstLine="709"/>
        <w:jc w:val="both"/>
        <w:rPr>
          <w:sz w:val="28"/>
          <w:szCs w:val="28"/>
        </w:rPr>
      </w:pPr>
    </w:p>
    <w:p w:rsidR="007B385D" w:rsidRDefault="007B385D" w:rsidP="001D1472">
      <w:pPr>
        <w:ind w:firstLine="709"/>
        <w:jc w:val="both"/>
        <w:rPr>
          <w:sz w:val="28"/>
          <w:szCs w:val="28"/>
        </w:rPr>
      </w:pPr>
    </w:p>
    <w:p w:rsidR="007B385D" w:rsidRDefault="007B385D" w:rsidP="001D1472">
      <w:pPr>
        <w:ind w:firstLine="709"/>
        <w:jc w:val="both"/>
        <w:rPr>
          <w:sz w:val="28"/>
          <w:szCs w:val="28"/>
        </w:rPr>
      </w:pPr>
    </w:p>
    <w:p w:rsidR="007B385D" w:rsidRDefault="007B385D" w:rsidP="001D1472">
      <w:pPr>
        <w:ind w:left="4678"/>
        <w:jc w:val="right"/>
        <w:rPr>
          <w:sz w:val="20"/>
          <w:szCs w:val="20"/>
        </w:rPr>
      </w:pPr>
    </w:p>
    <w:p w:rsidR="007B385D" w:rsidRDefault="007B385D" w:rsidP="001D1472">
      <w:pPr>
        <w:ind w:left="4678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 6</w:t>
      </w:r>
    </w:p>
    <w:p w:rsidR="007B385D" w:rsidRDefault="007B385D" w:rsidP="001D1472">
      <w:pPr>
        <w:ind w:left="4678"/>
        <w:jc w:val="right"/>
        <w:rPr>
          <w:sz w:val="20"/>
          <w:szCs w:val="20"/>
        </w:rPr>
      </w:pPr>
      <w:r>
        <w:rPr>
          <w:sz w:val="20"/>
          <w:szCs w:val="20"/>
        </w:rPr>
        <w:t>кадминистративномурегламенту</w:t>
      </w:r>
    </w:p>
    <w:p w:rsidR="007B385D" w:rsidRDefault="007B385D" w:rsidP="001D1472">
      <w:pPr>
        <w:jc w:val="right"/>
        <w:rPr>
          <w:sz w:val="20"/>
          <w:szCs w:val="20"/>
        </w:rPr>
      </w:pPr>
    </w:p>
    <w:p w:rsidR="007B385D" w:rsidRDefault="007B385D" w:rsidP="001D14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Справка </w:t>
      </w:r>
    </w:p>
    <w:p w:rsidR="007B385D" w:rsidRDefault="007B385D" w:rsidP="001D1472">
      <w:pPr>
        <w:jc w:val="center"/>
      </w:pPr>
      <w:r>
        <w:t>о наличии личного подсобного хозяйства</w:t>
      </w:r>
    </w:p>
    <w:p w:rsidR="007B385D" w:rsidRDefault="007B385D" w:rsidP="001D1472">
      <w:pPr>
        <w:jc w:val="center"/>
      </w:pPr>
    </w:p>
    <w:p w:rsidR="007B385D" w:rsidRDefault="007B385D" w:rsidP="001D1472">
      <w:pPr>
        <w:ind w:firstLine="3960"/>
      </w:pPr>
      <w:r>
        <w:t xml:space="preserve"> Дана______________________________________</w:t>
      </w:r>
    </w:p>
    <w:p w:rsidR="007B385D" w:rsidRDefault="007B385D" w:rsidP="001D1472">
      <w:pPr>
        <w:ind w:firstLine="3960"/>
      </w:pPr>
      <w:r>
        <w:t xml:space="preserve"> Проживающего (ей) по адресу:_______________</w:t>
      </w:r>
    </w:p>
    <w:p w:rsidR="007B385D" w:rsidRDefault="007B385D" w:rsidP="001D1472">
      <w:pPr>
        <w:ind w:firstLine="3960"/>
      </w:pPr>
      <w:r>
        <w:t>__________________________________________</w:t>
      </w:r>
    </w:p>
    <w:p w:rsidR="007B385D" w:rsidRDefault="007B385D" w:rsidP="001D1472">
      <w:pPr>
        <w:ind w:firstLine="3960"/>
      </w:pPr>
      <w:r>
        <w:t xml:space="preserve"> Паспорт ___________________________________</w:t>
      </w:r>
    </w:p>
    <w:p w:rsidR="007B385D" w:rsidRDefault="007B385D" w:rsidP="001D1472">
      <w:pPr>
        <w:ind w:firstLine="3960"/>
      </w:pPr>
      <w:r>
        <w:t>___________________________________________</w:t>
      </w:r>
    </w:p>
    <w:p w:rsidR="007B385D" w:rsidRDefault="007B385D" w:rsidP="001D1472">
      <w:pPr>
        <w:ind w:firstLine="3960"/>
      </w:pPr>
    </w:p>
    <w:p w:rsidR="007B385D" w:rsidRDefault="007B385D" w:rsidP="001D1472">
      <w:pPr>
        <w:ind w:firstLine="3960"/>
      </w:pPr>
    </w:p>
    <w:p w:rsidR="007B385D" w:rsidRDefault="007B385D" w:rsidP="001D1472">
      <w:pPr>
        <w:ind w:firstLine="540"/>
        <w:jc w:val="both"/>
      </w:pPr>
      <w:r>
        <w:t>в том, что имеет в наличии земельный участок в количестве___________ га, расположенный _______________________________________________________________</w:t>
      </w:r>
    </w:p>
    <w:p w:rsidR="007B385D" w:rsidRDefault="007B385D" w:rsidP="001D1472">
      <w:pPr>
        <w:jc w:val="both"/>
      </w:pPr>
      <w:r>
        <w:t>и скот________________________________________________________________________</w:t>
      </w:r>
    </w:p>
    <w:p w:rsidR="007B385D" w:rsidRDefault="007B385D" w:rsidP="001D1472">
      <w:pPr>
        <w:ind w:firstLine="540"/>
        <w:jc w:val="both"/>
      </w:pPr>
    </w:p>
    <w:p w:rsidR="007B385D" w:rsidRDefault="007B385D" w:rsidP="001D1472">
      <w:pPr>
        <w:ind w:firstLine="540"/>
        <w:jc w:val="both"/>
      </w:pPr>
    </w:p>
    <w:p w:rsidR="007B385D" w:rsidRDefault="007B385D" w:rsidP="001D1472">
      <w:pPr>
        <w:jc w:val="both"/>
      </w:pPr>
      <w:r>
        <w:t>Сдает _______________________________________________________________________</w:t>
      </w:r>
    </w:p>
    <w:p w:rsidR="007B385D" w:rsidRDefault="007B385D" w:rsidP="001D1472">
      <w:pPr>
        <w:jc w:val="both"/>
      </w:pPr>
      <w:r>
        <w:t>_____________________________________________________________________________</w:t>
      </w:r>
    </w:p>
    <w:p w:rsidR="007B385D" w:rsidRDefault="007B385D" w:rsidP="001D1472">
      <w:pPr>
        <w:ind w:firstLine="540"/>
        <w:jc w:val="both"/>
      </w:pPr>
    </w:p>
    <w:p w:rsidR="007B385D" w:rsidRDefault="007B385D" w:rsidP="001D1472">
      <w:pPr>
        <w:ind w:firstLine="540"/>
        <w:jc w:val="both"/>
      </w:pPr>
      <w:r>
        <w:t>Основание: похозяйственная книга №_____</w:t>
      </w:r>
    </w:p>
    <w:p w:rsidR="007B385D" w:rsidRDefault="007B385D" w:rsidP="001D1472">
      <w:pPr>
        <w:ind w:firstLine="540"/>
        <w:jc w:val="both"/>
      </w:pPr>
    </w:p>
    <w:p w:rsidR="007B385D" w:rsidRDefault="007B385D" w:rsidP="001D1472">
      <w:pPr>
        <w:ind w:firstLine="540"/>
        <w:jc w:val="both"/>
      </w:pPr>
    </w:p>
    <w:p w:rsidR="007B385D" w:rsidRDefault="007B385D" w:rsidP="001D1472">
      <w:pPr>
        <w:tabs>
          <w:tab w:val="left" w:pos="8140"/>
        </w:tabs>
      </w:pPr>
      <w:r>
        <w:t xml:space="preserve">Специалист                                                                 </w:t>
      </w:r>
      <w:r>
        <w:tab/>
        <w:t>______________</w:t>
      </w:r>
    </w:p>
    <w:p w:rsidR="007B385D" w:rsidRDefault="007B385D" w:rsidP="001D1472"/>
    <w:p w:rsidR="007B385D" w:rsidRDefault="007B385D" w:rsidP="001D1472">
      <w:pPr>
        <w:ind w:left="4678"/>
        <w:jc w:val="right"/>
        <w:rPr>
          <w:sz w:val="20"/>
          <w:szCs w:val="20"/>
        </w:rPr>
      </w:pPr>
    </w:p>
    <w:p w:rsidR="007B385D" w:rsidRDefault="007B385D" w:rsidP="001D1472">
      <w:pPr>
        <w:ind w:left="4678"/>
        <w:jc w:val="right"/>
        <w:rPr>
          <w:sz w:val="20"/>
          <w:szCs w:val="20"/>
        </w:rPr>
      </w:pPr>
    </w:p>
    <w:p w:rsidR="007B385D" w:rsidRDefault="007B385D" w:rsidP="001D1472">
      <w:pPr>
        <w:ind w:left="4678"/>
        <w:jc w:val="right"/>
        <w:rPr>
          <w:sz w:val="20"/>
          <w:szCs w:val="20"/>
        </w:rPr>
      </w:pPr>
    </w:p>
    <w:p w:rsidR="007B385D" w:rsidRDefault="007B385D" w:rsidP="001D1472">
      <w:pPr>
        <w:ind w:left="4678"/>
        <w:jc w:val="right"/>
        <w:rPr>
          <w:sz w:val="20"/>
          <w:szCs w:val="20"/>
        </w:rPr>
      </w:pPr>
    </w:p>
    <w:p w:rsidR="007B385D" w:rsidRDefault="007B385D" w:rsidP="001D1472">
      <w:pPr>
        <w:ind w:left="4678"/>
        <w:jc w:val="right"/>
        <w:rPr>
          <w:sz w:val="20"/>
          <w:szCs w:val="20"/>
        </w:rPr>
      </w:pPr>
    </w:p>
    <w:p w:rsidR="007B385D" w:rsidRDefault="007B385D" w:rsidP="001D1472">
      <w:pPr>
        <w:ind w:left="4678"/>
        <w:jc w:val="right"/>
        <w:rPr>
          <w:sz w:val="20"/>
          <w:szCs w:val="20"/>
        </w:rPr>
      </w:pPr>
    </w:p>
    <w:p w:rsidR="007B385D" w:rsidRDefault="007B385D" w:rsidP="001D1472">
      <w:pPr>
        <w:ind w:left="4678"/>
        <w:jc w:val="right"/>
        <w:rPr>
          <w:sz w:val="20"/>
          <w:szCs w:val="20"/>
        </w:rPr>
      </w:pPr>
    </w:p>
    <w:p w:rsidR="007B385D" w:rsidRDefault="007B385D" w:rsidP="001D1472">
      <w:pPr>
        <w:ind w:left="4678"/>
        <w:jc w:val="right"/>
        <w:rPr>
          <w:sz w:val="20"/>
          <w:szCs w:val="20"/>
        </w:rPr>
      </w:pPr>
    </w:p>
    <w:p w:rsidR="007B385D" w:rsidRDefault="007B385D" w:rsidP="001D1472">
      <w:pPr>
        <w:ind w:left="4678"/>
        <w:jc w:val="right"/>
        <w:rPr>
          <w:sz w:val="20"/>
          <w:szCs w:val="20"/>
        </w:rPr>
      </w:pPr>
    </w:p>
    <w:p w:rsidR="007B385D" w:rsidRDefault="007B385D" w:rsidP="001D1472">
      <w:pPr>
        <w:ind w:left="4678"/>
        <w:jc w:val="right"/>
        <w:rPr>
          <w:sz w:val="20"/>
          <w:szCs w:val="20"/>
        </w:rPr>
      </w:pPr>
    </w:p>
    <w:p w:rsidR="007B385D" w:rsidRDefault="007B385D" w:rsidP="001D1472">
      <w:pPr>
        <w:ind w:left="4678"/>
        <w:jc w:val="right"/>
        <w:rPr>
          <w:sz w:val="20"/>
          <w:szCs w:val="20"/>
        </w:rPr>
      </w:pPr>
    </w:p>
    <w:p w:rsidR="007B385D" w:rsidRDefault="007B385D" w:rsidP="001D1472">
      <w:pPr>
        <w:ind w:left="4678"/>
        <w:jc w:val="right"/>
        <w:rPr>
          <w:sz w:val="20"/>
          <w:szCs w:val="20"/>
        </w:rPr>
      </w:pPr>
    </w:p>
    <w:p w:rsidR="007B385D" w:rsidRDefault="007B385D" w:rsidP="001D1472">
      <w:pPr>
        <w:ind w:left="4678"/>
        <w:jc w:val="right"/>
        <w:rPr>
          <w:sz w:val="20"/>
          <w:szCs w:val="20"/>
        </w:rPr>
      </w:pPr>
    </w:p>
    <w:p w:rsidR="007B385D" w:rsidRDefault="007B385D" w:rsidP="001D1472">
      <w:pPr>
        <w:ind w:left="4678"/>
        <w:jc w:val="right"/>
        <w:rPr>
          <w:sz w:val="20"/>
          <w:szCs w:val="20"/>
        </w:rPr>
      </w:pPr>
    </w:p>
    <w:p w:rsidR="007B385D" w:rsidRDefault="007B385D" w:rsidP="001D1472">
      <w:pPr>
        <w:ind w:left="4678"/>
        <w:jc w:val="right"/>
        <w:rPr>
          <w:sz w:val="20"/>
          <w:szCs w:val="20"/>
        </w:rPr>
      </w:pPr>
    </w:p>
    <w:p w:rsidR="007B385D" w:rsidRDefault="007B385D" w:rsidP="001D1472">
      <w:pPr>
        <w:ind w:left="4678"/>
        <w:jc w:val="right"/>
        <w:rPr>
          <w:sz w:val="20"/>
          <w:szCs w:val="20"/>
        </w:rPr>
      </w:pPr>
    </w:p>
    <w:p w:rsidR="007B385D" w:rsidRDefault="007B385D" w:rsidP="001D1472">
      <w:pPr>
        <w:ind w:left="4678"/>
        <w:jc w:val="right"/>
        <w:rPr>
          <w:sz w:val="20"/>
          <w:szCs w:val="20"/>
        </w:rPr>
      </w:pPr>
    </w:p>
    <w:p w:rsidR="007B385D" w:rsidRDefault="007B385D" w:rsidP="001D1472">
      <w:pPr>
        <w:ind w:left="4678"/>
        <w:jc w:val="right"/>
        <w:rPr>
          <w:sz w:val="20"/>
          <w:szCs w:val="20"/>
        </w:rPr>
      </w:pPr>
    </w:p>
    <w:p w:rsidR="007B385D" w:rsidRDefault="007B385D" w:rsidP="001D1472">
      <w:pPr>
        <w:ind w:left="4678"/>
        <w:jc w:val="right"/>
        <w:rPr>
          <w:sz w:val="20"/>
          <w:szCs w:val="20"/>
        </w:rPr>
      </w:pPr>
    </w:p>
    <w:p w:rsidR="007B385D" w:rsidRDefault="007B385D" w:rsidP="001D1472">
      <w:pPr>
        <w:ind w:left="4678"/>
        <w:jc w:val="right"/>
        <w:rPr>
          <w:sz w:val="20"/>
          <w:szCs w:val="20"/>
        </w:rPr>
      </w:pPr>
    </w:p>
    <w:p w:rsidR="007B385D" w:rsidRDefault="007B385D" w:rsidP="001D1472">
      <w:pPr>
        <w:ind w:left="4678"/>
        <w:jc w:val="right"/>
        <w:rPr>
          <w:sz w:val="20"/>
          <w:szCs w:val="20"/>
        </w:rPr>
      </w:pPr>
    </w:p>
    <w:p w:rsidR="007B385D" w:rsidRDefault="007B385D" w:rsidP="001D1472">
      <w:pPr>
        <w:ind w:left="4678"/>
        <w:jc w:val="right"/>
        <w:rPr>
          <w:sz w:val="20"/>
          <w:szCs w:val="20"/>
        </w:rPr>
      </w:pPr>
    </w:p>
    <w:p w:rsidR="007B385D" w:rsidRDefault="007B385D" w:rsidP="001D1472">
      <w:pPr>
        <w:ind w:left="4678"/>
        <w:jc w:val="right"/>
        <w:rPr>
          <w:sz w:val="20"/>
          <w:szCs w:val="20"/>
        </w:rPr>
      </w:pPr>
    </w:p>
    <w:p w:rsidR="007B385D" w:rsidRDefault="007B385D" w:rsidP="001D1472">
      <w:pPr>
        <w:ind w:left="4678"/>
        <w:jc w:val="right"/>
        <w:rPr>
          <w:sz w:val="20"/>
          <w:szCs w:val="20"/>
        </w:rPr>
      </w:pPr>
    </w:p>
    <w:p w:rsidR="007B385D" w:rsidRDefault="007B385D" w:rsidP="001D1472">
      <w:pPr>
        <w:ind w:left="4678"/>
        <w:jc w:val="right"/>
        <w:rPr>
          <w:sz w:val="20"/>
          <w:szCs w:val="20"/>
        </w:rPr>
      </w:pPr>
    </w:p>
    <w:p w:rsidR="007B385D" w:rsidRDefault="007B385D" w:rsidP="001D1472">
      <w:pPr>
        <w:ind w:left="4678"/>
        <w:jc w:val="right"/>
        <w:rPr>
          <w:sz w:val="20"/>
          <w:szCs w:val="20"/>
        </w:rPr>
      </w:pPr>
    </w:p>
    <w:p w:rsidR="007B385D" w:rsidRDefault="007B385D" w:rsidP="001D1472">
      <w:pPr>
        <w:ind w:left="4678"/>
        <w:jc w:val="right"/>
        <w:rPr>
          <w:sz w:val="20"/>
          <w:szCs w:val="20"/>
        </w:rPr>
      </w:pPr>
    </w:p>
    <w:p w:rsidR="007B385D" w:rsidRDefault="007B385D" w:rsidP="001D1472">
      <w:pPr>
        <w:ind w:left="4678"/>
        <w:jc w:val="right"/>
        <w:rPr>
          <w:sz w:val="20"/>
          <w:szCs w:val="20"/>
        </w:rPr>
      </w:pPr>
    </w:p>
    <w:p w:rsidR="007B385D" w:rsidRDefault="007B385D" w:rsidP="001D1472">
      <w:pPr>
        <w:ind w:left="4678"/>
        <w:jc w:val="right"/>
        <w:rPr>
          <w:sz w:val="20"/>
          <w:szCs w:val="20"/>
        </w:rPr>
      </w:pPr>
    </w:p>
    <w:p w:rsidR="007B385D" w:rsidRDefault="007B385D" w:rsidP="001D1472">
      <w:pPr>
        <w:ind w:left="4678"/>
        <w:jc w:val="right"/>
        <w:rPr>
          <w:sz w:val="20"/>
          <w:szCs w:val="20"/>
        </w:rPr>
      </w:pPr>
    </w:p>
    <w:p w:rsidR="007B385D" w:rsidRDefault="007B385D" w:rsidP="001D1472">
      <w:pPr>
        <w:ind w:left="4678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Приложение7</w:t>
      </w:r>
    </w:p>
    <w:p w:rsidR="007B385D" w:rsidRDefault="007B385D" w:rsidP="001D1472">
      <w:pPr>
        <w:ind w:left="4678"/>
        <w:jc w:val="right"/>
        <w:rPr>
          <w:sz w:val="20"/>
          <w:szCs w:val="20"/>
        </w:rPr>
      </w:pPr>
      <w:r>
        <w:rPr>
          <w:sz w:val="20"/>
          <w:szCs w:val="20"/>
        </w:rPr>
        <w:t>кадминистративномурегламенту</w:t>
      </w:r>
    </w:p>
    <w:p w:rsidR="007B385D" w:rsidRDefault="007B385D" w:rsidP="001D1472"/>
    <w:p w:rsidR="007B385D" w:rsidRDefault="007B385D" w:rsidP="001D1472"/>
    <w:p w:rsidR="007B385D" w:rsidRDefault="007B385D" w:rsidP="001D1472"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СПРАВКА</w:t>
      </w:r>
    </w:p>
    <w:p w:rsidR="007B385D" w:rsidRDefault="007B385D" w:rsidP="001D1472">
      <w:pPr>
        <w:ind w:left="4248" w:firstLine="612"/>
      </w:pPr>
    </w:p>
    <w:p w:rsidR="007B385D" w:rsidRDefault="007B385D" w:rsidP="001D1472">
      <w:pPr>
        <w:ind w:left="4248" w:firstLine="612"/>
      </w:pPr>
      <w:r>
        <w:t>Выдана Администрацией муниципального</w:t>
      </w:r>
    </w:p>
    <w:p w:rsidR="007B385D" w:rsidRDefault="007B385D" w:rsidP="001D1472">
      <w:pPr>
        <w:ind w:left="4248" w:firstLine="612"/>
      </w:pPr>
      <w:r>
        <w:t>образования «Ертемское».</w:t>
      </w:r>
    </w:p>
    <w:p w:rsidR="007B385D" w:rsidRDefault="007B385D" w:rsidP="001D1472">
      <w:pPr>
        <w:ind w:left="4248" w:firstLine="612"/>
      </w:pPr>
      <w:r>
        <w:t>Тел. Администрации: 8(34161)3-43-34</w:t>
      </w:r>
    </w:p>
    <w:p w:rsidR="007B385D" w:rsidRDefault="007B385D" w:rsidP="001D1472">
      <w:pPr>
        <w:ind w:left="4248" w:firstLine="612"/>
      </w:pPr>
      <w:r>
        <w:t>Гр.__________________________________</w:t>
      </w:r>
    </w:p>
    <w:p w:rsidR="007B385D" w:rsidRDefault="007B385D" w:rsidP="001D1472">
      <w:pPr>
        <w:ind w:left="4248" w:firstLine="612"/>
      </w:pPr>
      <w:r>
        <w:t xml:space="preserve">_____________________________________ </w:t>
      </w:r>
    </w:p>
    <w:p w:rsidR="007B385D" w:rsidRDefault="007B385D" w:rsidP="001D1472">
      <w:pPr>
        <w:ind w:left="4248" w:firstLine="612"/>
      </w:pPr>
    </w:p>
    <w:p w:rsidR="007B385D" w:rsidRDefault="007B385D" w:rsidP="001D1472"/>
    <w:p w:rsidR="007B385D" w:rsidRDefault="007B385D" w:rsidP="001D1472">
      <w:pPr>
        <w:jc w:val="both"/>
      </w:pPr>
      <w:r>
        <w:tab/>
        <w:t xml:space="preserve">в том, что он (она) действительно зарегистрирован(а)  с___________________года  </w:t>
      </w:r>
    </w:p>
    <w:p w:rsidR="007B385D" w:rsidRDefault="007B385D" w:rsidP="001D1472">
      <w:pPr>
        <w:jc w:val="both"/>
      </w:pPr>
      <w:r>
        <w:t>по адресу: ____________________________________________________________________</w:t>
      </w:r>
    </w:p>
    <w:p w:rsidR="007B385D" w:rsidRDefault="007B385D" w:rsidP="001D1472">
      <w:pPr>
        <w:jc w:val="both"/>
      </w:pPr>
      <w:r>
        <w:t>_____________________________________________________________________________</w:t>
      </w:r>
    </w:p>
    <w:p w:rsidR="007B385D" w:rsidRDefault="007B385D" w:rsidP="001D1472">
      <w:pPr>
        <w:ind w:firstLine="360"/>
        <w:jc w:val="both"/>
      </w:pPr>
    </w:p>
    <w:p w:rsidR="007B385D" w:rsidRDefault="007B385D" w:rsidP="001D1472">
      <w:pPr>
        <w:jc w:val="both"/>
      </w:pPr>
      <w:r>
        <w:t>Основание:  домовая книга  № ______</w:t>
      </w:r>
    </w:p>
    <w:p w:rsidR="007B385D" w:rsidRDefault="007B385D" w:rsidP="001D1472">
      <w:pPr>
        <w:jc w:val="both"/>
      </w:pPr>
    </w:p>
    <w:p w:rsidR="007B385D" w:rsidRDefault="007B385D" w:rsidP="001D1472">
      <w:pPr>
        <w:jc w:val="both"/>
      </w:pPr>
    </w:p>
    <w:p w:rsidR="007B385D" w:rsidRDefault="007B385D" w:rsidP="001D1472">
      <w:pPr>
        <w:jc w:val="both"/>
      </w:pPr>
      <w:r>
        <w:t>Справка дана для предъявления  по месту требования.</w:t>
      </w:r>
    </w:p>
    <w:p w:rsidR="007B385D" w:rsidRDefault="007B385D" w:rsidP="001D1472">
      <w:pPr>
        <w:tabs>
          <w:tab w:val="left" w:pos="8140"/>
        </w:tabs>
      </w:pPr>
    </w:p>
    <w:p w:rsidR="007B385D" w:rsidRDefault="007B385D" w:rsidP="001D1472">
      <w:pPr>
        <w:tabs>
          <w:tab w:val="left" w:pos="8140"/>
        </w:tabs>
      </w:pPr>
      <w:r>
        <w:t xml:space="preserve">Глава муниципального образования                                                                 </w:t>
      </w:r>
      <w:r>
        <w:tab/>
        <w:t>______________</w:t>
      </w:r>
    </w:p>
    <w:p w:rsidR="007B385D" w:rsidRDefault="007B385D" w:rsidP="001D1472"/>
    <w:p w:rsidR="007B385D" w:rsidRDefault="007B385D" w:rsidP="001D1472">
      <w:pPr>
        <w:ind w:left="4678"/>
        <w:jc w:val="right"/>
        <w:rPr>
          <w:sz w:val="20"/>
          <w:szCs w:val="20"/>
        </w:rPr>
      </w:pPr>
    </w:p>
    <w:p w:rsidR="007B385D" w:rsidRDefault="007B385D" w:rsidP="001D1472">
      <w:pPr>
        <w:ind w:left="4678"/>
        <w:jc w:val="right"/>
        <w:rPr>
          <w:sz w:val="20"/>
          <w:szCs w:val="20"/>
        </w:rPr>
      </w:pPr>
    </w:p>
    <w:p w:rsidR="007B385D" w:rsidRDefault="007B385D" w:rsidP="001D1472">
      <w:pPr>
        <w:ind w:left="4678"/>
        <w:jc w:val="right"/>
        <w:rPr>
          <w:sz w:val="20"/>
          <w:szCs w:val="20"/>
        </w:rPr>
      </w:pPr>
    </w:p>
    <w:p w:rsidR="007B385D" w:rsidRDefault="007B385D" w:rsidP="001D1472">
      <w:pPr>
        <w:ind w:left="4678"/>
        <w:jc w:val="right"/>
        <w:rPr>
          <w:sz w:val="20"/>
          <w:szCs w:val="20"/>
        </w:rPr>
      </w:pPr>
    </w:p>
    <w:p w:rsidR="007B385D" w:rsidRDefault="007B385D" w:rsidP="001D1472">
      <w:pPr>
        <w:ind w:left="4678"/>
        <w:jc w:val="right"/>
        <w:rPr>
          <w:sz w:val="20"/>
          <w:szCs w:val="20"/>
        </w:rPr>
      </w:pPr>
    </w:p>
    <w:p w:rsidR="007B385D" w:rsidRDefault="007B385D" w:rsidP="001D1472">
      <w:pPr>
        <w:ind w:left="4678"/>
        <w:jc w:val="right"/>
        <w:rPr>
          <w:sz w:val="20"/>
          <w:szCs w:val="20"/>
        </w:rPr>
      </w:pPr>
    </w:p>
    <w:p w:rsidR="007B385D" w:rsidRDefault="007B385D" w:rsidP="001D1472">
      <w:pPr>
        <w:ind w:left="4678"/>
        <w:jc w:val="right"/>
        <w:rPr>
          <w:sz w:val="20"/>
          <w:szCs w:val="20"/>
        </w:rPr>
      </w:pPr>
    </w:p>
    <w:p w:rsidR="007B385D" w:rsidRDefault="007B385D" w:rsidP="001D1472">
      <w:pPr>
        <w:ind w:left="4678"/>
        <w:jc w:val="right"/>
        <w:rPr>
          <w:sz w:val="20"/>
          <w:szCs w:val="20"/>
        </w:rPr>
      </w:pPr>
    </w:p>
    <w:p w:rsidR="007B385D" w:rsidRDefault="007B385D" w:rsidP="001D1472">
      <w:pPr>
        <w:ind w:left="4678"/>
        <w:jc w:val="right"/>
        <w:rPr>
          <w:sz w:val="20"/>
          <w:szCs w:val="20"/>
        </w:rPr>
      </w:pPr>
    </w:p>
    <w:p w:rsidR="007B385D" w:rsidRDefault="007B385D" w:rsidP="001D1472">
      <w:pPr>
        <w:ind w:left="4678"/>
        <w:jc w:val="right"/>
        <w:rPr>
          <w:sz w:val="20"/>
          <w:szCs w:val="20"/>
        </w:rPr>
      </w:pPr>
    </w:p>
    <w:p w:rsidR="007B385D" w:rsidRDefault="007B385D" w:rsidP="001D1472">
      <w:pPr>
        <w:ind w:left="4678"/>
        <w:jc w:val="right"/>
        <w:rPr>
          <w:sz w:val="20"/>
          <w:szCs w:val="20"/>
        </w:rPr>
      </w:pPr>
    </w:p>
    <w:p w:rsidR="007B385D" w:rsidRDefault="007B385D" w:rsidP="001D1472">
      <w:pPr>
        <w:ind w:left="4678"/>
        <w:jc w:val="right"/>
        <w:rPr>
          <w:sz w:val="20"/>
          <w:szCs w:val="20"/>
        </w:rPr>
      </w:pPr>
    </w:p>
    <w:p w:rsidR="007B385D" w:rsidRDefault="007B385D" w:rsidP="001D1472">
      <w:pPr>
        <w:ind w:left="4678"/>
        <w:jc w:val="right"/>
        <w:rPr>
          <w:sz w:val="20"/>
          <w:szCs w:val="20"/>
        </w:rPr>
      </w:pPr>
    </w:p>
    <w:p w:rsidR="007B385D" w:rsidRDefault="007B385D" w:rsidP="001D1472">
      <w:pPr>
        <w:ind w:left="4678"/>
        <w:jc w:val="right"/>
        <w:rPr>
          <w:sz w:val="20"/>
          <w:szCs w:val="20"/>
        </w:rPr>
      </w:pPr>
    </w:p>
    <w:p w:rsidR="007B385D" w:rsidRDefault="007B385D" w:rsidP="001D1472">
      <w:pPr>
        <w:ind w:left="4678"/>
        <w:jc w:val="right"/>
        <w:rPr>
          <w:sz w:val="20"/>
          <w:szCs w:val="20"/>
        </w:rPr>
      </w:pPr>
    </w:p>
    <w:p w:rsidR="007B385D" w:rsidRDefault="007B385D" w:rsidP="001D1472">
      <w:pPr>
        <w:ind w:left="4678"/>
        <w:jc w:val="right"/>
        <w:rPr>
          <w:sz w:val="20"/>
          <w:szCs w:val="20"/>
        </w:rPr>
      </w:pPr>
    </w:p>
    <w:p w:rsidR="007B385D" w:rsidRDefault="007B385D" w:rsidP="001D1472">
      <w:pPr>
        <w:ind w:left="4678"/>
        <w:jc w:val="right"/>
        <w:rPr>
          <w:sz w:val="20"/>
          <w:szCs w:val="20"/>
        </w:rPr>
      </w:pPr>
    </w:p>
    <w:p w:rsidR="007B385D" w:rsidRDefault="007B385D" w:rsidP="001D1472">
      <w:pPr>
        <w:ind w:left="4678"/>
        <w:jc w:val="right"/>
        <w:rPr>
          <w:sz w:val="20"/>
          <w:szCs w:val="20"/>
        </w:rPr>
      </w:pPr>
    </w:p>
    <w:p w:rsidR="007B385D" w:rsidRDefault="007B385D" w:rsidP="001D1472">
      <w:pPr>
        <w:ind w:left="4678"/>
        <w:jc w:val="right"/>
        <w:rPr>
          <w:sz w:val="20"/>
          <w:szCs w:val="20"/>
        </w:rPr>
      </w:pPr>
    </w:p>
    <w:p w:rsidR="007B385D" w:rsidRDefault="007B385D" w:rsidP="001D1472">
      <w:pPr>
        <w:ind w:left="4678"/>
        <w:jc w:val="right"/>
        <w:rPr>
          <w:sz w:val="20"/>
          <w:szCs w:val="20"/>
        </w:rPr>
      </w:pPr>
    </w:p>
    <w:p w:rsidR="007B385D" w:rsidRDefault="007B385D" w:rsidP="001D1472">
      <w:pPr>
        <w:ind w:left="4678"/>
        <w:jc w:val="right"/>
        <w:rPr>
          <w:sz w:val="20"/>
          <w:szCs w:val="20"/>
        </w:rPr>
      </w:pPr>
    </w:p>
    <w:p w:rsidR="007B385D" w:rsidRDefault="007B385D" w:rsidP="001D1472">
      <w:pPr>
        <w:ind w:left="4678"/>
        <w:jc w:val="right"/>
        <w:rPr>
          <w:sz w:val="20"/>
          <w:szCs w:val="20"/>
        </w:rPr>
      </w:pPr>
    </w:p>
    <w:p w:rsidR="007B385D" w:rsidRDefault="007B385D" w:rsidP="001D1472">
      <w:pPr>
        <w:ind w:left="4678"/>
        <w:jc w:val="right"/>
        <w:rPr>
          <w:sz w:val="20"/>
          <w:szCs w:val="20"/>
        </w:rPr>
      </w:pPr>
    </w:p>
    <w:p w:rsidR="007B385D" w:rsidRDefault="007B385D" w:rsidP="001D1472">
      <w:pPr>
        <w:ind w:left="4678"/>
        <w:jc w:val="right"/>
        <w:rPr>
          <w:sz w:val="20"/>
          <w:szCs w:val="20"/>
        </w:rPr>
      </w:pPr>
    </w:p>
    <w:p w:rsidR="007B385D" w:rsidRDefault="007B385D" w:rsidP="001D1472">
      <w:pPr>
        <w:ind w:left="4678"/>
        <w:jc w:val="right"/>
        <w:rPr>
          <w:sz w:val="20"/>
          <w:szCs w:val="20"/>
        </w:rPr>
      </w:pPr>
    </w:p>
    <w:p w:rsidR="007B385D" w:rsidRDefault="007B385D" w:rsidP="001D1472">
      <w:pPr>
        <w:ind w:left="4678"/>
        <w:jc w:val="right"/>
        <w:rPr>
          <w:sz w:val="20"/>
          <w:szCs w:val="20"/>
        </w:rPr>
      </w:pPr>
    </w:p>
    <w:p w:rsidR="007B385D" w:rsidRDefault="007B385D" w:rsidP="001D1472">
      <w:pPr>
        <w:ind w:left="4678"/>
        <w:jc w:val="right"/>
        <w:rPr>
          <w:sz w:val="20"/>
          <w:szCs w:val="20"/>
        </w:rPr>
      </w:pPr>
    </w:p>
    <w:p w:rsidR="007B385D" w:rsidRDefault="007B385D" w:rsidP="001D1472">
      <w:pPr>
        <w:ind w:left="4678"/>
        <w:jc w:val="right"/>
        <w:rPr>
          <w:sz w:val="20"/>
          <w:szCs w:val="20"/>
        </w:rPr>
      </w:pPr>
    </w:p>
    <w:p w:rsidR="007B385D" w:rsidRDefault="007B385D" w:rsidP="001D1472">
      <w:pPr>
        <w:ind w:left="4678"/>
        <w:jc w:val="right"/>
        <w:rPr>
          <w:sz w:val="20"/>
          <w:szCs w:val="20"/>
        </w:rPr>
      </w:pPr>
    </w:p>
    <w:p w:rsidR="007B385D" w:rsidRDefault="007B385D" w:rsidP="001D1472">
      <w:pPr>
        <w:ind w:left="4678"/>
        <w:jc w:val="right"/>
        <w:rPr>
          <w:sz w:val="20"/>
          <w:szCs w:val="20"/>
        </w:rPr>
      </w:pPr>
    </w:p>
    <w:p w:rsidR="007B385D" w:rsidRDefault="007B385D" w:rsidP="001D1472">
      <w:pPr>
        <w:ind w:left="4678"/>
        <w:jc w:val="right"/>
        <w:rPr>
          <w:sz w:val="20"/>
          <w:szCs w:val="20"/>
        </w:rPr>
      </w:pPr>
    </w:p>
    <w:p w:rsidR="007B385D" w:rsidRDefault="007B385D" w:rsidP="001D1472">
      <w:pPr>
        <w:ind w:left="4678"/>
        <w:jc w:val="right"/>
        <w:rPr>
          <w:sz w:val="20"/>
          <w:szCs w:val="20"/>
        </w:rPr>
      </w:pPr>
    </w:p>
    <w:p w:rsidR="007B385D" w:rsidRDefault="007B385D" w:rsidP="001D1472">
      <w:pPr>
        <w:ind w:left="4678"/>
        <w:jc w:val="right"/>
        <w:rPr>
          <w:sz w:val="20"/>
          <w:szCs w:val="20"/>
        </w:rPr>
      </w:pPr>
    </w:p>
    <w:p w:rsidR="007B385D" w:rsidRDefault="007B385D" w:rsidP="001D1472">
      <w:pPr>
        <w:ind w:left="4678"/>
        <w:jc w:val="right"/>
        <w:rPr>
          <w:sz w:val="20"/>
          <w:szCs w:val="20"/>
        </w:rPr>
      </w:pPr>
    </w:p>
    <w:p w:rsidR="007B385D" w:rsidRDefault="007B385D" w:rsidP="001D1472">
      <w:pPr>
        <w:ind w:left="4678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Приложение8</w:t>
      </w:r>
    </w:p>
    <w:p w:rsidR="007B385D" w:rsidRDefault="007B385D" w:rsidP="001D1472">
      <w:pPr>
        <w:ind w:left="4678"/>
        <w:jc w:val="right"/>
        <w:rPr>
          <w:sz w:val="20"/>
          <w:szCs w:val="20"/>
        </w:rPr>
      </w:pPr>
      <w:r>
        <w:rPr>
          <w:sz w:val="20"/>
          <w:szCs w:val="20"/>
        </w:rPr>
        <w:t>кадминистративномурегламенту</w:t>
      </w:r>
    </w:p>
    <w:p w:rsidR="007B385D" w:rsidRDefault="007B385D" w:rsidP="001D1472"/>
    <w:tbl>
      <w:tblPr>
        <w:tblW w:w="10455" w:type="dxa"/>
        <w:tblInd w:w="-28" w:type="dxa"/>
        <w:tblLayout w:type="fixed"/>
        <w:tblCellMar>
          <w:left w:w="30" w:type="dxa"/>
          <w:right w:w="30" w:type="dxa"/>
        </w:tblCellMar>
        <w:tblLook w:val="00A0"/>
      </w:tblPr>
      <w:tblGrid>
        <w:gridCol w:w="535"/>
        <w:gridCol w:w="1015"/>
        <w:gridCol w:w="2520"/>
        <w:gridCol w:w="2332"/>
        <w:gridCol w:w="2380"/>
        <w:gridCol w:w="1673"/>
      </w:tblGrid>
      <w:tr w:rsidR="007B385D">
        <w:trPr>
          <w:trHeight w:val="397"/>
        </w:trPr>
        <w:tc>
          <w:tcPr>
            <w:tcW w:w="10455" w:type="dxa"/>
            <w:gridSpan w:val="6"/>
          </w:tcPr>
          <w:p w:rsidR="007B385D" w:rsidRDefault="007B385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                                                                     выдана: 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Администрация  муниципального образования            </w:t>
            </w:r>
          </w:p>
          <w:p w:rsidR="007B385D" w:rsidRDefault="007B385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                    "Ертемское"</w:t>
            </w:r>
          </w:p>
          <w:p w:rsidR="007B385D" w:rsidRDefault="007B385D">
            <w:pPr>
              <w:tabs>
                <w:tab w:val="left" w:pos="4360"/>
              </w:tabs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ab/>
            </w:r>
          </w:p>
        </w:tc>
      </w:tr>
      <w:tr w:rsidR="007B385D">
        <w:trPr>
          <w:trHeight w:val="290"/>
        </w:trPr>
        <w:tc>
          <w:tcPr>
            <w:tcW w:w="8782" w:type="dxa"/>
            <w:gridSpan w:val="5"/>
          </w:tcPr>
          <w:p w:rsidR="007B385D" w:rsidRDefault="007B385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    кому:</w:t>
            </w:r>
          </w:p>
        </w:tc>
        <w:tc>
          <w:tcPr>
            <w:tcW w:w="1673" w:type="dxa"/>
          </w:tcPr>
          <w:p w:rsidR="007B385D" w:rsidRDefault="007B385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</w:rPr>
            </w:pPr>
          </w:p>
        </w:tc>
      </w:tr>
      <w:tr w:rsidR="007B385D">
        <w:trPr>
          <w:trHeight w:val="647"/>
        </w:trPr>
        <w:tc>
          <w:tcPr>
            <w:tcW w:w="10455" w:type="dxa"/>
            <w:gridSpan w:val="6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7B385D" w:rsidRDefault="007B385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                               Зарегистрированной(ному) по адресу:</w:t>
            </w:r>
          </w:p>
        </w:tc>
      </w:tr>
      <w:tr w:rsidR="007B385D">
        <w:trPr>
          <w:trHeight w:val="319"/>
        </w:trPr>
        <w:tc>
          <w:tcPr>
            <w:tcW w:w="8782" w:type="dxa"/>
            <w:gridSpan w:val="5"/>
            <w:tcBorders>
              <w:top w:val="doub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85D" w:rsidRDefault="007B385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Настоящая справка удостоверяет, что совместно с ней(ним) зарегистрированы:</w:t>
            </w:r>
          </w:p>
        </w:tc>
        <w:tc>
          <w:tcPr>
            <w:tcW w:w="1673" w:type="dxa"/>
            <w:tcBorders>
              <w:top w:val="doub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85D" w:rsidRDefault="007B385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</w:rPr>
            </w:pPr>
          </w:p>
        </w:tc>
      </w:tr>
      <w:tr w:rsidR="007B385D">
        <w:trPr>
          <w:trHeight w:val="72"/>
        </w:trPr>
        <w:tc>
          <w:tcPr>
            <w:tcW w:w="535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B385D" w:rsidRDefault="007B385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</w:rPr>
            </w:pP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B385D" w:rsidRDefault="007B385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</w:rPr>
            </w:pP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B385D" w:rsidRDefault="007B385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</w:rPr>
            </w:pPr>
          </w:p>
        </w:tc>
        <w:tc>
          <w:tcPr>
            <w:tcW w:w="233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B385D" w:rsidRDefault="007B385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</w:rPr>
            </w:pP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B385D" w:rsidRDefault="007B385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</w:rPr>
            </w:pP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B385D" w:rsidRDefault="007B385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</w:rPr>
            </w:pPr>
          </w:p>
        </w:tc>
      </w:tr>
      <w:tr w:rsidR="007B385D">
        <w:trPr>
          <w:trHeight w:val="61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85D" w:rsidRDefault="007B385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</w:rPr>
              <w:t>№ п/п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85D" w:rsidRDefault="007B385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</w:rPr>
              <w:t>Степень родства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85D" w:rsidRDefault="007B385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</w:rPr>
              <w:t>Фамилия, Имя, Отчество</w:t>
            </w:r>
          </w:p>
        </w:tc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85D" w:rsidRDefault="007B385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</w:rPr>
              <w:t>Дата рождения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85D" w:rsidRDefault="007B385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</w:rPr>
              <w:t>Место работы / учебы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85D" w:rsidRDefault="007B385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</w:rPr>
              <w:t>Статус</w:t>
            </w:r>
          </w:p>
        </w:tc>
      </w:tr>
      <w:tr w:rsidR="007B385D">
        <w:trPr>
          <w:trHeight w:val="247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85D" w:rsidRDefault="007B385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85D" w:rsidRDefault="007B385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85D" w:rsidRDefault="007B385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85D" w:rsidRDefault="007B385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85D" w:rsidRDefault="007B385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85D" w:rsidRDefault="007B385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</w:tr>
      <w:tr w:rsidR="007B385D">
        <w:trPr>
          <w:trHeight w:val="494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85D" w:rsidRDefault="007B385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и т.д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85D" w:rsidRDefault="007B385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85D" w:rsidRDefault="007B385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85D" w:rsidRDefault="007B385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85D" w:rsidRDefault="007B385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85D" w:rsidRDefault="007B385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</w:tr>
    </w:tbl>
    <w:p w:rsidR="007B385D" w:rsidRDefault="007B385D" w:rsidP="001D1472">
      <w:pPr>
        <w:jc w:val="both"/>
        <w:rPr>
          <w:b/>
          <w:bCs/>
        </w:rPr>
      </w:pPr>
    </w:p>
    <w:p w:rsidR="007B385D" w:rsidRDefault="007B385D" w:rsidP="001D1472">
      <w:pPr>
        <w:jc w:val="both"/>
      </w:pPr>
      <w:r>
        <w:t>Справка дана для представления</w:t>
      </w:r>
    </w:p>
    <w:p w:rsidR="007B385D" w:rsidRDefault="007B385D" w:rsidP="001D1472">
      <w:pPr>
        <w:jc w:val="both"/>
      </w:pPr>
    </w:p>
    <w:p w:rsidR="007B385D" w:rsidRDefault="007B385D" w:rsidP="001D1472">
      <w:pPr>
        <w:jc w:val="both"/>
      </w:pPr>
      <w:r>
        <w:t>Основание: Похозяйственная книга: № ______</w:t>
      </w:r>
    </w:p>
    <w:p w:rsidR="007B385D" w:rsidRDefault="007B385D" w:rsidP="001D1472">
      <w:pPr>
        <w:tabs>
          <w:tab w:val="left" w:pos="1240"/>
        </w:tabs>
        <w:jc w:val="both"/>
      </w:pPr>
      <w:r>
        <w:tab/>
        <w:t xml:space="preserve">                Лицевой счет: №_______</w:t>
      </w:r>
    </w:p>
    <w:p w:rsidR="007B385D" w:rsidRDefault="007B385D" w:rsidP="001D1472">
      <w:pPr>
        <w:tabs>
          <w:tab w:val="left" w:pos="1240"/>
        </w:tabs>
        <w:jc w:val="both"/>
      </w:pPr>
    </w:p>
    <w:p w:rsidR="007B385D" w:rsidRDefault="007B385D" w:rsidP="001D1472">
      <w:pPr>
        <w:tabs>
          <w:tab w:val="left" w:pos="1240"/>
        </w:tabs>
        <w:jc w:val="both"/>
      </w:pPr>
    </w:p>
    <w:p w:rsidR="007B385D" w:rsidRDefault="007B385D" w:rsidP="001D1472">
      <w:pPr>
        <w:tabs>
          <w:tab w:val="left" w:pos="1240"/>
          <w:tab w:val="left" w:pos="8460"/>
        </w:tabs>
        <w:jc w:val="both"/>
      </w:pPr>
      <w:r>
        <w:t>Специалист</w:t>
      </w:r>
      <w:r>
        <w:tab/>
      </w:r>
      <w:r>
        <w:tab/>
      </w:r>
    </w:p>
    <w:p w:rsidR="007B385D" w:rsidRDefault="007B385D" w:rsidP="001D1472">
      <w:pPr>
        <w:tabs>
          <w:tab w:val="left" w:pos="1240"/>
          <w:tab w:val="left" w:pos="8460"/>
        </w:tabs>
        <w:jc w:val="both"/>
      </w:pPr>
    </w:p>
    <w:p w:rsidR="007B385D" w:rsidRDefault="007B385D" w:rsidP="001D1472">
      <w:pPr>
        <w:tabs>
          <w:tab w:val="left" w:pos="1240"/>
          <w:tab w:val="left" w:pos="8460"/>
        </w:tabs>
        <w:jc w:val="both"/>
      </w:pPr>
    </w:p>
    <w:p w:rsidR="007B385D" w:rsidRDefault="007B385D" w:rsidP="001D1472">
      <w:pPr>
        <w:tabs>
          <w:tab w:val="left" w:pos="1240"/>
          <w:tab w:val="left" w:pos="8460"/>
        </w:tabs>
        <w:jc w:val="both"/>
      </w:pPr>
    </w:p>
    <w:p w:rsidR="007B385D" w:rsidRDefault="007B385D" w:rsidP="001D1472">
      <w:pPr>
        <w:tabs>
          <w:tab w:val="left" w:pos="1240"/>
          <w:tab w:val="left" w:pos="8460"/>
        </w:tabs>
        <w:jc w:val="both"/>
      </w:pPr>
    </w:p>
    <w:p w:rsidR="007B385D" w:rsidRDefault="007B385D" w:rsidP="001D1472">
      <w:pPr>
        <w:tabs>
          <w:tab w:val="left" w:pos="1240"/>
          <w:tab w:val="left" w:pos="8460"/>
        </w:tabs>
        <w:jc w:val="both"/>
      </w:pPr>
    </w:p>
    <w:p w:rsidR="007B385D" w:rsidRDefault="007B385D" w:rsidP="001D1472">
      <w:pPr>
        <w:tabs>
          <w:tab w:val="left" w:pos="1240"/>
          <w:tab w:val="left" w:pos="8460"/>
        </w:tabs>
        <w:jc w:val="both"/>
      </w:pPr>
    </w:p>
    <w:p w:rsidR="007B385D" w:rsidRDefault="007B385D" w:rsidP="001D1472">
      <w:pPr>
        <w:tabs>
          <w:tab w:val="left" w:pos="1240"/>
          <w:tab w:val="left" w:pos="8460"/>
        </w:tabs>
        <w:jc w:val="both"/>
      </w:pPr>
    </w:p>
    <w:p w:rsidR="007B385D" w:rsidRDefault="007B385D" w:rsidP="001D1472">
      <w:pPr>
        <w:tabs>
          <w:tab w:val="left" w:pos="1240"/>
          <w:tab w:val="left" w:pos="8460"/>
        </w:tabs>
        <w:jc w:val="both"/>
      </w:pPr>
    </w:p>
    <w:p w:rsidR="007B385D" w:rsidRDefault="007B385D" w:rsidP="001D1472">
      <w:pPr>
        <w:tabs>
          <w:tab w:val="left" w:pos="1240"/>
          <w:tab w:val="left" w:pos="8460"/>
        </w:tabs>
        <w:jc w:val="both"/>
      </w:pPr>
    </w:p>
    <w:p w:rsidR="007B385D" w:rsidRDefault="007B385D" w:rsidP="001D1472">
      <w:pPr>
        <w:tabs>
          <w:tab w:val="left" w:pos="1240"/>
          <w:tab w:val="left" w:pos="8460"/>
        </w:tabs>
        <w:jc w:val="both"/>
      </w:pPr>
    </w:p>
    <w:p w:rsidR="007B385D" w:rsidRDefault="007B385D" w:rsidP="001D1472">
      <w:pPr>
        <w:tabs>
          <w:tab w:val="left" w:pos="1240"/>
          <w:tab w:val="left" w:pos="8460"/>
        </w:tabs>
        <w:jc w:val="both"/>
      </w:pPr>
    </w:p>
    <w:p w:rsidR="007B385D" w:rsidRDefault="007B385D" w:rsidP="001D1472">
      <w:pPr>
        <w:tabs>
          <w:tab w:val="left" w:pos="1240"/>
          <w:tab w:val="left" w:pos="8460"/>
        </w:tabs>
        <w:jc w:val="both"/>
      </w:pPr>
    </w:p>
    <w:p w:rsidR="007B385D" w:rsidRDefault="007B385D" w:rsidP="001D1472">
      <w:pPr>
        <w:tabs>
          <w:tab w:val="left" w:pos="1240"/>
          <w:tab w:val="left" w:pos="8460"/>
        </w:tabs>
        <w:jc w:val="both"/>
      </w:pPr>
    </w:p>
    <w:p w:rsidR="007B385D" w:rsidRDefault="007B385D" w:rsidP="001D1472">
      <w:pPr>
        <w:tabs>
          <w:tab w:val="left" w:pos="1240"/>
          <w:tab w:val="left" w:pos="8460"/>
        </w:tabs>
        <w:jc w:val="both"/>
      </w:pPr>
    </w:p>
    <w:p w:rsidR="007B385D" w:rsidRDefault="007B385D" w:rsidP="001D1472">
      <w:pPr>
        <w:tabs>
          <w:tab w:val="left" w:pos="1240"/>
          <w:tab w:val="left" w:pos="8460"/>
        </w:tabs>
        <w:jc w:val="both"/>
      </w:pPr>
    </w:p>
    <w:p w:rsidR="007B385D" w:rsidRDefault="007B385D" w:rsidP="001D1472">
      <w:pPr>
        <w:tabs>
          <w:tab w:val="left" w:pos="1240"/>
          <w:tab w:val="left" w:pos="8460"/>
        </w:tabs>
        <w:jc w:val="both"/>
      </w:pPr>
    </w:p>
    <w:p w:rsidR="007B385D" w:rsidRDefault="007B385D" w:rsidP="001D1472">
      <w:pPr>
        <w:tabs>
          <w:tab w:val="left" w:pos="1240"/>
          <w:tab w:val="left" w:pos="8460"/>
        </w:tabs>
        <w:jc w:val="both"/>
      </w:pPr>
    </w:p>
    <w:p w:rsidR="007B385D" w:rsidRDefault="007B385D" w:rsidP="001D1472">
      <w:pPr>
        <w:tabs>
          <w:tab w:val="left" w:pos="1240"/>
          <w:tab w:val="left" w:pos="8460"/>
        </w:tabs>
        <w:jc w:val="both"/>
      </w:pPr>
    </w:p>
    <w:p w:rsidR="007B385D" w:rsidRDefault="007B385D" w:rsidP="001D1472">
      <w:pPr>
        <w:tabs>
          <w:tab w:val="left" w:pos="1240"/>
          <w:tab w:val="left" w:pos="8460"/>
        </w:tabs>
        <w:jc w:val="both"/>
      </w:pPr>
    </w:p>
    <w:p w:rsidR="007B385D" w:rsidRDefault="007B385D" w:rsidP="001D1472">
      <w:pPr>
        <w:tabs>
          <w:tab w:val="left" w:pos="1240"/>
          <w:tab w:val="left" w:pos="8460"/>
        </w:tabs>
        <w:jc w:val="both"/>
      </w:pPr>
    </w:p>
    <w:p w:rsidR="007B385D" w:rsidRDefault="007B385D" w:rsidP="001D1472">
      <w:pPr>
        <w:tabs>
          <w:tab w:val="left" w:pos="1240"/>
          <w:tab w:val="left" w:pos="8460"/>
        </w:tabs>
        <w:jc w:val="both"/>
      </w:pPr>
    </w:p>
    <w:p w:rsidR="007B385D" w:rsidRDefault="007B385D" w:rsidP="001D1472">
      <w:pPr>
        <w:tabs>
          <w:tab w:val="left" w:pos="1240"/>
          <w:tab w:val="left" w:pos="8460"/>
        </w:tabs>
        <w:jc w:val="both"/>
      </w:pPr>
    </w:p>
    <w:p w:rsidR="007B385D" w:rsidRDefault="007B385D" w:rsidP="001D1472">
      <w:pPr>
        <w:tabs>
          <w:tab w:val="left" w:pos="1240"/>
          <w:tab w:val="left" w:pos="8460"/>
        </w:tabs>
        <w:jc w:val="both"/>
      </w:pPr>
    </w:p>
    <w:p w:rsidR="007B385D" w:rsidRDefault="007B385D" w:rsidP="001D1472">
      <w:pPr>
        <w:tabs>
          <w:tab w:val="left" w:pos="1240"/>
          <w:tab w:val="left" w:pos="8460"/>
        </w:tabs>
        <w:jc w:val="both"/>
      </w:pPr>
    </w:p>
    <w:p w:rsidR="007B385D" w:rsidRDefault="007B385D" w:rsidP="001D1472">
      <w:pPr>
        <w:tabs>
          <w:tab w:val="left" w:pos="1240"/>
          <w:tab w:val="left" w:pos="8460"/>
        </w:tabs>
        <w:jc w:val="both"/>
      </w:pPr>
    </w:p>
    <w:p w:rsidR="007B385D" w:rsidRDefault="007B385D" w:rsidP="001D1472">
      <w:pPr>
        <w:tabs>
          <w:tab w:val="left" w:pos="1240"/>
          <w:tab w:val="left" w:pos="8460"/>
        </w:tabs>
        <w:jc w:val="both"/>
      </w:pPr>
    </w:p>
    <w:p w:rsidR="007B385D" w:rsidRDefault="007B385D" w:rsidP="001D1472">
      <w:pPr>
        <w:tabs>
          <w:tab w:val="left" w:pos="1240"/>
          <w:tab w:val="left" w:pos="8460"/>
        </w:tabs>
        <w:jc w:val="both"/>
      </w:pPr>
    </w:p>
    <w:p w:rsidR="007B385D" w:rsidRDefault="007B385D" w:rsidP="001D1472">
      <w:pPr>
        <w:tabs>
          <w:tab w:val="left" w:pos="1240"/>
          <w:tab w:val="left" w:pos="8460"/>
        </w:tabs>
        <w:jc w:val="both"/>
        <w:rPr>
          <w:sz w:val="20"/>
          <w:szCs w:val="20"/>
        </w:rPr>
      </w:pPr>
    </w:p>
    <w:p w:rsidR="007B385D" w:rsidRDefault="007B385D" w:rsidP="001D1472">
      <w:pPr>
        <w:ind w:left="4678"/>
        <w:jc w:val="right"/>
        <w:rPr>
          <w:sz w:val="20"/>
          <w:szCs w:val="20"/>
        </w:rPr>
      </w:pPr>
    </w:p>
    <w:p w:rsidR="007B385D" w:rsidRDefault="007B385D" w:rsidP="001D1472">
      <w:pPr>
        <w:ind w:left="4678"/>
        <w:jc w:val="right"/>
        <w:rPr>
          <w:sz w:val="20"/>
          <w:szCs w:val="20"/>
        </w:rPr>
      </w:pPr>
    </w:p>
    <w:p w:rsidR="007B385D" w:rsidRDefault="007B385D" w:rsidP="001D1472">
      <w:pPr>
        <w:ind w:left="4678"/>
        <w:jc w:val="right"/>
        <w:rPr>
          <w:sz w:val="20"/>
          <w:szCs w:val="20"/>
        </w:rPr>
      </w:pPr>
    </w:p>
    <w:p w:rsidR="007B385D" w:rsidRDefault="007B385D" w:rsidP="001D1472">
      <w:pPr>
        <w:ind w:left="4678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 9</w:t>
      </w:r>
    </w:p>
    <w:p w:rsidR="007B385D" w:rsidRDefault="007B385D" w:rsidP="001D1472">
      <w:pPr>
        <w:ind w:left="4678"/>
        <w:jc w:val="right"/>
        <w:rPr>
          <w:sz w:val="20"/>
          <w:szCs w:val="20"/>
        </w:rPr>
      </w:pPr>
      <w:r>
        <w:rPr>
          <w:sz w:val="20"/>
          <w:szCs w:val="20"/>
        </w:rPr>
        <w:t>кадминистративномурегламенту</w:t>
      </w:r>
    </w:p>
    <w:p w:rsidR="007B385D" w:rsidRDefault="007B385D" w:rsidP="001D1472">
      <w:pPr>
        <w:ind w:left="6720"/>
        <w:jc w:val="right"/>
        <w:rPr>
          <w:sz w:val="20"/>
          <w:szCs w:val="20"/>
        </w:rPr>
      </w:pPr>
    </w:p>
    <w:p w:rsidR="007B385D" w:rsidRDefault="007B385D" w:rsidP="001D1472">
      <w:pPr>
        <w:rPr>
          <w:b/>
          <w:bCs/>
        </w:rPr>
      </w:pPr>
      <w:r>
        <w:rPr>
          <w:b/>
          <w:bCs/>
        </w:rPr>
        <w:t>СПРАВКА</w:t>
      </w:r>
    </w:p>
    <w:p w:rsidR="007B385D" w:rsidRDefault="007B385D" w:rsidP="001D1472">
      <w:pPr>
        <w:ind w:firstLine="5040"/>
      </w:pPr>
      <w:r>
        <w:t>Дана Администрацией муниципального</w:t>
      </w:r>
    </w:p>
    <w:p w:rsidR="007B385D" w:rsidRDefault="007B385D" w:rsidP="001D1472">
      <w:pPr>
        <w:ind w:firstLine="5040"/>
      </w:pPr>
      <w:r>
        <w:t xml:space="preserve">образования «Ертемское» </w:t>
      </w:r>
    </w:p>
    <w:p w:rsidR="007B385D" w:rsidRDefault="007B385D" w:rsidP="001D1472">
      <w:pPr>
        <w:ind w:firstLine="5040"/>
      </w:pPr>
      <w:r>
        <w:t>Гр._____________________________</w:t>
      </w:r>
    </w:p>
    <w:p w:rsidR="007B385D" w:rsidRDefault="007B385D" w:rsidP="001D1472">
      <w:pPr>
        <w:ind w:firstLine="5040"/>
      </w:pPr>
      <w:r>
        <w:t>________________________________</w:t>
      </w:r>
    </w:p>
    <w:p w:rsidR="007B385D" w:rsidRDefault="007B385D" w:rsidP="001D1472">
      <w:pPr>
        <w:ind w:firstLine="5040"/>
      </w:pPr>
      <w:r>
        <w:t>Зарегистрированной по адресу:</w:t>
      </w:r>
    </w:p>
    <w:p w:rsidR="007B385D" w:rsidRDefault="007B385D" w:rsidP="001D1472">
      <w:pPr>
        <w:ind w:firstLine="5040"/>
      </w:pPr>
      <w:r>
        <w:t>________________________________</w:t>
      </w:r>
    </w:p>
    <w:p w:rsidR="007B385D" w:rsidRDefault="007B385D" w:rsidP="001D1472">
      <w:pPr>
        <w:ind w:firstLine="5040"/>
      </w:pPr>
      <w:r>
        <w:t>________________________________</w:t>
      </w:r>
    </w:p>
    <w:p w:rsidR="007B385D" w:rsidRDefault="007B385D" w:rsidP="001D1472">
      <w:pPr>
        <w:ind w:firstLine="5040"/>
      </w:pPr>
    </w:p>
    <w:p w:rsidR="007B385D" w:rsidRDefault="007B385D" w:rsidP="001D1472">
      <w:pPr>
        <w:tabs>
          <w:tab w:val="left" w:pos="5420"/>
        </w:tabs>
      </w:pPr>
      <w:r>
        <w:t>в том, что, действительно, родила  и воспитала ребенка-инвалида  до восьмилетнего возраста</w:t>
      </w:r>
    </w:p>
    <w:p w:rsidR="007B385D" w:rsidRDefault="007B385D" w:rsidP="001D1472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3"/>
        <w:gridCol w:w="3930"/>
        <w:gridCol w:w="1492"/>
        <w:gridCol w:w="3346"/>
      </w:tblGrid>
      <w:tr w:rsidR="007B385D">
        <w:tc>
          <w:tcPr>
            <w:tcW w:w="828" w:type="dxa"/>
          </w:tcPr>
          <w:p w:rsidR="007B385D" w:rsidRDefault="007B385D" w:rsidP="00C01653">
            <w:pPr>
              <w:jc w:val="center"/>
            </w:pPr>
            <w:r>
              <w:t>№ п/п</w:t>
            </w:r>
          </w:p>
        </w:tc>
        <w:tc>
          <w:tcPr>
            <w:tcW w:w="4240" w:type="dxa"/>
          </w:tcPr>
          <w:p w:rsidR="007B385D" w:rsidRDefault="007B385D" w:rsidP="00C01653">
            <w:pPr>
              <w:jc w:val="center"/>
            </w:pPr>
            <w:r>
              <w:t>Ф.И.О.</w:t>
            </w:r>
          </w:p>
        </w:tc>
        <w:tc>
          <w:tcPr>
            <w:tcW w:w="1520" w:type="dxa"/>
          </w:tcPr>
          <w:p w:rsidR="007B385D" w:rsidRDefault="007B385D" w:rsidP="00C01653">
            <w:pPr>
              <w:jc w:val="center"/>
            </w:pPr>
            <w:r>
              <w:t>Дата рождения</w:t>
            </w:r>
          </w:p>
        </w:tc>
        <w:tc>
          <w:tcPr>
            <w:tcW w:w="3549" w:type="dxa"/>
          </w:tcPr>
          <w:p w:rsidR="007B385D" w:rsidRDefault="007B385D" w:rsidP="00C01653">
            <w:pPr>
              <w:jc w:val="center"/>
            </w:pPr>
            <w:r>
              <w:t>Место жительства</w:t>
            </w:r>
          </w:p>
        </w:tc>
      </w:tr>
      <w:tr w:rsidR="007B385D">
        <w:tc>
          <w:tcPr>
            <w:tcW w:w="828" w:type="dxa"/>
          </w:tcPr>
          <w:p w:rsidR="007B385D" w:rsidRDefault="007B385D">
            <w:r>
              <w:t>1.</w:t>
            </w:r>
          </w:p>
          <w:p w:rsidR="007B385D" w:rsidRDefault="007B385D"/>
        </w:tc>
        <w:tc>
          <w:tcPr>
            <w:tcW w:w="4240" w:type="dxa"/>
          </w:tcPr>
          <w:p w:rsidR="007B385D" w:rsidRDefault="007B385D"/>
        </w:tc>
        <w:tc>
          <w:tcPr>
            <w:tcW w:w="1520" w:type="dxa"/>
          </w:tcPr>
          <w:p w:rsidR="007B385D" w:rsidRDefault="007B385D"/>
        </w:tc>
        <w:tc>
          <w:tcPr>
            <w:tcW w:w="3549" w:type="dxa"/>
          </w:tcPr>
          <w:p w:rsidR="007B385D" w:rsidRDefault="007B385D"/>
        </w:tc>
      </w:tr>
      <w:tr w:rsidR="007B385D">
        <w:tc>
          <w:tcPr>
            <w:tcW w:w="828" w:type="dxa"/>
          </w:tcPr>
          <w:p w:rsidR="007B385D" w:rsidRDefault="007B385D">
            <w:r>
              <w:t xml:space="preserve">2. </w:t>
            </w:r>
          </w:p>
          <w:p w:rsidR="007B385D" w:rsidRDefault="007B385D"/>
        </w:tc>
        <w:tc>
          <w:tcPr>
            <w:tcW w:w="4240" w:type="dxa"/>
          </w:tcPr>
          <w:p w:rsidR="007B385D" w:rsidRDefault="007B385D"/>
        </w:tc>
        <w:tc>
          <w:tcPr>
            <w:tcW w:w="1520" w:type="dxa"/>
          </w:tcPr>
          <w:p w:rsidR="007B385D" w:rsidRDefault="007B385D"/>
        </w:tc>
        <w:tc>
          <w:tcPr>
            <w:tcW w:w="3549" w:type="dxa"/>
          </w:tcPr>
          <w:p w:rsidR="007B385D" w:rsidRDefault="007B385D"/>
        </w:tc>
      </w:tr>
      <w:tr w:rsidR="007B385D">
        <w:tc>
          <w:tcPr>
            <w:tcW w:w="828" w:type="dxa"/>
          </w:tcPr>
          <w:p w:rsidR="007B385D" w:rsidRDefault="007B385D">
            <w:r>
              <w:t>и т.д.</w:t>
            </w:r>
          </w:p>
          <w:p w:rsidR="007B385D" w:rsidRDefault="007B385D"/>
        </w:tc>
        <w:tc>
          <w:tcPr>
            <w:tcW w:w="4240" w:type="dxa"/>
          </w:tcPr>
          <w:p w:rsidR="007B385D" w:rsidRDefault="007B385D"/>
        </w:tc>
        <w:tc>
          <w:tcPr>
            <w:tcW w:w="1520" w:type="dxa"/>
          </w:tcPr>
          <w:p w:rsidR="007B385D" w:rsidRDefault="007B385D"/>
        </w:tc>
        <w:tc>
          <w:tcPr>
            <w:tcW w:w="3549" w:type="dxa"/>
          </w:tcPr>
          <w:p w:rsidR="007B385D" w:rsidRDefault="007B385D"/>
        </w:tc>
      </w:tr>
    </w:tbl>
    <w:p w:rsidR="007B385D" w:rsidRDefault="007B385D" w:rsidP="001D1472"/>
    <w:p w:rsidR="007B385D" w:rsidRDefault="007B385D" w:rsidP="001D1472">
      <w:r>
        <w:t>Основание: Похозяйственная книга № _____</w:t>
      </w:r>
    </w:p>
    <w:p w:rsidR="007B385D" w:rsidRDefault="007B385D" w:rsidP="001D1472"/>
    <w:p w:rsidR="007B385D" w:rsidRDefault="007B385D" w:rsidP="001D1472">
      <w:pPr>
        <w:tabs>
          <w:tab w:val="left" w:pos="8360"/>
        </w:tabs>
      </w:pPr>
      <w:r>
        <w:t>Глава муниципального образования</w:t>
      </w:r>
      <w:r>
        <w:tab/>
        <w:t>_____________</w:t>
      </w:r>
    </w:p>
    <w:p w:rsidR="007B385D" w:rsidRDefault="007B385D" w:rsidP="001D1472">
      <w:pPr>
        <w:tabs>
          <w:tab w:val="left" w:pos="7240"/>
        </w:tabs>
      </w:pPr>
    </w:p>
    <w:p w:rsidR="007B385D" w:rsidRDefault="007B385D" w:rsidP="001D1472">
      <w:pPr>
        <w:tabs>
          <w:tab w:val="left" w:pos="7240"/>
        </w:tabs>
      </w:pPr>
    </w:p>
    <w:p w:rsidR="007B385D" w:rsidRDefault="007B385D" w:rsidP="001D1472">
      <w:pPr>
        <w:tabs>
          <w:tab w:val="left" w:pos="7240"/>
        </w:tabs>
      </w:pPr>
    </w:p>
    <w:p w:rsidR="007B385D" w:rsidRDefault="007B385D" w:rsidP="001D1472">
      <w:pPr>
        <w:tabs>
          <w:tab w:val="left" w:pos="7240"/>
        </w:tabs>
      </w:pPr>
    </w:p>
    <w:p w:rsidR="007B385D" w:rsidRDefault="007B385D" w:rsidP="001D1472">
      <w:pPr>
        <w:tabs>
          <w:tab w:val="left" w:pos="7240"/>
        </w:tabs>
      </w:pPr>
    </w:p>
    <w:p w:rsidR="007B385D" w:rsidRDefault="007B385D" w:rsidP="001D1472">
      <w:pPr>
        <w:tabs>
          <w:tab w:val="left" w:pos="7240"/>
        </w:tabs>
      </w:pPr>
    </w:p>
    <w:p w:rsidR="007B385D" w:rsidRDefault="007B385D" w:rsidP="001D1472">
      <w:pPr>
        <w:tabs>
          <w:tab w:val="left" w:pos="7240"/>
        </w:tabs>
      </w:pPr>
    </w:p>
    <w:p w:rsidR="007B385D" w:rsidRDefault="007B385D" w:rsidP="001D1472">
      <w:pPr>
        <w:tabs>
          <w:tab w:val="left" w:pos="7240"/>
        </w:tabs>
      </w:pPr>
    </w:p>
    <w:p w:rsidR="007B385D" w:rsidRDefault="007B385D" w:rsidP="001D1472">
      <w:pPr>
        <w:tabs>
          <w:tab w:val="left" w:pos="7240"/>
        </w:tabs>
      </w:pPr>
    </w:p>
    <w:p w:rsidR="007B385D" w:rsidRDefault="007B385D" w:rsidP="001D1472">
      <w:pPr>
        <w:tabs>
          <w:tab w:val="left" w:pos="7240"/>
        </w:tabs>
      </w:pPr>
    </w:p>
    <w:p w:rsidR="007B385D" w:rsidRDefault="007B385D" w:rsidP="001D1472">
      <w:pPr>
        <w:tabs>
          <w:tab w:val="left" w:pos="7240"/>
        </w:tabs>
      </w:pPr>
    </w:p>
    <w:p w:rsidR="007B385D" w:rsidRDefault="007B385D" w:rsidP="001D1472">
      <w:pPr>
        <w:tabs>
          <w:tab w:val="left" w:pos="7240"/>
        </w:tabs>
      </w:pPr>
    </w:p>
    <w:p w:rsidR="007B385D" w:rsidRDefault="007B385D" w:rsidP="001D1472">
      <w:pPr>
        <w:tabs>
          <w:tab w:val="left" w:pos="7240"/>
        </w:tabs>
      </w:pPr>
    </w:p>
    <w:p w:rsidR="007B385D" w:rsidRDefault="007B385D" w:rsidP="001D1472">
      <w:pPr>
        <w:tabs>
          <w:tab w:val="left" w:pos="7240"/>
        </w:tabs>
      </w:pPr>
    </w:p>
    <w:p w:rsidR="007B385D" w:rsidRDefault="007B385D" w:rsidP="001D1472">
      <w:pPr>
        <w:tabs>
          <w:tab w:val="left" w:pos="7240"/>
        </w:tabs>
      </w:pPr>
    </w:p>
    <w:p w:rsidR="007B385D" w:rsidRDefault="007B385D" w:rsidP="001D1472">
      <w:pPr>
        <w:tabs>
          <w:tab w:val="left" w:pos="7240"/>
        </w:tabs>
      </w:pPr>
    </w:p>
    <w:p w:rsidR="007B385D" w:rsidRDefault="007B385D" w:rsidP="001D1472">
      <w:pPr>
        <w:tabs>
          <w:tab w:val="left" w:pos="7240"/>
        </w:tabs>
      </w:pPr>
    </w:p>
    <w:p w:rsidR="007B385D" w:rsidRDefault="007B385D" w:rsidP="001D1472">
      <w:pPr>
        <w:tabs>
          <w:tab w:val="left" w:pos="7240"/>
        </w:tabs>
      </w:pPr>
    </w:p>
    <w:p w:rsidR="007B385D" w:rsidRDefault="007B385D" w:rsidP="001D1472">
      <w:pPr>
        <w:tabs>
          <w:tab w:val="left" w:pos="7240"/>
        </w:tabs>
      </w:pPr>
    </w:p>
    <w:p w:rsidR="007B385D" w:rsidRDefault="007B385D" w:rsidP="001D1472">
      <w:pPr>
        <w:tabs>
          <w:tab w:val="left" w:pos="7240"/>
        </w:tabs>
      </w:pPr>
    </w:p>
    <w:p w:rsidR="007B385D" w:rsidRDefault="007B385D" w:rsidP="001D1472">
      <w:pPr>
        <w:tabs>
          <w:tab w:val="left" w:pos="7240"/>
        </w:tabs>
      </w:pPr>
    </w:p>
    <w:p w:rsidR="007B385D" w:rsidRDefault="007B385D" w:rsidP="001D1472">
      <w:pPr>
        <w:tabs>
          <w:tab w:val="left" w:pos="7240"/>
        </w:tabs>
      </w:pPr>
    </w:p>
    <w:p w:rsidR="007B385D" w:rsidRDefault="007B385D" w:rsidP="001D1472">
      <w:pPr>
        <w:ind w:left="4678"/>
        <w:jc w:val="right"/>
        <w:rPr>
          <w:sz w:val="20"/>
          <w:szCs w:val="20"/>
        </w:rPr>
      </w:pPr>
    </w:p>
    <w:p w:rsidR="007B385D" w:rsidRDefault="007B385D" w:rsidP="001D1472">
      <w:pPr>
        <w:ind w:left="4678"/>
        <w:jc w:val="right"/>
        <w:rPr>
          <w:sz w:val="20"/>
          <w:szCs w:val="20"/>
        </w:rPr>
      </w:pPr>
    </w:p>
    <w:p w:rsidR="007B385D" w:rsidRDefault="007B385D" w:rsidP="001D1472">
      <w:pPr>
        <w:ind w:left="4678"/>
        <w:jc w:val="right"/>
        <w:rPr>
          <w:sz w:val="20"/>
          <w:szCs w:val="20"/>
        </w:rPr>
      </w:pPr>
    </w:p>
    <w:p w:rsidR="007B385D" w:rsidRDefault="007B385D" w:rsidP="001D1472">
      <w:pPr>
        <w:ind w:left="4678"/>
        <w:jc w:val="right"/>
        <w:rPr>
          <w:sz w:val="20"/>
          <w:szCs w:val="20"/>
        </w:rPr>
      </w:pPr>
    </w:p>
    <w:p w:rsidR="007B385D" w:rsidRDefault="007B385D" w:rsidP="001D1472">
      <w:pPr>
        <w:ind w:left="4678"/>
        <w:jc w:val="right"/>
        <w:rPr>
          <w:sz w:val="20"/>
          <w:szCs w:val="20"/>
        </w:rPr>
      </w:pPr>
    </w:p>
    <w:p w:rsidR="007B385D" w:rsidRDefault="007B385D" w:rsidP="00C322FA">
      <w:pPr>
        <w:rPr>
          <w:sz w:val="20"/>
          <w:szCs w:val="20"/>
        </w:rPr>
      </w:pPr>
    </w:p>
    <w:p w:rsidR="007B385D" w:rsidRDefault="007B385D" w:rsidP="001D1472">
      <w:pPr>
        <w:ind w:left="4678"/>
        <w:jc w:val="right"/>
        <w:rPr>
          <w:sz w:val="20"/>
          <w:szCs w:val="20"/>
        </w:rPr>
      </w:pPr>
    </w:p>
    <w:p w:rsidR="007B385D" w:rsidRDefault="007B385D" w:rsidP="001D1472">
      <w:pPr>
        <w:ind w:left="4678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 10</w:t>
      </w:r>
    </w:p>
    <w:p w:rsidR="007B385D" w:rsidRDefault="007B385D" w:rsidP="001D1472">
      <w:pPr>
        <w:ind w:left="4678"/>
        <w:jc w:val="right"/>
        <w:rPr>
          <w:sz w:val="20"/>
          <w:szCs w:val="20"/>
        </w:rPr>
      </w:pPr>
      <w:r>
        <w:rPr>
          <w:sz w:val="20"/>
          <w:szCs w:val="20"/>
        </w:rPr>
        <w:t>кадминистративномурегламенту</w:t>
      </w:r>
    </w:p>
    <w:tbl>
      <w:tblPr>
        <w:tblW w:w="16440" w:type="dxa"/>
        <w:tblInd w:w="-28" w:type="dxa"/>
        <w:tblLayout w:type="fixed"/>
        <w:tblCellMar>
          <w:left w:w="30" w:type="dxa"/>
          <w:right w:w="30" w:type="dxa"/>
        </w:tblCellMar>
        <w:tblLook w:val="00A0"/>
      </w:tblPr>
      <w:tblGrid>
        <w:gridCol w:w="396"/>
        <w:gridCol w:w="1426"/>
        <w:gridCol w:w="763"/>
        <w:gridCol w:w="396"/>
        <w:gridCol w:w="1187"/>
        <w:gridCol w:w="1155"/>
        <w:gridCol w:w="541"/>
        <w:gridCol w:w="1051"/>
        <w:gridCol w:w="468"/>
        <w:gridCol w:w="546"/>
        <w:gridCol w:w="506"/>
        <w:gridCol w:w="1011"/>
        <w:gridCol w:w="3237"/>
        <w:gridCol w:w="1695"/>
        <w:gridCol w:w="1051"/>
        <w:gridCol w:w="1011"/>
      </w:tblGrid>
      <w:tr w:rsidR="007B385D">
        <w:trPr>
          <w:gridAfter w:val="12"/>
          <w:wAfter w:w="13047" w:type="dxa"/>
          <w:trHeight w:val="305"/>
        </w:trPr>
        <w:tc>
          <w:tcPr>
            <w:tcW w:w="2070" w:type="dxa"/>
            <w:gridSpan w:val="2"/>
          </w:tcPr>
          <w:p w:rsidR="007B385D" w:rsidRDefault="007B38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Выписка из домовой книги</w:t>
            </w:r>
          </w:p>
        </w:tc>
        <w:tc>
          <w:tcPr>
            <w:tcW w:w="1320" w:type="dxa"/>
            <w:gridSpan w:val="2"/>
          </w:tcPr>
          <w:p w:rsidR="007B385D" w:rsidRDefault="007B38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7B385D">
        <w:trPr>
          <w:gridAfter w:val="4"/>
          <w:wAfter w:w="6074" w:type="dxa"/>
          <w:trHeight w:val="566"/>
        </w:trPr>
        <w:tc>
          <w:tcPr>
            <w:tcW w:w="9211" w:type="dxa"/>
            <w:gridSpan w:val="11"/>
          </w:tcPr>
          <w:p w:rsidR="007B385D" w:rsidRDefault="007B38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Ертемский                                                                                          </w:t>
            </w:r>
          </w:p>
        </w:tc>
        <w:tc>
          <w:tcPr>
            <w:tcW w:w="1152" w:type="dxa"/>
          </w:tcPr>
          <w:p w:rsidR="007B385D" w:rsidRDefault="007B38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7B385D">
        <w:trPr>
          <w:gridAfter w:val="4"/>
          <w:wAfter w:w="6074" w:type="dxa"/>
          <w:trHeight w:val="290"/>
        </w:trPr>
        <w:tc>
          <w:tcPr>
            <w:tcW w:w="10363" w:type="dxa"/>
            <w:gridSpan w:val="12"/>
          </w:tcPr>
          <w:p w:rsidR="007B385D" w:rsidRDefault="007B385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427692, Удмуртская Респ, Юкаменский р-н, ,,,,,,,,,,,,,,,,,,,,,,,,,,,,,,,,,,,,,,,,,,,,,,,,,,,,,,,,,,,,,,,,,,,,</w:t>
            </w:r>
          </w:p>
        </w:tc>
      </w:tr>
      <w:tr w:rsidR="007B385D">
        <w:trPr>
          <w:gridAfter w:val="14"/>
          <w:wAfter w:w="14367" w:type="dxa"/>
          <w:trHeight w:val="86"/>
        </w:trPr>
        <w:tc>
          <w:tcPr>
            <w:tcW w:w="2070" w:type="dxa"/>
            <w:gridSpan w:val="2"/>
          </w:tcPr>
          <w:p w:rsidR="007B385D" w:rsidRDefault="007B385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7B385D">
        <w:trPr>
          <w:gridAfter w:val="6"/>
          <w:wAfter w:w="7394" w:type="dxa"/>
          <w:trHeight w:val="290"/>
        </w:trPr>
        <w:tc>
          <w:tcPr>
            <w:tcW w:w="2070" w:type="dxa"/>
            <w:gridSpan w:val="2"/>
          </w:tcPr>
          <w:p w:rsidR="007B385D" w:rsidRDefault="007B385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Владелец жилья</w:t>
            </w:r>
          </w:p>
        </w:tc>
        <w:tc>
          <w:tcPr>
            <w:tcW w:w="2684" w:type="dxa"/>
            <w:gridSpan w:val="3"/>
          </w:tcPr>
          <w:p w:rsidR="007B385D" w:rsidRDefault="007B385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39" w:type="dxa"/>
            <w:gridSpan w:val="2"/>
          </w:tcPr>
          <w:p w:rsidR="007B385D" w:rsidRDefault="007B385D">
            <w:pPr>
              <w:autoSpaceDE w:val="0"/>
              <w:autoSpaceDN w:val="0"/>
              <w:adjustRightInd w:val="0"/>
              <w:ind w:right="-1887"/>
              <w:rPr>
                <w:color w:val="000000"/>
              </w:rPr>
            </w:pPr>
          </w:p>
        </w:tc>
        <w:tc>
          <w:tcPr>
            <w:tcW w:w="1198" w:type="dxa"/>
          </w:tcPr>
          <w:p w:rsidR="007B385D" w:rsidRDefault="007B385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52" w:type="dxa"/>
            <w:gridSpan w:val="2"/>
          </w:tcPr>
          <w:p w:rsidR="007B385D" w:rsidRDefault="007B385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B385D">
        <w:trPr>
          <w:gridBefore w:val="6"/>
          <w:wBefore w:w="6074" w:type="dxa"/>
          <w:trHeight w:val="86"/>
        </w:trPr>
        <w:tc>
          <w:tcPr>
            <w:tcW w:w="6074" w:type="dxa"/>
            <w:gridSpan w:val="7"/>
          </w:tcPr>
          <w:p w:rsidR="007B385D" w:rsidRDefault="007B385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7B385D" w:rsidRDefault="007B385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1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B385D" w:rsidRDefault="007B385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15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B385D" w:rsidRDefault="007B385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7B385D">
        <w:trPr>
          <w:trHeight w:val="290"/>
        </w:trPr>
        <w:tc>
          <w:tcPr>
            <w:tcW w:w="6074" w:type="dxa"/>
            <w:gridSpan w:val="6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385D" w:rsidRDefault="007B385D">
            <w:pPr>
              <w:autoSpaceDE w:val="0"/>
              <w:autoSpaceDN w:val="0"/>
              <w:adjustRightInd w:val="0"/>
              <w:ind w:right="-1426"/>
              <w:rPr>
                <w:color w:val="000000"/>
              </w:rPr>
            </w:pPr>
            <w:r>
              <w:rPr>
                <w:color w:val="000000"/>
              </w:rPr>
              <w:t xml:space="preserve">Общая площадь, кв.м. ______          Жилая площадь, кв.м. </w:t>
            </w: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385D" w:rsidRDefault="007B385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07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385D" w:rsidRDefault="007B385D">
            <w:r>
              <w:t> </w:t>
            </w:r>
          </w:p>
        </w:tc>
        <w:tc>
          <w:tcPr>
            <w:tcW w:w="1939" w:type="dxa"/>
            <w:vAlign w:val="center"/>
          </w:tcPr>
          <w:p w:rsidR="007B385D" w:rsidRDefault="007B385D">
            <w:pPr>
              <w:rPr>
                <w:sz w:val="20"/>
                <w:szCs w:val="20"/>
              </w:rPr>
            </w:pPr>
          </w:p>
        </w:tc>
        <w:tc>
          <w:tcPr>
            <w:tcW w:w="1198" w:type="dxa"/>
            <w:vAlign w:val="center"/>
          </w:tcPr>
          <w:p w:rsidR="007B385D" w:rsidRDefault="007B385D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vAlign w:val="center"/>
          </w:tcPr>
          <w:p w:rsidR="007B385D" w:rsidRDefault="007B385D">
            <w:pPr>
              <w:rPr>
                <w:sz w:val="20"/>
                <w:szCs w:val="20"/>
              </w:rPr>
            </w:pPr>
          </w:p>
        </w:tc>
      </w:tr>
      <w:tr w:rsidR="007B385D">
        <w:trPr>
          <w:gridAfter w:val="4"/>
          <w:wAfter w:w="6074" w:type="dxa"/>
          <w:trHeight w:val="86"/>
        </w:trPr>
        <w:tc>
          <w:tcPr>
            <w:tcW w:w="442" w:type="dxa"/>
            <w:tcBorders>
              <w:top w:val="single" w:sz="2" w:space="0" w:color="000000"/>
              <w:left w:val="nil"/>
              <w:bottom w:val="single" w:sz="6" w:space="0" w:color="auto"/>
              <w:right w:val="single" w:sz="2" w:space="0" w:color="000000"/>
            </w:tcBorders>
          </w:tcPr>
          <w:p w:rsidR="007B385D" w:rsidRDefault="007B38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B385D" w:rsidRDefault="007B38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B385D" w:rsidRDefault="007B38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84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B385D" w:rsidRDefault="007B38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gridSpan w:val="3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B385D" w:rsidRDefault="007B38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B385D" w:rsidRDefault="007B38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B385D" w:rsidRDefault="007B38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B385D">
        <w:trPr>
          <w:gridAfter w:val="4"/>
          <w:wAfter w:w="6074" w:type="dxa"/>
          <w:trHeight w:val="538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85D" w:rsidRDefault="007B385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85D" w:rsidRDefault="007B385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Фамилия, Имя, Отчество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85D" w:rsidRDefault="007B385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рождения</w:t>
            </w:r>
          </w:p>
        </w:tc>
        <w:tc>
          <w:tcPr>
            <w:tcW w:w="2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85D" w:rsidRDefault="007B385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Документ</w:t>
            </w:r>
          </w:p>
        </w:tc>
        <w:tc>
          <w:tcPr>
            <w:tcW w:w="19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85D" w:rsidRDefault="007B385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Место работы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85D" w:rsidRDefault="007B385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прописки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85D" w:rsidRDefault="007B385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выписки</w:t>
            </w:r>
          </w:p>
        </w:tc>
      </w:tr>
      <w:tr w:rsidR="007B385D">
        <w:trPr>
          <w:gridAfter w:val="4"/>
          <w:wAfter w:w="6074" w:type="dxa"/>
          <w:trHeight w:val="247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85D" w:rsidRDefault="007B385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85D" w:rsidRDefault="007B385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85D" w:rsidRDefault="007B385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85D" w:rsidRDefault="007B385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85D" w:rsidRDefault="007B385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85D" w:rsidRDefault="007B385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85D" w:rsidRDefault="007B385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B385D">
        <w:trPr>
          <w:gridAfter w:val="4"/>
          <w:wAfter w:w="6074" w:type="dxa"/>
          <w:trHeight w:val="247"/>
        </w:trPr>
        <w:tc>
          <w:tcPr>
            <w:tcW w:w="44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85D" w:rsidRDefault="007B38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85D" w:rsidRDefault="007B38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85D" w:rsidRDefault="007B38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84" w:type="dxa"/>
            <w:gridSpan w:val="2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85D" w:rsidRDefault="007B38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gridSpan w:val="3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85D" w:rsidRDefault="007B38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85D" w:rsidRDefault="007B38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85D" w:rsidRDefault="007B38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B385D">
        <w:trPr>
          <w:gridAfter w:val="4"/>
          <w:wAfter w:w="6074" w:type="dxa"/>
          <w:trHeight w:val="247"/>
        </w:trPr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85D" w:rsidRDefault="007B38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85D" w:rsidRDefault="007B38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85D" w:rsidRDefault="007B38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85D" w:rsidRDefault="007B38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85D" w:rsidRDefault="007B38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85D" w:rsidRDefault="007B38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85D" w:rsidRDefault="007B38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B385D">
        <w:trPr>
          <w:gridAfter w:val="4"/>
          <w:wAfter w:w="6074" w:type="dxa"/>
          <w:trHeight w:val="247"/>
        </w:trPr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85D" w:rsidRDefault="007B38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85D" w:rsidRDefault="007B38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85D" w:rsidRDefault="007B38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85D" w:rsidRDefault="007B38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85D" w:rsidRDefault="007B38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85D" w:rsidRDefault="007B38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85D" w:rsidRDefault="007B38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B385D">
        <w:trPr>
          <w:gridAfter w:val="4"/>
          <w:wAfter w:w="6074" w:type="dxa"/>
          <w:trHeight w:val="247"/>
        </w:trPr>
        <w:tc>
          <w:tcPr>
            <w:tcW w:w="3390" w:type="dxa"/>
            <w:gridSpan w:val="4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385D" w:rsidRDefault="007B385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B385D" w:rsidRDefault="007B385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Выписка верна. </w:t>
            </w:r>
          </w:p>
          <w:p w:rsidR="007B385D" w:rsidRDefault="007B385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Глава администрации: </w:t>
            </w:r>
          </w:p>
        </w:tc>
        <w:tc>
          <w:tcPr>
            <w:tcW w:w="5821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385D" w:rsidRDefault="007B385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B385D" w:rsidRDefault="007B385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B385D" w:rsidRDefault="007B385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5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B385D" w:rsidRDefault="007B385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B385D">
        <w:trPr>
          <w:gridBefore w:val="1"/>
          <w:gridAfter w:val="12"/>
          <w:wBefore w:w="442" w:type="dxa"/>
          <w:wAfter w:w="13047" w:type="dxa"/>
          <w:trHeight w:val="480"/>
        </w:trPr>
        <w:tc>
          <w:tcPr>
            <w:tcW w:w="2504" w:type="dxa"/>
            <w:gridSpan w:val="2"/>
          </w:tcPr>
          <w:p w:rsidR="007B385D" w:rsidRDefault="007B385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B385D" w:rsidRDefault="007B385D">
            <w:pPr>
              <w:autoSpaceDE w:val="0"/>
              <w:autoSpaceDN w:val="0"/>
              <w:adjustRightInd w:val="0"/>
              <w:ind w:left="-442" w:firstLine="442"/>
              <w:rPr>
                <w:color w:val="000000"/>
              </w:rPr>
            </w:pPr>
            <w:r>
              <w:rPr>
                <w:color w:val="000000"/>
              </w:rPr>
              <w:t>Дата выпуска</w:t>
            </w:r>
          </w:p>
        </w:tc>
        <w:tc>
          <w:tcPr>
            <w:tcW w:w="444" w:type="dxa"/>
          </w:tcPr>
          <w:p w:rsidR="007B385D" w:rsidRDefault="007B385D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</w:tbl>
    <w:p w:rsidR="007B385D" w:rsidRDefault="007B385D" w:rsidP="001D1472">
      <w:pPr>
        <w:ind w:left="4678"/>
        <w:jc w:val="right"/>
        <w:rPr>
          <w:sz w:val="20"/>
          <w:szCs w:val="20"/>
        </w:rPr>
      </w:pPr>
    </w:p>
    <w:p w:rsidR="007B385D" w:rsidRDefault="007B385D" w:rsidP="001D1472">
      <w:pPr>
        <w:ind w:left="4678"/>
        <w:jc w:val="right"/>
        <w:rPr>
          <w:sz w:val="20"/>
          <w:szCs w:val="20"/>
        </w:rPr>
      </w:pPr>
    </w:p>
    <w:p w:rsidR="007B385D" w:rsidRDefault="007B385D" w:rsidP="001D1472"/>
    <w:p w:rsidR="007B385D" w:rsidRDefault="007B385D" w:rsidP="001D1472"/>
    <w:p w:rsidR="007B385D" w:rsidRDefault="007B385D" w:rsidP="001D1472"/>
    <w:p w:rsidR="007B385D" w:rsidRDefault="007B385D"/>
    <w:sectPr w:rsidR="007B385D" w:rsidSect="00283783">
      <w:pgSz w:w="11906" w:h="16838"/>
      <w:pgMar w:top="1134" w:right="850" w:bottom="1134" w:left="1701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385D" w:rsidRDefault="007B385D" w:rsidP="001D1472">
      <w:r>
        <w:separator/>
      </w:r>
    </w:p>
  </w:endnote>
  <w:endnote w:type="continuationSeparator" w:id="1">
    <w:p w:rsidR="007B385D" w:rsidRDefault="007B385D" w:rsidP="001D14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385D" w:rsidRDefault="007B385D" w:rsidP="001D1472">
      <w:r>
        <w:separator/>
      </w:r>
    </w:p>
  </w:footnote>
  <w:footnote w:type="continuationSeparator" w:id="1">
    <w:p w:rsidR="007B385D" w:rsidRDefault="007B385D" w:rsidP="001D1472">
      <w:r>
        <w:continuationSeparator/>
      </w:r>
    </w:p>
  </w:footnote>
  <w:footnote w:id="2">
    <w:p w:rsidR="007B385D" w:rsidRDefault="007B385D" w:rsidP="001D1472">
      <w:pPr>
        <w:pStyle w:val="FootnoteText"/>
        <w:ind w:firstLine="567"/>
        <w:jc w:val="both"/>
      </w:pPr>
      <w:r>
        <w:rPr>
          <w:rStyle w:val="FootnoteReference"/>
        </w:rPr>
        <w:footnoteRef/>
      </w:r>
      <w:r>
        <w:t> Выписка из похозяйственной книги о наличии у гражданина права на земельный участок выдается в целях государственной регистрации прав на земельный участок в соответствии со статьей 25.2 Федерального закона от 21.07.1997 № 122-ФЗ “О государственной регистрации прав на недвижимое имущество и сделок с ним” (далее – Закон о регистрации) в случае предоставления земельного участка гражданину для ведения личного подсобного хозяйства. Выписка из похозяйственной книги о наличии у гражданина права на земельный участок выдается гражданину в двух подлинных экземплярах.</w:t>
      </w:r>
    </w:p>
  </w:footnote>
  <w:footnote w:id="3">
    <w:p w:rsidR="007B385D" w:rsidRDefault="007B385D" w:rsidP="001D1472">
      <w:pPr>
        <w:pStyle w:val="FootnoteText"/>
        <w:ind w:firstLine="567"/>
        <w:jc w:val="both"/>
      </w:pPr>
      <w:r>
        <w:rPr>
          <w:rStyle w:val="FootnoteReference"/>
        </w:rPr>
        <w:footnoteRef/>
      </w:r>
      <w:r>
        <w:t> Сведения о реквизитах документа, удостоверяющего личность, и адресе постоянного места жительства или преимущественного проживания гражданина, которому принадлежит земельный участок (прежнего собственника здания (строения) или сооружения, расположенного на этом земельном участке), не заполняются в случае государственной регистрации прав на земельный участок в соответствии с пунктом 7 статьи 25.2 Закона о регистрации.</w:t>
      </w:r>
    </w:p>
  </w:footnote>
  <w:footnote w:id="4">
    <w:p w:rsidR="007B385D" w:rsidRDefault="007B385D" w:rsidP="001D1472">
      <w:pPr>
        <w:pStyle w:val="FootnoteText"/>
        <w:ind w:firstLine="567"/>
        <w:jc w:val="both"/>
      </w:pPr>
      <w:r>
        <w:rPr>
          <w:rStyle w:val="FootnoteReference"/>
        </w:rPr>
        <w:footnoteRef/>
      </w:r>
      <w:r>
        <w:t> Указывается полное наименование должности уполномоченного выдавать выписки из похозяйственной книги должностного лица органа местного самоуправления.</w:t>
      </w:r>
    </w:p>
  </w:footnote>
  <w:footnote w:id="5">
    <w:p w:rsidR="007B385D" w:rsidRDefault="007B385D" w:rsidP="001D1472">
      <w:pPr>
        <w:pStyle w:val="FootnoteText"/>
        <w:ind w:firstLine="567"/>
        <w:jc w:val="both"/>
      </w:pPr>
      <w:r>
        <w:rPr>
          <w:rStyle w:val="FootnoteReference"/>
        </w:rPr>
        <w:footnoteRef/>
      </w:r>
      <w:r>
        <w:t> Проставляется печать органа местного самоуправления.</w:t>
      </w:r>
    </w:p>
    <w:p w:rsidR="007B385D" w:rsidRDefault="007B385D" w:rsidP="001D1472">
      <w:pPr>
        <w:pStyle w:val="FootnoteText"/>
        <w:ind w:firstLine="567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decimal"/>
      <w:lvlText w:val="1.%1.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/>
        <w:b w:val="0"/>
        <w:bCs w:val="0"/>
        <w:i w:val="0"/>
        <w:iCs w:val="0"/>
        <w:color w:val="auto"/>
        <w:sz w:val="28"/>
        <w:szCs w:val="28"/>
      </w:rPr>
    </w:lvl>
    <w:lvl w:ilvl="1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/>
        <w:b w:val="0"/>
        <w:bCs w:val="0"/>
        <w:i w:val="0"/>
        <w:iCs w:val="0"/>
        <w:color w:val="auto"/>
        <w:sz w:val="28"/>
        <w:szCs w:val="28"/>
      </w:rPr>
    </w:lvl>
    <w:lvl w:ilvl="2">
      <w:start w:val="1"/>
      <w:numFmt w:val="lowerRoman"/>
      <w:lvlText w:val="%3."/>
      <w:lvlJc w:val="lef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lef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left"/>
      <w:pPr>
        <w:tabs>
          <w:tab w:val="num" w:pos="7020"/>
        </w:tabs>
        <w:ind w:left="7020" w:hanging="180"/>
      </w:pPr>
    </w:lvl>
  </w:abstractNum>
  <w:abstractNum w:abstractNumId="1">
    <w:nsid w:val="465C715F"/>
    <w:multiLevelType w:val="hybridMultilevel"/>
    <w:tmpl w:val="827EC16E"/>
    <w:lvl w:ilvl="0" w:tplc="2EAE4C3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1472"/>
    <w:rsid w:val="000213EA"/>
    <w:rsid w:val="001410B8"/>
    <w:rsid w:val="001C46A1"/>
    <w:rsid w:val="001D1472"/>
    <w:rsid w:val="001F237F"/>
    <w:rsid w:val="001F5F07"/>
    <w:rsid w:val="00226642"/>
    <w:rsid w:val="002652A5"/>
    <w:rsid w:val="00283783"/>
    <w:rsid w:val="00295D44"/>
    <w:rsid w:val="002F2435"/>
    <w:rsid w:val="002F7D7A"/>
    <w:rsid w:val="003E04CE"/>
    <w:rsid w:val="004354CE"/>
    <w:rsid w:val="004739A0"/>
    <w:rsid w:val="004939A4"/>
    <w:rsid w:val="00504A43"/>
    <w:rsid w:val="00527623"/>
    <w:rsid w:val="006F1A7C"/>
    <w:rsid w:val="0078626F"/>
    <w:rsid w:val="007A5181"/>
    <w:rsid w:val="007B385D"/>
    <w:rsid w:val="00811E3A"/>
    <w:rsid w:val="00940FCD"/>
    <w:rsid w:val="00997DF9"/>
    <w:rsid w:val="00A52C2A"/>
    <w:rsid w:val="00AD0BCA"/>
    <w:rsid w:val="00B856E3"/>
    <w:rsid w:val="00BC7CFC"/>
    <w:rsid w:val="00BF5EC4"/>
    <w:rsid w:val="00BF6626"/>
    <w:rsid w:val="00C01653"/>
    <w:rsid w:val="00C322FA"/>
    <w:rsid w:val="00C45A79"/>
    <w:rsid w:val="00CC5AC0"/>
    <w:rsid w:val="00CD6279"/>
    <w:rsid w:val="00D75088"/>
    <w:rsid w:val="00D762FB"/>
    <w:rsid w:val="00D77183"/>
    <w:rsid w:val="00D91A5A"/>
    <w:rsid w:val="00EC2273"/>
    <w:rsid w:val="00EE394A"/>
    <w:rsid w:val="00EF74B3"/>
    <w:rsid w:val="00F22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1472"/>
    <w:rPr>
      <w:rFonts w:ascii="Times New Roman" w:hAnsi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D1472"/>
    <w:pPr>
      <w:keepNext/>
      <w:outlineLvl w:val="2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D1472"/>
    <w:rPr>
      <w:rFonts w:ascii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rsid w:val="001D1472"/>
    <w:rPr>
      <w:color w:val="000080"/>
      <w:u w:val="single"/>
    </w:rPr>
  </w:style>
  <w:style w:type="character" w:styleId="FollowedHyperlink">
    <w:name w:val="FollowedHyperlink"/>
    <w:basedOn w:val="DefaultParagraphFont"/>
    <w:uiPriority w:val="99"/>
    <w:semiHidden/>
    <w:rsid w:val="001D1472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rsid w:val="001D1472"/>
    <w:pPr>
      <w:widowControl w:val="0"/>
      <w:spacing w:after="360" w:line="324" w:lineRule="auto"/>
    </w:pPr>
    <w:rPr>
      <w:kern w:val="2"/>
      <w:lang w:eastAsia="zh-CN"/>
    </w:rPr>
  </w:style>
  <w:style w:type="paragraph" w:styleId="FootnoteText">
    <w:name w:val="footnote text"/>
    <w:basedOn w:val="Normal"/>
    <w:link w:val="FootnoteTextChar"/>
    <w:uiPriority w:val="99"/>
    <w:semiHidden/>
    <w:rsid w:val="001D1472"/>
    <w:pPr>
      <w:suppressAutoHyphens/>
      <w:autoSpaceDE w:val="0"/>
    </w:pPr>
    <w:rPr>
      <w:rFonts w:eastAsia="Times New Roman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D1472"/>
    <w:rPr>
      <w:rFonts w:ascii="Times New Roman" w:hAnsi="Times New Roman" w:cs="Times New Roman"/>
      <w:sz w:val="20"/>
      <w:szCs w:val="20"/>
      <w:lang w:eastAsia="ar-SA" w:bidi="ar-SA"/>
    </w:rPr>
  </w:style>
  <w:style w:type="paragraph" w:styleId="Header">
    <w:name w:val="header"/>
    <w:basedOn w:val="Normal"/>
    <w:link w:val="HeaderChar"/>
    <w:uiPriority w:val="99"/>
    <w:semiHidden/>
    <w:rsid w:val="001D1472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eastAsia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D1472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1D1472"/>
    <w:pPr>
      <w:widowControl w:val="0"/>
      <w:tabs>
        <w:tab w:val="center" w:pos="4677"/>
        <w:tab w:val="right" w:pos="9355"/>
      </w:tabs>
      <w:suppressAutoHyphens/>
    </w:pPr>
    <w:rPr>
      <w:kern w:val="2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D1472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Caption">
    <w:name w:val="caption"/>
    <w:basedOn w:val="Normal"/>
    <w:uiPriority w:val="99"/>
    <w:qFormat/>
    <w:rsid w:val="001D1472"/>
    <w:pPr>
      <w:jc w:val="center"/>
    </w:pPr>
    <w:rPr>
      <w:rFonts w:eastAsia="Times New Roman"/>
    </w:rPr>
  </w:style>
  <w:style w:type="paragraph" w:styleId="Title">
    <w:name w:val="Title"/>
    <w:basedOn w:val="Normal"/>
    <w:link w:val="TitleChar"/>
    <w:uiPriority w:val="99"/>
    <w:qFormat/>
    <w:rsid w:val="001D1472"/>
    <w:pPr>
      <w:jc w:val="center"/>
    </w:pPr>
    <w:rPr>
      <w:rFonts w:eastAsia="Times New Roman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1D1472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1D1472"/>
    <w:pPr>
      <w:widowControl w:val="0"/>
      <w:suppressAutoHyphens/>
      <w:spacing w:after="120"/>
    </w:pPr>
    <w:rPr>
      <w:kern w:val="2"/>
      <w:lang w:eastAsia="zh-CN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D1472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BodyTextIndent">
    <w:name w:val="Body Text Indent"/>
    <w:basedOn w:val="Normal"/>
    <w:link w:val="BodyTextIndentChar"/>
    <w:uiPriority w:val="99"/>
    <w:semiHidden/>
    <w:rsid w:val="001D1472"/>
    <w:pPr>
      <w:widowControl w:val="0"/>
      <w:suppressAutoHyphens/>
      <w:spacing w:after="120"/>
      <w:ind w:left="283"/>
    </w:pPr>
    <w:rPr>
      <w:rFonts w:ascii="Lucida Sans Unicode" w:hAnsi="Lucida Sans Unicode" w:cs="Lucida Sans Unicode"/>
      <w:kern w:val="2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D1472"/>
    <w:rPr>
      <w:rFonts w:ascii="Lucida Sans Unicode" w:eastAsia="Times New Roman" w:hAnsi="Lucida Sans Unicode" w:cs="Lucida Sans Unicode"/>
      <w:kern w:val="2"/>
      <w:sz w:val="21"/>
      <w:szCs w:val="21"/>
      <w:lang w:eastAsia="zh-CN"/>
    </w:rPr>
  </w:style>
  <w:style w:type="paragraph" w:styleId="NoSpacing">
    <w:name w:val="No Spacing"/>
    <w:uiPriority w:val="99"/>
    <w:qFormat/>
    <w:rsid w:val="001D147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tyle4">
    <w:name w:val="Style4"/>
    <w:basedOn w:val="Normal"/>
    <w:uiPriority w:val="99"/>
    <w:rsid w:val="001D1472"/>
    <w:pPr>
      <w:widowControl w:val="0"/>
      <w:suppressAutoHyphens/>
      <w:autoSpaceDE w:val="0"/>
      <w:spacing w:line="264" w:lineRule="exact"/>
      <w:jc w:val="center"/>
    </w:pPr>
    <w:rPr>
      <w:lang w:eastAsia="ar-SA"/>
    </w:rPr>
  </w:style>
  <w:style w:type="paragraph" w:customStyle="1" w:styleId="a">
    <w:name w:val="Заголовок"/>
    <w:basedOn w:val="Normal"/>
    <w:next w:val="BodyText"/>
    <w:uiPriority w:val="99"/>
    <w:rsid w:val="001D1472"/>
    <w:pPr>
      <w:keepNext/>
      <w:widowControl w:val="0"/>
      <w:suppressAutoHyphens/>
      <w:spacing w:before="240" w:after="120"/>
    </w:pPr>
    <w:rPr>
      <w:rFonts w:ascii="Arial" w:hAnsi="Arial" w:cs="Arial"/>
      <w:kern w:val="2"/>
      <w:sz w:val="28"/>
      <w:szCs w:val="28"/>
      <w:lang w:eastAsia="zh-CN"/>
    </w:rPr>
  </w:style>
  <w:style w:type="paragraph" w:customStyle="1" w:styleId="ConsPlusNormal">
    <w:name w:val="ConsPlusNormal"/>
    <w:uiPriority w:val="99"/>
    <w:rsid w:val="001D1472"/>
    <w:pPr>
      <w:widowControl w:val="0"/>
      <w:suppressAutoHyphens/>
      <w:autoSpaceDE w:val="0"/>
      <w:ind w:firstLine="720"/>
    </w:pPr>
    <w:rPr>
      <w:rFonts w:ascii="Arial" w:eastAsia="Times New Roman" w:hAnsi="Arial" w:cs="Arial"/>
      <w:kern w:val="2"/>
      <w:sz w:val="20"/>
      <w:szCs w:val="20"/>
      <w:lang w:eastAsia="zh-CN"/>
    </w:rPr>
  </w:style>
  <w:style w:type="paragraph" w:customStyle="1" w:styleId="5">
    <w:name w:val="стиль5"/>
    <w:basedOn w:val="Normal"/>
    <w:uiPriority w:val="99"/>
    <w:rsid w:val="001D1472"/>
    <w:pPr>
      <w:widowControl w:val="0"/>
      <w:spacing w:before="240" w:after="240"/>
    </w:pPr>
    <w:rPr>
      <w:kern w:val="2"/>
      <w:lang w:eastAsia="zh-CN"/>
    </w:rPr>
  </w:style>
  <w:style w:type="paragraph" w:customStyle="1" w:styleId="a0">
    <w:name w:val="Содержимое таблицы"/>
    <w:basedOn w:val="Normal"/>
    <w:uiPriority w:val="99"/>
    <w:rsid w:val="001D1472"/>
    <w:pPr>
      <w:widowControl w:val="0"/>
      <w:suppressLineNumbers/>
      <w:suppressAutoHyphens/>
    </w:pPr>
    <w:rPr>
      <w:kern w:val="2"/>
      <w:lang w:eastAsia="zh-CN"/>
    </w:rPr>
  </w:style>
  <w:style w:type="paragraph" w:customStyle="1" w:styleId="1">
    <w:name w:val="нум список 1"/>
    <w:basedOn w:val="Normal"/>
    <w:uiPriority w:val="99"/>
    <w:rsid w:val="001D1472"/>
    <w:pPr>
      <w:widowControl w:val="0"/>
      <w:tabs>
        <w:tab w:val="left" w:pos="360"/>
      </w:tabs>
      <w:spacing w:before="120" w:after="120"/>
      <w:jc w:val="both"/>
    </w:pPr>
    <w:rPr>
      <w:kern w:val="2"/>
      <w:lang w:eastAsia="zh-CN"/>
    </w:rPr>
  </w:style>
  <w:style w:type="paragraph" w:customStyle="1" w:styleId="Arial120950">
    <w:name w:val="Стиль Arial 12 пт Первая строка:  095 см После:  0 пт Междустр..."/>
    <w:uiPriority w:val="99"/>
    <w:rsid w:val="001D1472"/>
    <w:pPr>
      <w:suppressAutoHyphens/>
      <w:ind w:firstLine="539"/>
    </w:pPr>
    <w:rPr>
      <w:rFonts w:ascii="Arial" w:eastAsia="Times New Roman" w:hAnsi="Arial" w:cs="Arial"/>
      <w:kern w:val="2"/>
      <w:sz w:val="24"/>
      <w:szCs w:val="24"/>
      <w:lang w:eastAsia="zh-CN"/>
    </w:rPr>
  </w:style>
  <w:style w:type="paragraph" w:customStyle="1" w:styleId="10">
    <w:name w:val="Без интервала1"/>
    <w:uiPriority w:val="99"/>
    <w:rsid w:val="001D1472"/>
    <w:pPr>
      <w:widowControl w:val="0"/>
      <w:suppressAutoHyphens/>
    </w:pPr>
    <w:rPr>
      <w:rFonts w:ascii="Times New Roman" w:hAnsi="Times New Roman"/>
      <w:kern w:val="2"/>
      <w:sz w:val="20"/>
      <w:szCs w:val="20"/>
      <w:lang w:eastAsia="zh-CN"/>
    </w:rPr>
  </w:style>
  <w:style w:type="paragraph" w:customStyle="1" w:styleId="11">
    <w:name w:val="Обычный (веб)1"/>
    <w:basedOn w:val="Normal"/>
    <w:uiPriority w:val="99"/>
    <w:rsid w:val="001D1472"/>
    <w:pPr>
      <w:widowControl w:val="0"/>
      <w:suppressAutoHyphens/>
      <w:spacing w:after="200" w:line="276" w:lineRule="auto"/>
      <w:ind w:firstLine="567"/>
      <w:jc w:val="both"/>
    </w:pPr>
    <w:rPr>
      <w:rFonts w:ascii="Calibri" w:hAnsi="Calibri" w:cs="Calibri"/>
      <w:kern w:val="2"/>
      <w:sz w:val="28"/>
      <w:szCs w:val="28"/>
      <w:lang w:eastAsia="zh-CN"/>
    </w:rPr>
  </w:style>
  <w:style w:type="paragraph" w:customStyle="1" w:styleId="12">
    <w:name w:val="марк список 1"/>
    <w:basedOn w:val="Normal"/>
    <w:uiPriority w:val="99"/>
    <w:rsid w:val="001D1472"/>
    <w:pPr>
      <w:widowControl w:val="0"/>
      <w:tabs>
        <w:tab w:val="left" w:pos="360"/>
      </w:tabs>
      <w:spacing w:before="120" w:after="120"/>
      <w:jc w:val="both"/>
    </w:pPr>
    <w:rPr>
      <w:kern w:val="2"/>
      <w:lang w:eastAsia="zh-CN"/>
    </w:rPr>
  </w:style>
  <w:style w:type="paragraph" w:customStyle="1" w:styleId="Style6">
    <w:name w:val="Style6"/>
    <w:basedOn w:val="Normal"/>
    <w:uiPriority w:val="99"/>
    <w:rsid w:val="001D1472"/>
    <w:pPr>
      <w:widowControl w:val="0"/>
      <w:suppressAutoHyphens/>
      <w:autoSpaceDE w:val="0"/>
      <w:spacing w:line="100" w:lineRule="atLeast"/>
      <w:jc w:val="center"/>
    </w:pPr>
    <w:rPr>
      <w:rFonts w:ascii="Microsoft Sans Serif" w:hAnsi="Microsoft Sans Serif" w:cs="Microsoft Sans Serif"/>
      <w:kern w:val="2"/>
      <w:lang w:eastAsia="zh-CN"/>
    </w:rPr>
  </w:style>
  <w:style w:type="paragraph" w:customStyle="1" w:styleId="Style3">
    <w:name w:val="Style3"/>
    <w:basedOn w:val="Normal"/>
    <w:uiPriority w:val="99"/>
    <w:rsid w:val="001D1472"/>
    <w:pPr>
      <w:widowControl w:val="0"/>
      <w:suppressAutoHyphens/>
      <w:autoSpaceDE w:val="0"/>
      <w:spacing w:line="262" w:lineRule="exact"/>
      <w:jc w:val="center"/>
    </w:pPr>
    <w:rPr>
      <w:rFonts w:eastAsia="Times New Roman"/>
      <w:lang w:eastAsia="ar-SA"/>
    </w:rPr>
  </w:style>
  <w:style w:type="paragraph" w:customStyle="1" w:styleId="Style5">
    <w:name w:val="Style5"/>
    <w:basedOn w:val="Normal"/>
    <w:uiPriority w:val="99"/>
    <w:rsid w:val="001D1472"/>
    <w:pPr>
      <w:widowControl w:val="0"/>
      <w:suppressAutoHyphens/>
      <w:autoSpaceDE w:val="0"/>
    </w:pPr>
    <w:rPr>
      <w:rFonts w:eastAsia="Times New Roman"/>
      <w:lang w:eastAsia="ar-SA"/>
    </w:rPr>
  </w:style>
  <w:style w:type="paragraph" w:customStyle="1" w:styleId="Style9">
    <w:name w:val="Style9"/>
    <w:basedOn w:val="Normal"/>
    <w:uiPriority w:val="99"/>
    <w:rsid w:val="001D1472"/>
    <w:pPr>
      <w:widowControl w:val="0"/>
      <w:suppressAutoHyphens/>
      <w:autoSpaceDE w:val="0"/>
      <w:spacing w:line="259" w:lineRule="exact"/>
    </w:pPr>
    <w:rPr>
      <w:rFonts w:eastAsia="Times New Roman"/>
      <w:lang w:eastAsia="ar-SA"/>
    </w:rPr>
  </w:style>
  <w:style w:type="paragraph" w:customStyle="1" w:styleId="Style11">
    <w:name w:val="Style11"/>
    <w:basedOn w:val="Normal"/>
    <w:uiPriority w:val="99"/>
    <w:rsid w:val="001D1472"/>
    <w:pPr>
      <w:widowControl w:val="0"/>
      <w:suppressAutoHyphens/>
      <w:autoSpaceDE w:val="0"/>
    </w:pPr>
    <w:rPr>
      <w:rFonts w:eastAsia="Times New Roman"/>
      <w:lang w:eastAsia="ar-SA"/>
    </w:rPr>
  </w:style>
  <w:style w:type="paragraph" w:customStyle="1" w:styleId="Style12">
    <w:name w:val="Style12"/>
    <w:basedOn w:val="Normal"/>
    <w:uiPriority w:val="99"/>
    <w:rsid w:val="001D1472"/>
    <w:pPr>
      <w:widowControl w:val="0"/>
      <w:suppressAutoHyphens/>
      <w:autoSpaceDE w:val="0"/>
    </w:pPr>
    <w:rPr>
      <w:rFonts w:eastAsia="Times New Roman"/>
      <w:lang w:eastAsia="ar-SA"/>
    </w:rPr>
  </w:style>
  <w:style w:type="paragraph" w:customStyle="1" w:styleId="Style14">
    <w:name w:val="Style14"/>
    <w:basedOn w:val="Normal"/>
    <w:uiPriority w:val="99"/>
    <w:rsid w:val="001D1472"/>
    <w:pPr>
      <w:widowControl w:val="0"/>
      <w:suppressAutoHyphens/>
      <w:autoSpaceDE w:val="0"/>
    </w:pPr>
    <w:rPr>
      <w:rFonts w:eastAsia="Times New Roman"/>
      <w:lang w:eastAsia="ar-SA"/>
    </w:rPr>
  </w:style>
  <w:style w:type="paragraph" w:customStyle="1" w:styleId="Style15">
    <w:name w:val="Style15"/>
    <w:basedOn w:val="Normal"/>
    <w:uiPriority w:val="99"/>
    <w:rsid w:val="001D1472"/>
    <w:pPr>
      <w:widowControl w:val="0"/>
      <w:suppressAutoHyphens/>
      <w:autoSpaceDE w:val="0"/>
      <w:spacing w:line="264" w:lineRule="exact"/>
      <w:jc w:val="both"/>
    </w:pPr>
    <w:rPr>
      <w:rFonts w:eastAsia="Times New Roman"/>
      <w:lang w:eastAsia="ar-SA"/>
    </w:rPr>
  </w:style>
  <w:style w:type="paragraph" w:customStyle="1" w:styleId="Style19">
    <w:name w:val="Style19"/>
    <w:basedOn w:val="Normal"/>
    <w:uiPriority w:val="99"/>
    <w:rsid w:val="001D1472"/>
    <w:pPr>
      <w:widowControl w:val="0"/>
      <w:suppressAutoHyphens/>
      <w:autoSpaceDE w:val="0"/>
    </w:pPr>
    <w:rPr>
      <w:rFonts w:eastAsia="Times New Roman"/>
      <w:lang w:eastAsia="ar-SA"/>
    </w:rPr>
  </w:style>
  <w:style w:type="paragraph" w:customStyle="1" w:styleId="Style26">
    <w:name w:val="Style26"/>
    <w:basedOn w:val="Normal"/>
    <w:uiPriority w:val="99"/>
    <w:rsid w:val="001D1472"/>
    <w:pPr>
      <w:widowControl w:val="0"/>
      <w:suppressAutoHyphens/>
      <w:autoSpaceDE w:val="0"/>
      <w:spacing w:line="262" w:lineRule="exact"/>
      <w:ind w:firstLine="696"/>
    </w:pPr>
    <w:rPr>
      <w:rFonts w:eastAsia="Times New Roman"/>
      <w:lang w:eastAsia="ar-SA"/>
    </w:rPr>
  </w:style>
  <w:style w:type="paragraph" w:customStyle="1" w:styleId="Style16">
    <w:name w:val="Style16"/>
    <w:basedOn w:val="Normal"/>
    <w:uiPriority w:val="99"/>
    <w:rsid w:val="001D1472"/>
    <w:pPr>
      <w:widowControl w:val="0"/>
      <w:suppressAutoHyphens/>
      <w:autoSpaceDE w:val="0"/>
      <w:spacing w:line="259" w:lineRule="exact"/>
    </w:pPr>
    <w:rPr>
      <w:rFonts w:eastAsia="Times New Roman"/>
      <w:lang w:eastAsia="ar-SA"/>
    </w:rPr>
  </w:style>
  <w:style w:type="paragraph" w:customStyle="1" w:styleId="Style24">
    <w:name w:val="Style24"/>
    <w:basedOn w:val="Normal"/>
    <w:uiPriority w:val="99"/>
    <w:rsid w:val="001D1472"/>
    <w:pPr>
      <w:widowControl w:val="0"/>
      <w:suppressAutoHyphens/>
      <w:autoSpaceDE w:val="0"/>
      <w:spacing w:line="260" w:lineRule="exact"/>
      <w:ind w:firstLine="701"/>
      <w:jc w:val="both"/>
    </w:pPr>
    <w:rPr>
      <w:rFonts w:eastAsia="Times New Roman"/>
      <w:lang w:eastAsia="ar-SA"/>
    </w:rPr>
  </w:style>
  <w:style w:type="paragraph" w:customStyle="1" w:styleId="Heading">
    <w:name w:val="Heading"/>
    <w:uiPriority w:val="99"/>
    <w:rsid w:val="001D147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FootnoteReference">
    <w:name w:val="footnote reference"/>
    <w:basedOn w:val="DefaultParagraphFont"/>
    <w:uiPriority w:val="99"/>
    <w:semiHidden/>
    <w:rsid w:val="001D1472"/>
    <w:rPr>
      <w:rFonts w:ascii="Times New Roman" w:hAnsi="Times New Roman" w:cs="Times New Roman"/>
      <w:vertAlign w:val="superscript"/>
    </w:rPr>
  </w:style>
  <w:style w:type="character" w:customStyle="1" w:styleId="FontStyle31">
    <w:name w:val="Font Style31"/>
    <w:basedOn w:val="DefaultParagraphFont"/>
    <w:uiPriority w:val="99"/>
    <w:rsid w:val="001D1472"/>
    <w:rPr>
      <w:rFonts w:ascii="Times New Roman" w:hAnsi="Times New Roman" w:cs="Times New Roman"/>
      <w:b/>
      <w:bCs/>
      <w:sz w:val="22"/>
      <w:szCs w:val="22"/>
    </w:rPr>
  </w:style>
  <w:style w:type="character" w:customStyle="1" w:styleId="a1">
    <w:name w:val="Цветовое выделение"/>
    <w:uiPriority w:val="99"/>
    <w:rsid w:val="001D1472"/>
    <w:rPr>
      <w:b/>
      <w:bCs/>
      <w:color w:val="000080"/>
      <w:sz w:val="20"/>
      <w:szCs w:val="20"/>
    </w:rPr>
  </w:style>
  <w:style w:type="character" w:customStyle="1" w:styleId="13">
    <w:name w:val="Основной текст с отступом Знак1"/>
    <w:basedOn w:val="DefaultParagraphFont"/>
    <w:uiPriority w:val="99"/>
    <w:semiHidden/>
    <w:rsid w:val="001D1472"/>
    <w:rPr>
      <w:rFonts w:ascii="Calibri" w:eastAsia="Times New Roman" w:hAnsi="Calibri" w:cs="Calibri"/>
      <w:sz w:val="24"/>
      <w:szCs w:val="24"/>
    </w:rPr>
  </w:style>
  <w:style w:type="character" w:customStyle="1" w:styleId="-">
    <w:name w:val="Ж-курсив"/>
    <w:uiPriority w:val="99"/>
    <w:rsid w:val="001D1472"/>
    <w:rPr>
      <w:b/>
      <w:bCs/>
      <w:i/>
      <w:iCs/>
    </w:rPr>
  </w:style>
  <w:style w:type="character" w:customStyle="1" w:styleId="FontStyle48">
    <w:name w:val="Font Style48"/>
    <w:uiPriority w:val="99"/>
    <w:rsid w:val="001D147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2">
    <w:name w:val="Font Style32"/>
    <w:basedOn w:val="DefaultParagraphFont"/>
    <w:uiPriority w:val="99"/>
    <w:rsid w:val="001D1472"/>
    <w:rPr>
      <w:rFonts w:ascii="Times New Roman" w:hAnsi="Times New Roman" w:cs="Times New Roman"/>
      <w:sz w:val="22"/>
      <w:szCs w:val="22"/>
    </w:rPr>
  </w:style>
  <w:style w:type="character" w:customStyle="1" w:styleId="FontStyle34">
    <w:name w:val="Font Style34"/>
    <w:basedOn w:val="DefaultParagraphFont"/>
    <w:uiPriority w:val="99"/>
    <w:rsid w:val="001D1472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35">
    <w:name w:val="Font Style35"/>
    <w:basedOn w:val="DefaultParagraphFont"/>
    <w:uiPriority w:val="99"/>
    <w:rsid w:val="001D1472"/>
    <w:rPr>
      <w:rFonts w:ascii="Times New Roman" w:hAnsi="Times New Roman" w:cs="Times New Roman"/>
      <w:b/>
      <w:bCs/>
      <w:sz w:val="22"/>
      <w:szCs w:val="22"/>
    </w:rPr>
  </w:style>
  <w:style w:type="table" w:styleId="TableGrid">
    <w:name w:val="Table Grid"/>
    <w:basedOn w:val="TableNormal"/>
    <w:uiPriority w:val="99"/>
    <w:rsid w:val="001D1472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тиль таблицы1"/>
    <w:basedOn w:val="TableGrid"/>
    <w:uiPriority w:val="99"/>
    <w:rsid w:val="001D1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4939A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939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939A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2">
    <w:name w:val="Знак"/>
    <w:basedOn w:val="Normal"/>
    <w:uiPriority w:val="99"/>
    <w:rsid w:val="00527623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957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22</Pages>
  <Words>5030</Words>
  <Characters>28674</Characters>
  <Application>Microsoft Office Outlook</Application>
  <DocSecurity>0</DocSecurity>
  <Lines>0</Lines>
  <Paragraphs>0</Paragraphs>
  <ScaleCrop>false</ScaleCrop>
  <Company>Your Company Name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2016-01-28T08:04:00Z</cp:lastPrinted>
  <dcterms:created xsi:type="dcterms:W3CDTF">2016-01-28T05:53:00Z</dcterms:created>
  <dcterms:modified xsi:type="dcterms:W3CDTF">2016-01-28T08:08:00Z</dcterms:modified>
</cp:coreProperties>
</file>