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F0" w:rsidRPr="00CE4709" w:rsidRDefault="00B349F0" w:rsidP="00D94017">
      <w:pPr>
        <w:jc w:val="center"/>
        <w:rPr>
          <w:sz w:val="28"/>
          <w:szCs w:val="28"/>
        </w:rPr>
      </w:pPr>
      <w:r w:rsidRPr="00CE4709">
        <w:rPr>
          <w:sz w:val="28"/>
          <w:szCs w:val="28"/>
        </w:rPr>
        <w:t>В РОССИИ ОТМЕЧАЮТ ДЕНЬ СТРОИТЕЛЯ.</w:t>
      </w:r>
    </w:p>
    <w:p w:rsidR="00B349F0" w:rsidRPr="00CE4709" w:rsidRDefault="00B349F0" w:rsidP="00CE30C9">
      <w:pPr>
        <w:ind w:firstLine="709"/>
        <w:jc w:val="center"/>
        <w:rPr>
          <w:sz w:val="28"/>
          <w:szCs w:val="28"/>
        </w:rPr>
      </w:pPr>
    </w:p>
    <w:p w:rsidR="00B349F0" w:rsidRPr="00CE4709" w:rsidRDefault="00B349F0" w:rsidP="00D94017">
      <w:pPr>
        <w:ind w:firstLine="709"/>
        <w:jc w:val="both"/>
        <w:rPr>
          <w:sz w:val="28"/>
          <w:szCs w:val="28"/>
        </w:rPr>
      </w:pPr>
      <w:r w:rsidRPr="00CE4709">
        <w:rPr>
          <w:sz w:val="28"/>
          <w:szCs w:val="28"/>
        </w:rPr>
        <w:t xml:space="preserve">Поздравления с Днём строителя принимают 14 августа 2016 года все, кто связан с этой профессией. Благодаря этим созидательным людям создаются как облики целых городов, так </w:t>
      </w:r>
      <w:r>
        <w:rPr>
          <w:sz w:val="28"/>
          <w:szCs w:val="28"/>
        </w:rPr>
        <w:t>и</w:t>
      </w:r>
      <w:r w:rsidRPr="00CE4709">
        <w:rPr>
          <w:sz w:val="28"/>
          <w:szCs w:val="28"/>
        </w:rPr>
        <w:t xml:space="preserve"> каждой отдельно взятой </w:t>
      </w:r>
      <w:r>
        <w:rPr>
          <w:sz w:val="28"/>
          <w:szCs w:val="28"/>
        </w:rPr>
        <w:t>квартиры</w:t>
      </w:r>
      <w:r w:rsidRPr="00CE4709">
        <w:rPr>
          <w:sz w:val="28"/>
          <w:szCs w:val="28"/>
        </w:rPr>
        <w:t>. В Удмуртской Республике работает 2797 строительных организаций, среднемесячная зарплата одного работника, занятого в строительстве, составляет 22 тыс</w:t>
      </w:r>
      <w:r>
        <w:rPr>
          <w:sz w:val="28"/>
          <w:szCs w:val="28"/>
        </w:rPr>
        <w:t>ячи</w:t>
      </w:r>
      <w:r w:rsidRPr="00CE4709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CE4709">
        <w:rPr>
          <w:sz w:val="28"/>
          <w:szCs w:val="28"/>
        </w:rPr>
        <w:t xml:space="preserve">, а всего в строительстве трудятся 28,9 тысяч человек. </w:t>
      </w:r>
    </w:p>
    <w:p w:rsidR="00B349F0" w:rsidRPr="00CE4709" w:rsidRDefault="00B349F0" w:rsidP="00E14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Строителями Удмуртии </w:t>
      </w:r>
      <w:r w:rsidRPr="00CE4709">
        <w:rPr>
          <w:sz w:val="28"/>
          <w:szCs w:val="28"/>
        </w:rPr>
        <w:t xml:space="preserve">в 2015 году выполнено работ по виду деятельности «Строительство» на 37,4 млрд. рублей. Выполненные объёмы работ позволили ввести в действие новые объекты различного назначения, охватывающие все сферы жизни общества, а также позволили обеспечить положительную динамику ввода жилья в республике. </w:t>
      </w:r>
    </w:p>
    <w:p w:rsidR="00B349F0" w:rsidRPr="00CE4709" w:rsidRDefault="00B349F0" w:rsidP="00DB1B2C">
      <w:pPr>
        <w:ind w:firstLine="709"/>
        <w:jc w:val="both"/>
        <w:rPr>
          <w:sz w:val="28"/>
          <w:szCs w:val="28"/>
        </w:rPr>
      </w:pPr>
      <w:r w:rsidRPr="00CE4709">
        <w:rPr>
          <w:sz w:val="28"/>
          <w:szCs w:val="28"/>
        </w:rPr>
        <w:t>За 2015 год в республике введено 648,5 тыс. м</w:t>
      </w:r>
      <w:r w:rsidRPr="00CE4709">
        <w:rPr>
          <w:sz w:val="28"/>
          <w:szCs w:val="28"/>
          <w:vertAlign w:val="superscript"/>
        </w:rPr>
        <w:t xml:space="preserve">2 </w:t>
      </w:r>
      <w:r w:rsidRPr="00CE4709">
        <w:rPr>
          <w:sz w:val="28"/>
          <w:szCs w:val="28"/>
        </w:rPr>
        <w:t xml:space="preserve"> общей площади жилых домов, что на 2% больше, чем в 2014 году. Индивидуальными застройщиками построено 308,2 тыс. м</w:t>
      </w:r>
      <w:r w:rsidRPr="00CE4709">
        <w:rPr>
          <w:sz w:val="28"/>
          <w:szCs w:val="28"/>
          <w:vertAlign w:val="superscript"/>
        </w:rPr>
        <w:t>2</w:t>
      </w:r>
      <w:r w:rsidRPr="00CE4709">
        <w:rPr>
          <w:sz w:val="28"/>
          <w:szCs w:val="28"/>
        </w:rPr>
        <w:t xml:space="preserve">, что составило 124% к 2014 году и 47% к общему вводу жилья. </w:t>
      </w:r>
    </w:p>
    <w:p w:rsidR="00B349F0" w:rsidRPr="00CE4709" w:rsidRDefault="00B349F0" w:rsidP="00FD679E">
      <w:pPr>
        <w:ind w:firstLine="709"/>
        <w:jc w:val="both"/>
        <w:rPr>
          <w:sz w:val="28"/>
          <w:szCs w:val="28"/>
        </w:rPr>
      </w:pPr>
      <w:r w:rsidRPr="00CE4709">
        <w:rPr>
          <w:sz w:val="28"/>
          <w:szCs w:val="28"/>
        </w:rPr>
        <w:t xml:space="preserve">Из общего числа введенных за 2015 год домов 27 можно отнести к стандарту жилья экономического класса. Площадь жилых домов экономического класса в общем вводе жилья составила 21%, это </w:t>
      </w:r>
      <w:r>
        <w:rPr>
          <w:sz w:val="28"/>
          <w:szCs w:val="28"/>
        </w:rPr>
        <w:t>шест</w:t>
      </w:r>
      <w:r w:rsidRPr="00CE4709">
        <w:rPr>
          <w:sz w:val="28"/>
          <w:szCs w:val="28"/>
        </w:rPr>
        <w:t xml:space="preserve">ая позиция в рейтинге ПФО. </w:t>
      </w:r>
    </w:p>
    <w:p w:rsidR="00B349F0" w:rsidRPr="00CE4709" w:rsidRDefault="00B349F0" w:rsidP="00FD679E">
      <w:pPr>
        <w:ind w:firstLine="709"/>
        <w:jc w:val="both"/>
        <w:rPr>
          <w:bCs/>
          <w:sz w:val="28"/>
          <w:szCs w:val="28"/>
        </w:rPr>
      </w:pPr>
      <w:r w:rsidRPr="00CE4709">
        <w:rPr>
          <w:sz w:val="28"/>
          <w:szCs w:val="28"/>
        </w:rPr>
        <w:t xml:space="preserve">В настоящее время в республике реализуется ряд целевых программ развития, направленных на строительство доступного жилья, это программа «Молодёжная квартира», </w:t>
      </w:r>
      <w:r w:rsidRPr="00CE4709">
        <w:rPr>
          <w:bCs/>
          <w:sz w:val="28"/>
          <w:szCs w:val="28"/>
        </w:rPr>
        <w:t>федеральная</w:t>
      </w:r>
      <w:r w:rsidRPr="00CE4709">
        <w:rPr>
          <w:sz w:val="28"/>
          <w:szCs w:val="28"/>
        </w:rPr>
        <w:t xml:space="preserve"> </w:t>
      </w:r>
      <w:r w:rsidRPr="00CE4709">
        <w:rPr>
          <w:bCs/>
          <w:sz w:val="28"/>
          <w:szCs w:val="28"/>
        </w:rPr>
        <w:t>целевая</w:t>
      </w:r>
      <w:r w:rsidRPr="00CE4709">
        <w:rPr>
          <w:sz w:val="28"/>
          <w:szCs w:val="28"/>
        </w:rPr>
        <w:t xml:space="preserve"> </w:t>
      </w:r>
      <w:r w:rsidRPr="00CE4709">
        <w:rPr>
          <w:bCs/>
          <w:sz w:val="28"/>
          <w:szCs w:val="28"/>
        </w:rPr>
        <w:t>программа</w:t>
      </w:r>
      <w:r w:rsidRPr="00CE4709">
        <w:rPr>
          <w:sz w:val="28"/>
          <w:szCs w:val="28"/>
        </w:rPr>
        <w:t xml:space="preserve"> «</w:t>
      </w:r>
      <w:r w:rsidRPr="00CE4709">
        <w:rPr>
          <w:bCs/>
          <w:sz w:val="28"/>
          <w:szCs w:val="28"/>
        </w:rPr>
        <w:t>Жилище</w:t>
      </w:r>
      <w:r w:rsidRPr="00CE4709">
        <w:rPr>
          <w:sz w:val="28"/>
          <w:szCs w:val="28"/>
        </w:rPr>
        <w:t xml:space="preserve">» и программа «Жильё для российской семьи». Все программы являются действенным методом поддержки </w:t>
      </w:r>
      <w:r>
        <w:rPr>
          <w:sz w:val="28"/>
          <w:szCs w:val="28"/>
        </w:rPr>
        <w:t>семей</w:t>
      </w:r>
      <w:r w:rsidRPr="00CE4709">
        <w:rPr>
          <w:sz w:val="28"/>
          <w:szCs w:val="28"/>
        </w:rPr>
        <w:t xml:space="preserve"> при решении жилищных проблем. </w:t>
      </w:r>
    </w:p>
    <w:p w:rsidR="00B349F0" w:rsidRPr="00CE4709" w:rsidRDefault="00B349F0" w:rsidP="00E14381">
      <w:pPr>
        <w:ind w:firstLine="709"/>
        <w:jc w:val="both"/>
        <w:rPr>
          <w:sz w:val="28"/>
          <w:szCs w:val="28"/>
        </w:rPr>
      </w:pPr>
      <w:r w:rsidRPr="00CE4709">
        <w:rPr>
          <w:bCs/>
          <w:sz w:val="28"/>
          <w:szCs w:val="28"/>
        </w:rPr>
        <w:t>Помимо жилья в 2015 году построены различные новые социальные объекты: 6 детских садов, школа на 200 ученических мест, амбулаторно-поликлинические учреждения на 110 посещений в смену, больница на 138 коек, 3 физкультурно-оздоровительных комплекса, плавательный бассейн с длиной дорожек 25 метров, спортивный ледовый дворец, стадион на 952 мест</w:t>
      </w:r>
      <w:r>
        <w:rPr>
          <w:bCs/>
          <w:sz w:val="28"/>
          <w:szCs w:val="28"/>
        </w:rPr>
        <w:t>а</w:t>
      </w:r>
      <w:r w:rsidRPr="00CE4709">
        <w:rPr>
          <w:bCs/>
          <w:sz w:val="28"/>
          <w:szCs w:val="28"/>
        </w:rPr>
        <w:t>.</w:t>
      </w:r>
    </w:p>
    <w:p w:rsidR="00B349F0" w:rsidRPr="00CE4709" w:rsidRDefault="00B349F0" w:rsidP="00B87EFD">
      <w:pPr>
        <w:ind w:firstLine="709"/>
        <w:jc w:val="both"/>
        <w:rPr>
          <w:sz w:val="28"/>
          <w:szCs w:val="28"/>
        </w:rPr>
      </w:pPr>
      <w:r w:rsidRPr="00CE4709">
        <w:rPr>
          <w:sz w:val="28"/>
          <w:szCs w:val="28"/>
        </w:rPr>
        <w:t>Для сельскохозяйственных нужд построен</w:t>
      </w:r>
      <w:r>
        <w:rPr>
          <w:sz w:val="28"/>
          <w:szCs w:val="28"/>
        </w:rPr>
        <w:t>ы</w:t>
      </w:r>
      <w:r w:rsidRPr="00CE4709">
        <w:rPr>
          <w:sz w:val="28"/>
          <w:szCs w:val="28"/>
        </w:rPr>
        <w:t xml:space="preserve"> новы</w:t>
      </w:r>
      <w:r>
        <w:rPr>
          <w:sz w:val="28"/>
          <w:szCs w:val="28"/>
        </w:rPr>
        <w:t>е</w:t>
      </w:r>
      <w:r w:rsidRPr="00CE4709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CE4709">
        <w:rPr>
          <w:sz w:val="28"/>
          <w:szCs w:val="28"/>
        </w:rPr>
        <w:t xml:space="preserve"> для содержания крупного рогатого скота на 5,2 тысячи мест, зерносеменохранилищ</w:t>
      </w:r>
      <w:r>
        <w:rPr>
          <w:sz w:val="28"/>
          <w:szCs w:val="28"/>
        </w:rPr>
        <w:t>а</w:t>
      </w:r>
      <w:r w:rsidRPr="00CE4709">
        <w:rPr>
          <w:sz w:val="28"/>
          <w:szCs w:val="28"/>
        </w:rPr>
        <w:t xml:space="preserve"> - на 6,1 тысячу тонн единовременного хранения. В сельской местности введено 122 км газовых сетей, на 23 км увеличилась протяженность водопроводных сетей.</w:t>
      </w:r>
      <w:r w:rsidRPr="00CE4709">
        <w:rPr>
          <w:bCs/>
          <w:sz w:val="28"/>
          <w:szCs w:val="28"/>
        </w:rPr>
        <w:t xml:space="preserve"> </w:t>
      </w:r>
      <w:r w:rsidRPr="00CE4709">
        <w:rPr>
          <w:sz w:val="28"/>
          <w:szCs w:val="28"/>
        </w:rPr>
        <w:t xml:space="preserve">Ввод в действие новых мощностей по производству 35 тонн в смену сыра твердых сортов обеспечил республике поддержку особенно актуального в экономическом развитии страны </w:t>
      </w:r>
      <w:r w:rsidRPr="00CE4709">
        <w:rPr>
          <w:bCs/>
          <w:sz w:val="28"/>
          <w:szCs w:val="28"/>
        </w:rPr>
        <w:t>импортозамещения</w:t>
      </w:r>
      <w:r w:rsidRPr="00CE4709">
        <w:rPr>
          <w:sz w:val="28"/>
          <w:szCs w:val="28"/>
        </w:rPr>
        <w:t>.</w:t>
      </w:r>
    </w:p>
    <w:p w:rsidR="00B349F0" w:rsidRDefault="00B349F0" w:rsidP="00E14381">
      <w:pPr>
        <w:ind w:firstLine="709"/>
        <w:jc w:val="both"/>
      </w:pPr>
    </w:p>
    <w:sectPr w:rsidR="00B349F0" w:rsidSect="00D9401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93A"/>
    <w:rsid w:val="000539F8"/>
    <w:rsid w:val="000629CE"/>
    <w:rsid w:val="00085B07"/>
    <w:rsid w:val="00114118"/>
    <w:rsid w:val="001428A4"/>
    <w:rsid w:val="0019109D"/>
    <w:rsid w:val="001D44CF"/>
    <w:rsid w:val="001F27F5"/>
    <w:rsid w:val="002166CA"/>
    <w:rsid w:val="002178CC"/>
    <w:rsid w:val="00282B2E"/>
    <w:rsid w:val="0028608A"/>
    <w:rsid w:val="002B32AC"/>
    <w:rsid w:val="003C039B"/>
    <w:rsid w:val="00410695"/>
    <w:rsid w:val="004F0839"/>
    <w:rsid w:val="0050493A"/>
    <w:rsid w:val="00536BDB"/>
    <w:rsid w:val="005D5907"/>
    <w:rsid w:val="00734D8E"/>
    <w:rsid w:val="00752F67"/>
    <w:rsid w:val="0086174B"/>
    <w:rsid w:val="008875BE"/>
    <w:rsid w:val="00950C14"/>
    <w:rsid w:val="00967830"/>
    <w:rsid w:val="0098561C"/>
    <w:rsid w:val="009D1C40"/>
    <w:rsid w:val="00A22DC8"/>
    <w:rsid w:val="00AC1334"/>
    <w:rsid w:val="00B07EF8"/>
    <w:rsid w:val="00B349F0"/>
    <w:rsid w:val="00B41CCA"/>
    <w:rsid w:val="00B458D2"/>
    <w:rsid w:val="00B87EFD"/>
    <w:rsid w:val="00BD67D2"/>
    <w:rsid w:val="00C049A4"/>
    <w:rsid w:val="00C53E78"/>
    <w:rsid w:val="00CE30C9"/>
    <w:rsid w:val="00CE4709"/>
    <w:rsid w:val="00D20725"/>
    <w:rsid w:val="00D221A2"/>
    <w:rsid w:val="00D779F8"/>
    <w:rsid w:val="00D86E3C"/>
    <w:rsid w:val="00D94017"/>
    <w:rsid w:val="00DB1B2C"/>
    <w:rsid w:val="00DC185A"/>
    <w:rsid w:val="00E14381"/>
    <w:rsid w:val="00E735DD"/>
    <w:rsid w:val="00E7434E"/>
    <w:rsid w:val="00EA25A0"/>
    <w:rsid w:val="00EC48EB"/>
    <w:rsid w:val="00F22A2C"/>
    <w:rsid w:val="00F65184"/>
    <w:rsid w:val="00F7217E"/>
    <w:rsid w:val="00F8274D"/>
    <w:rsid w:val="00F873E2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1A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D86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6E3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417</TotalTime>
  <Pages>1</Pages>
  <Words>352</Words>
  <Characters>2013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14</cp:revision>
  <cp:lastPrinted>2016-07-14T05:58:00Z</cp:lastPrinted>
  <dcterms:created xsi:type="dcterms:W3CDTF">2016-07-11T10:38:00Z</dcterms:created>
  <dcterms:modified xsi:type="dcterms:W3CDTF">2016-07-14T09:27:00Z</dcterms:modified>
</cp:coreProperties>
</file>